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AB" w:rsidRPr="003342B8" w:rsidRDefault="00A601AB" w:rsidP="00A628E3">
      <w:pPr>
        <w:pStyle w:val="Heading3"/>
        <w:spacing w:before="0"/>
        <w:rPr>
          <w:rFonts w:ascii="Times New Roman" w:hAnsi="Times New Roman"/>
          <w:b w:val="0"/>
          <w:bCs/>
          <w:i/>
          <w:iCs/>
          <w:noProof/>
          <w:sz w:val="24"/>
          <w:szCs w:val="24"/>
          <w:lang w:val="bg-BG"/>
        </w:rPr>
      </w:pPr>
      <w:bookmarkStart w:id="0" w:name="_Toc443984857"/>
      <w:r w:rsidRPr="009A0A4B">
        <w:rPr>
          <w:rFonts w:ascii="Times New Roman" w:hAnsi="Times New Roman"/>
          <w:i/>
          <w:iCs/>
          <w:noProof/>
          <w:sz w:val="24"/>
          <w:szCs w:val="24"/>
          <w:lang w:val="bg-BG"/>
        </w:rPr>
        <w:t>Образец № 1</w:t>
      </w:r>
      <w:r w:rsidRPr="003342B8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Опис </w:t>
      </w:r>
      <w:r w:rsidRPr="003342B8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>на документите, съдържащи се в офертата</w:t>
      </w:r>
      <w:bookmarkEnd w:id="0"/>
    </w:p>
    <w:p w:rsidR="00A601AB" w:rsidRPr="009A0A4B" w:rsidRDefault="00A601AB" w:rsidP="009A0A4B">
      <w:pPr>
        <w:rPr>
          <w:b/>
          <w:bCs/>
          <w:caps/>
          <w:lang w:val="bg-BG"/>
        </w:rPr>
      </w:pPr>
    </w:p>
    <w:p w:rsidR="00A601AB" w:rsidRPr="00CD7A22" w:rsidRDefault="00A601AB" w:rsidP="003342B8">
      <w:pPr>
        <w:jc w:val="center"/>
        <w:rPr>
          <w:b/>
          <w:bCs/>
          <w:caps/>
          <w:lang w:val="ru-RU"/>
        </w:rPr>
      </w:pPr>
      <w:r>
        <w:rPr>
          <w:b/>
          <w:bCs/>
          <w:caps/>
          <w:lang w:val="bg-BG"/>
        </w:rPr>
        <w:t>ОПИС</w:t>
      </w:r>
    </w:p>
    <w:p w:rsidR="00A601AB" w:rsidRPr="007B493E" w:rsidRDefault="00A601AB" w:rsidP="00CD7A22">
      <w:pPr>
        <w:autoSpaceDE w:val="0"/>
        <w:autoSpaceDN w:val="0"/>
        <w:adjustRightInd w:val="0"/>
        <w:jc w:val="center"/>
        <w:rPr>
          <w:lang w:val="ru-RU"/>
        </w:rPr>
      </w:pPr>
      <w:r w:rsidRPr="003342B8">
        <w:rPr>
          <w:lang w:val="bg-BG"/>
        </w:rPr>
        <w:t>на документите, съдържащи се в офертата</w:t>
      </w:r>
      <w:r w:rsidRPr="00CD7A22">
        <w:rPr>
          <w:lang w:val="ru-RU"/>
        </w:rPr>
        <w:t xml:space="preserve"> </w:t>
      </w:r>
      <w:r w:rsidRPr="003342B8">
        <w:rPr>
          <w:lang w:val="bg-BG"/>
        </w:rPr>
        <w:t xml:space="preserve">по </w:t>
      </w:r>
      <w:r w:rsidRPr="00B975A2">
        <w:rPr>
          <w:b/>
          <w:lang w:val="bg-BG"/>
        </w:rPr>
        <w:t>обява</w:t>
      </w:r>
      <w:r w:rsidRPr="003342B8">
        <w:rPr>
          <w:lang w:val="bg-BG"/>
        </w:rPr>
        <w:t xml:space="preserve"> на обществена поръчка с предмет:</w:t>
      </w:r>
    </w:p>
    <w:p w:rsidR="00A601AB" w:rsidRPr="00CD7A22" w:rsidRDefault="00A601AB" w:rsidP="00CD7A22">
      <w:pPr>
        <w:jc w:val="center"/>
        <w:rPr>
          <w:b/>
          <w:spacing w:val="-1"/>
          <w:lang w:val="ru-RU"/>
        </w:rPr>
      </w:pPr>
      <w:r>
        <w:rPr>
          <w:b/>
          <w:lang w:val="ru-RU"/>
        </w:rPr>
        <w:t xml:space="preserve">“Възлагане изпълнението на дейности по зимно поддържане и снегопочистване на общинските пътища на територията на Община Искър </w:t>
      </w:r>
      <w:r w:rsidRPr="00CD7A22">
        <w:rPr>
          <w:b/>
          <w:lang w:val="ru-RU"/>
        </w:rPr>
        <w:t>за експлоатационни  сезони  20</w:t>
      </w:r>
      <w:r>
        <w:rPr>
          <w:b/>
          <w:lang w:val="ru-RU"/>
        </w:rPr>
        <w:t>17</w:t>
      </w:r>
      <w:r w:rsidRPr="00CD7A22">
        <w:rPr>
          <w:b/>
          <w:lang w:val="ru-RU"/>
        </w:rPr>
        <w:t xml:space="preserve"> / 20</w:t>
      </w:r>
      <w:r>
        <w:rPr>
          <w:b/>
          <w:lang w:val="ru-RU"/>
        </w:rPr>
        <w:t>18</w:t>
      </w:r>
      <w:r w:rsidRPr="00CD7A22">
        <w:rPr>
          <w:b/>
          <w:lang w:val="ru-RU"/>
        </w:rPr>
        <w:t xml:space="preserve">  год</w:t>
      </w:r>
      <w:r>
        <w:rPr>
          <w:b/>
          <w:lang w:val="ru-RU"/>
        </w:rPr>
        <w:t>.</w:t>
      </w:r>
      <w:r w:rsidRPr="00CD7A22">
        <w:rPr>
          <w:b/>
          <w:lang w:val="ru-RU"/>
        </w:rPr>
        <w:t>, 201</w:t>
      </w:r>
      <w:r>
        <w:rPr>
          <w:b/>
          <w:lang w:val="ru-RU"/>
        </w:rPr>
        <w:t>8</w:t>
      </w:r>
      <w:r w:rsidRPr="00CD7A22">
        <w:rPr>
          <w:b/>
          <w:lang w:val="ru-RU"/>
        </w:rPr>
        <w:t xml:space="preserve"> / 201</w:t>
      </w:r>
      <w:r>
        <w:rPr>
          <w:b/>
          <w:lang w:val="ru-RU"/>
        </w:rPr>
        <w:t>9</w:t>
      </w:r>
      <w:r w:rsidRPr="00CD7A22">
        <w:rPr>
          <w:b/>
          <w:lang w:val="ru-RU"/>
        </w:rPr>
        <w:t xml:space="preserve"> год.”</w:t>
      </w:r>
    </w:p>
    <w:p w:rsidR="00A601AB" w:rsidRPr="007B493E" w:rsidRDefault="00A601AB" w:rsidP="002C4E20">
      <w:pPr>
        <w:spacing w:before="120"/>
        <w:jc w:val="center"/>
        <w:rPr>
          <w:lang w:val="ru-RU"/>
        </w:rPr>
      </w:pPr>
    </w:p>
    <w:tbl>
      <w:tblPr>
        <w:tblW w:w="9754" w:type="dxa"/>
        <w:tblInd w:w="2" w:type="dxa"/>
        <w:tblLook w:val="00A0"/>
      </w:tblPr>
      <w:tblGrid>
        <w:gridCol w:w="2616"/>
        <w:gridCol w:w="4202"/>
        <w:gridCol w:w="1860"/>
        <w:gridCol w:w="1076"/>
      </w:tblGrid>
      <w:tr w:rsidR="00A601AB" w:rsidRPr="003342B8" w:rsidTr="003342B8">
        <w:tc>
          <w:tcPr>
            <w:tcW w:w="2616" w:type="dxa"/>
          </w:tcPr>
          <w:p w:rsidR="00A601AB" w:rsidRPr="00B979CF" w:rsidRDefault="00A601AB" w:rsidP="00A628E3">
            <w:pPr>
              <w:pStyle w:val="BodyText"/>
              <w:snapToGrid w:val="0"/>
              <w:spacing w:before="120" w:after="0"/>
              <w:jc w:val="center"/>
              <w:rPr>
                <w:szCs w:val="24"/>
                <w:lang w:val="bg-BG"/>
              </w:rPr>
            </w:pPr>
            <w:r w:rsidRPr="00B979CF">
              <w:rPr>
                <w:szCs w:val="24"/>
                <w:lang w:val="bg-BG"/>
              </w:rPr>
              <w:t>Наименование на участника</w:t>
            </w:r>
          </w:p>
        </w:tc>
        <w:tc>
          <w:tcPr>
            <w:tcW w:w="4202" w:type="dxa"/>
            <w:tcBorders>
              <w:bottom w:val="single" w:sz="4" w:space="0" w:color="auto"/>
            </w:tcBorders>
          </w:tcPr>
          <w:p w:rsidR="00A601AB" w:rsidRPr="00B979CF" w:rsidRDefault="00A601AB" w:rsidP="00A628E3">
            <w:pPr>
              <w:pStyle w:val="BodyText"/>
              <w:snapToGrid w:val="0"/>
              <w:spacing w:after="0"/>
              <w:jc w:val="center"/>
              <w:rPr>
                <w:szCs w:val="24"/>
                <w:lang w:val="bg-BG"/>
              </w:rPr>
            </w:pPr>
          </w:p>
        </w:tc>
        <w:tc>
          <w:tcPr>
            <w:tcW w:w="1860" w:type="dxa"/>
          </w:tcPr>
          <w:p w:rsidR="00A601AB" w:rsidRPr="00B979CF" w:rsidRDefault="00A601AB" w:rsidP="0018612A">
            <w:pPr>
              <w:pStyle w:val="BodyText"/>
              <w:snapToGrid w:val="0"/>
              <w:spacing w:before="120" w:after="0"/>
              <w:jc w:val="center"/>
              <w:rPr>
                <w:szCs w:val="24"/>
                <w:lang w:val="bg-BG"/>
              </w:rPr>
            </w:pPr>
            <w:r w:rsidRPr="00B979CF">
              <w:rPr>
                <w:szCs w:val="24"/>
                <w:lang w:val="bg-BG"/>
              </w:rPr>
              <w:t>ЕИК/БУЛСТАТ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A601AB" w:rsidRPr="00B979CF" w:rsidRDefault="00A601AB" w:rsidP="00A628E3">
            <w:pPr>
              <w:pStyle w:val="BodyText"/>
              <w:snapToGrid w:val="0"/>
              <w:spacing w:after="0"/>
              <w:rPr>
                <w:szCs w:val="24"/>
                <w:lang w:val="bg-BG"/>
              </w:rPr>
            </w:pPr>
          </w:p>
        </w:tc>
      </w:tr>
    </w:tbl>
    <w:p w:rsidR="00A601AB" w:rsidRPr="003342B8" w:rsidRDefault="00A601AB" w:rsidP="00A628E3">
      <w:pPr>
        <w:pStyle w:val="BodyText"/>
        <w:snapToGrid w:val="0"/>
        <w:spacing w:after="0"/>
        <w:ind w:right="-1"/>
        <w:jc w:val="center"/>
        <w:rPr>
          <w:lang w:val="bg-BG"/>
        </w:rPr>
      </w:pPr>
    </w:p>
    <w:tbl>
      <w:tblPr>
        <w:tblW w:w="5000" w:type="pct"/>
        <w:tblInd w:w="2" w:type="dxa"/>
        <w:tblLook w:val="0000"/>
      </w:tblPr>
      <w:tblGrid>
        <w:gridCol w:w="457"/>
        <w:gridCol w:w="6193"/>
        <w:gridCol w:w="1630"/>
        <w:gridCol w:w="1575"/>
      </w:tblGrid>
      <w:tr w:rsidR="00A601AB" w:rsidRPr="00AE1170" w:rsidTr="003342B8">
        <w:trPr>
          <w:trHeight w:val="500"/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snapToGrid w:val="0"/>
              <w:spacing w:before="60" w:after="60"/>
              <w:ind w:right="-1"/>
              <w:rPr>
                <w:b/>
                <w:bCs/>
                <w:szCs w:val="24"/>
                <w:lang w:val="bg-BG"/>
              </w:rPr>
            </w:pPr>
            <w:r w:rsidRPr="00B979CF">
              <w:rPr>
                <w:b/>
                <w:bCs/>
                <w:szCs w:val="24"/>
                <w:lang w:val="bg-BG"/>
              </w:rPr>
              <w:t>№</w:t>
            </w: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snapToGrid w:val="0"/>
              <w:spacing w:before="60" w:after="60"/>
              <w:ind w:right="-1"/>
              <w:jc w:val="center"/>
              <w:rPr>
                <w:b/>
                <w:bCs/>
                <w:szCs w:val="24"/>
                <w:lang w:val="bg-BG"/>
              </w:rPr>
            </w:pPr>
            <w:r w:rsidRPr="00B979CF">
              <w:rPr>
                <w:b/>
                <w:bCs/>
                <w:szCs w:val="24"/>
                <w:lang w:val="bg-BG"/>
              </w:rPr>
              <w:t>Съдържание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snapToGrid w:val="0"/>
              <w:spacing w:before="60" w:after="60"/>
              <w:ind w:right="-1"/>
              <w:jc w:val="center"/>
              <w:rPr>
                <w:b/>
                <w:bCs/>
                <w:szCs w:val="24"/>
                <w:lang w:val="bg-BG"/>
              </w:rPr>
            </w:pPr>
            <w:r w:rsidRPr="00B979CF">
              <w:rPr>
                <w:b/>
                <w:bCs/>
                <w:szCs w:val="24"/>
                <w:lang w:val="bg-BG"/>
              </w:rPr>
              <w:t>Вид на документите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snapToGrid w:val="0"/>
              <w:spacing w:before="60" w:after="60"/>
              <w:ind w:right="-1"/>
              <w:jc w:val="center"/>
              <w:rPr>
                <w:b/>
                <w:bCs/>
                <w:szCs w:val="24"/>
                <w:lang w:val="bg-BG"/>
              </w:rPr>
            </w:pPr>
            <w:r w:rsidRPr="00B979CF">
              <w:rPr>
                <w:b/>
                <w:bCs/>
                <w:szCs w:val="24"/>
                <w:lang w:val="bg-BG"/>
              </w:rPr>
              <w:t>Брой страници от стр. до  стр</w:t>
            </w:r>
            <w:r w:rsidRPr="00B979CF">
              <w:rPr>
                <w:b/>
                <w:bCs/>
                <w:i/>
                <w:iCs/>
                <w:szCs w:val="24"/>
                <w:lang w:val="bg-BG"/>
              </w:rPr>
              <w:t>.</w:t>
            </w:r>
            <w:r w:rsidRPr="00B979CF">
              <w:rPr>
                <w:b/>
                <w:bCs/>
                <w:szCs w:val="24"/>
                <w:lang w:val="bg-BG"/>
              </w:rPr>
              <w:t xml:space="preserve"> </w:t>
            </w:r>
          </w:p>
        </w:tc>
      </w:tr>
      <w:tr w:rsidR="00A601AB" w:rsidRPr="00AE1170" w:rsidTr="003342B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suppressAutoHyphens/>
              <w:snapToGrid w:val="0"/>
              <w:spacing w:before="40" w:after="40"/>
              <w:ind w:right="-1"/>
              <w:rPr>
                <w:b/>
                <w:bCs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snapToGrid w:val="0"/>
              <w:spacing w:before="40" w:after="40"/>
              <w:ind w:right="-1"/>
              <w:jc w:val="both"/>
              <w:rPr>
                <w:b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Cs w:val="24"/>
                <w:lang w:val="bg-BG"/>
              </w:rPr>
            </w:pPr>
          </w:p>
        </w:tc>
      </w:tr>
      <w:tr w:rsidR="00A601AB" w:rsidRPr="00AE1170" w:rsidTr="003342B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18397F">
            <w:pPr>
              <w:pStyle w:val="BodyText"/>
              <w:snapToGrid w:val="0"/>
              <w:spacing w:before="40" w:after="40"/>
              <w:ind w:right="-1"/>
              <w:rPr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Cs w:val="24"/>
                <w:lang w:val="bg-BG"/>
              </w:rPr>
            </w:pPr>
          </w:p>
        </w:tc>
      </w:tr>
      <w:tr w:rsidR="00A601AB" w:rsidRPr="00AE1170" w:rsidTr="003342B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18397F">
            <w:pPr>
              <w:pStyle w:val="BodyText"/>
              <w:snapToGrid w:val="0"/>
              <w:spacing w:before="40" w:after="40"/>
              <w:ind w:right="-1"/>
              <w:rPr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Cs w:val="24"/>
                <w:lang w:val="bg-BG"/>
              </w:rPr>
            </w:pPr>
          </w:p>
        </w:tc>
      </w:tr>
      <w:tr w:rsidR="00A601AB" w:rsidRPr="00AE1170" w:rsidTr="003342B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18397F">
            <w:pPr>
              <w:pStyle w:val="BodyText"/>
              <w:snapToGrid w:val="0"/>
              <w:spacing w:before="40" w:after="40"/>
              <w:ind w:right="-1"/>
              <w:rPr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Cs w:val="24"/>
                <w:lang w:val="bg-BG"/>
              </w:rPr>
            </w:pPr>
          </w:p>
        </w:tc>
      </w:tr>
      <w:tr w:rsidR="00A601AB" w:rsidRPr="00AE1170" w:rsidTr="003342B8">
        <w:trPr>
          <w:trHeight w:val="17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18397F">
            <w:pPr>
              <w:pStyle w:val="BodyText"/>
              <w:snapToGrid w:val="0"/>
              <w:spacing w:before="40" w:after="40"/>
              <w:ind w:right="-1"/>
              <w:rPr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Cs w:val="24"/>
                <w:lang w:val="bg-BG"/>
              </w:rPr>
            </w:pPr>
          </w:p>
        </w:tc>
      </w:tr>
      <w:tr w:rsidR="00A601AB" w:rsidRPr="00AE1170" w:rsidTr="003342B8">
        <w:trPr>
          <w:trHeight w:val="17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5127F4">
            <w:pPr>
              <w:pStyle w:val="BodyText"/>
              <w:snapToGrid w:val="0"/>
              <w:spacing w:before="40" w:after="40"/>
              <w:ind w:right="-1"/>
              <w:jc w:val="both"/>
              <w:rPr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Cs w:val="24"/>
                <w:lang w:val="bg-BG"/>
              </w:rPr>
            </w:pPr>
          </w:p>
        </w:tc>
      </w:tr>
      <w:tr w:rsidR="00A601AB" w:rsidRPr="00AE1170" w:rsidTr="003342B8">
        <w:trPr>
          <w:trHeight w:val="17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18397F">
            <w:pPr>
              <w:pStyle w:val="BodyText"/>
              <w:snapToGrid w:val="0"/>
              <w:spacing w:before="40" w:after="40"/>
              <w:ind w:right="-1"/>
              <w:rPr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Cs w:val="24"/>
                <w:lang w:val="bg-BG"/>
              </w:rPr>
            </w:pPr>
          </w:p>
        </w:tc>
      </w:tr>
      <w:tr w:rsidR="00A601AB" w:rsidRPr="00AE1170" w:rsidTr="003342B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18397F">
            <w:pPr>
              <w:pStyle w:val="BodyText"/>
              <w:snapToGrid w:val="0"/>
              <w:spacing w:before="40" w:after="40"/>
              <w:ind w:right="-1"/>
              <w:rPr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3342B8" w:rsidRDefault="00A601AB" w:rsidP="00A628E3">
            <w:pPr>
              <w:spacing w:before="40" w:after="40"/>
              <w:ind w:right="-1"/>
              <w:jc w:val="center"/>
              <w:rPr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Cs w:val="24"/>
                <w:lang w:val="bg-BG"/>
              </w:rPr>
            </w:pPr>
          </w:p>
        </w:tc>
      </w:tr>
      <w:tr w:rsidR="00A601AB" w:rsidRPr="00AE1170" w:rsidTr="003342B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D63382">
            <w:pPr>
              <w:pStyle w:val="BodyText"/>
              <w:snapToGrid w:val="0"/>
              <w:spacing w:before="40" w:after="40"/>
              <w:ind w:right="-1"/>
              <w:rPr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3342B8" w:rsidRDefault="00A601AB" w:rsidP="00A628E3">
            <w:pPr>
              <w:spacing w:before="40" w:after="40"/>
              <w:ind w:right="-1"/>
              <w:jc w:val="center"/>
              <w:rPr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Cs w:val="24"/>
                <w:lang w:val="bg-BG"/>
              </w:rPr>
            </w:pPr>
          </w:p>
        </w:tc>
      </w:tr>
      <w:tr w:rsidR="00A601AB" w:rsidRPr="00AE1170" w:rsidTr="003342B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D63382">
            <w:pPr>
              <w:pStyle w:val="BodyText"/>
              <w:snapToGrid w:val="0"/>
              <w:spacing w:before="40" w:after="40"/>
              <w:ind w:right="-1"/>
              <w:rPr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3342B8" w:rsidRDefault="00A601AB" w:rsidP="00A628E3">
            <w:pPr>
              <w:spacing w:before="40" w:after="40"/>
              <w:ind w:right="-1"/>
              <w:jc w:val="center"/>
              <w:rPr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Cs w:val="24"/>
                <w:lang w:val="bg-BG"/>
              </w:rPr>
            </w:pPr>
          </w:p>
        </w:tc>
      </w:tr>
      <w:tr w:rsidR="00A601AB" w:rsidRPr="00AE1170" w:rsidTr="003342B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D63382">
            <w:pPr>
              <w:pStyle w:val="BodyText"/>
              <w:snapToGrid w:val="0"/>
              <w:spacing w:before="40" w:after="40"/>
              <w:ind w:right="-1"/>
              <w:rPr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3342B8" w:rsidRDefault="00A601AB" w:rsidP="00A628E3">
            <w:pPr>
              <w:spacing w:before="40" w:after="40"/>
              <w:ind w:right="-1"/>
              <w:jc w:val="center"/>
              <w:rPr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Cs w:val="24"/>
                <w:lang w:val="bg-BG"/>
              </w:rPr>
            </w:pPr>
          </w:p>
        </w:tc>
      </w:tr>
      <w:tr w:rsidR="00A601AB" w:rsidRPr="00AE1170" w:rsidTr="003342B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D63382">
            <w:pPr>
              <w:pStyle w:val="BodyText"/>
              <w:snapToGrid w:val="0"/>
              <w:spacing w:before="40" w:after="40"/>
              <w:ind w:right="-1"/>
              <w:rPr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3342B8" w:rsidRDefault="00A601AB" w:rsidP="00A628E3">
            <w:pPr>
              <w:spacing w:before="40" w:after="40"/>
              <w:ind w:right="-1"/>
              <w:jc w:val="center"/>
              <w:rPr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Cs w:val="24"/>
                <w:lang w:val="bg-BG"/>
              </w:rPr>
            </w:pPr>
          </w:p>
        </w:tc>
      </w:tr>
      <w:tr w:rsidR="00A601AB" w:rsidRPr="00AE1170" w:rsidTr="003342B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D63382">
            <w:pPr>
              <w:pStyle w:val="BodyText"/>
              <w:snapToGrid w:val="0"/>
              <w:spacing w:before="40" w:after="40"/>
              <w:ind w:right="-1"/>
              <w:rPr>
                <w:i/>
                <w:iCs/>
                <w:noProof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3342B8" w:rsidRDefault="00A601AB" w:rsidP="00A628E3">
            <w:pPr>
              <w:spacing w:before="40" w:after="40"/>
              <w:ind w:right="-1"/>
              <w:jc w:val="center"/>
              <w:rPr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Cs w:val="24"/>
                <w:lang w:val="bg-BG"/>
              </w:rPr>
            </w:pPr>
          </w:p>
        </w:tc>
      </w:tr>
      <w:tr w:rsidR="00A601AB" w:rsidRPr="00AE1170" w:rsidTr="003342B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D63382">
            <w:pPr>
              <w:pStyle w:val="BodyText"/>
              <w:snapToGrid w:val="0"/>
              <w:spacing w:before="40" w:after="40"/>
              <w:ind w:right="-1"/>
              <w:rPr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3342B8" w:rsidRDefault="00A601AB" w:rsidP="00A628E3">
            <w:pPr>
              <w:spacing w:before="40" w:after="40"/>
              <w:ind w:right="-1"/>
              <w:jc w:val="center"/>
              <w:rPr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Cs w:val="24"/>
                <w:lang w:val="bg-BG"/>
              </w:rPr>
            </w:pPr>
          </w:p>
        </w:tc>
      </w:tr>
      <w:tr w:rsidR="00A601AB" w:rsidRPr="00AE1170" w:rsidTr="003342B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D63382">
            <w:pPr>
              <w:pStyle w:val="BodyText"/>
              <w:snapToGrid w:val="0"/>
              <w:spacing w:before="40" w:after="40"/>
              <w:ind w:right="-1"/>
              <w:rPr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3342B8" w:rsidRDefault="00A601AB" w:rsidP="00A628E3">
            <w:pPr>
              <w:spacing w:before="40" w:after="40"/>
              <w:ind w:right="-1"/>
              <w:jc w:val="center"/>
              <w:rPr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Cs w:val="24"/>
                <w:lang w:val="bg-BG"/>
              </w:rPr>
            </w:pPr>
          </w:p>
        </w:tc>
      </w:tr>
      <w:tr w:rsidR="00A601AB" w:rsidRPr="00AE1170" w:rsidTr="003342B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B979CF" w:rsidRDefault="00A601AB" w:rsidP="00D63382">
            <w:pPr>
              <w:pStyle w:val="BodyText"/>
              <w:snapToGrid w:val="0"/>
              <w:spacing w:before="40" w:after="40"/>
              <w:ind w:right="-1"/>
              <w:rPr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1AB" w:rsidRPr="003342B8" w:rsidRDefault="00A601AB" w:rsidP="00A628E3">
            <w:pPr>
              <w:spacing w:before="40" w:after="40"/>
              <w:ind w:right="-1"/>
              <w:jc w:val="center"/>
              <w:rPr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1AB" w:rsidRPr="00B979CF" w:rsidRDefault="00A601AB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Cs w:val="24"/>
                <w:lang w:val="bg-BG"/>
              </w:rPr>
            </w:pPr>
          </w:p>
        </w:tc>
      </w:tr>
    </w:tbl>
    <w:p w:rsidR="00A601AB" w:rsidRPr="003342B8" w:rsidRDefault="00A601AB" w:rsidP="00A628E3">
      <w:pPr>
        <w:rPr>
          <w:b/>
          <w:bCs/>
          <w:lang w:val="bg-BG"/>
        </w:rPr>
      </w:pPr>
    </w:p>
    <w:tbl>
      <w:tblPr>
        <w:tblW w:w="5000" w:type="pct"/>
        <w:tblInd w:w="2" w:type="dxa"/>
        <w:tblLook w:val="00A0"/>
      </w:tblPr>
      <w:tblGrid>
        <w:gridCol w:w="3950"/>
        <w:gridCol w:w="5905"/>
      </w:tblGrid>
      <w:tr w:rsidR="00A601AB" w:rsidRPr="003342B8" w:rsidTr="005127F4">
        <w:tc>
          <w:tcPr>
            <w:tcW w:w="2004" w:type="pct"/>
          </w:tcPr>
          <w:p w:rsidR="00A601AB" w:rsidRPr="003342B8" w:rsidRDefault="00A601AB" w:rsidP="005127F4">
            <w:pPr>
              <w:spacing w:before="120"/>
              <w:ind w:right="-1"/>
              <w:jc w:val="both"/>
              <w:rPr>
                <w:lang w:val="bg-BG"/>
              </w:rPr>
            </w:pPr>
            <w:bookmarkStart w:id="1" w:name="_Toc443984858"/>
            <w:r w:rsidRPr="003342B8">
              <w:rPr>
                <w:lang w:val="bg-BG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A601AB" w:rsidRPr="003342B8" w:rsidRDefault="00A601AB" w:rsidP="005127F4">
            <w:pPr>
              <w:spacing w:before="120"/>
              <w:ind w:right="-1"/>
              <w:rPr>
                <w:lang w:val="bg-BG"/>
              </w:rPr>
            </w:pPr>
            <w:r w:rsidRPr="003342B8">
              <w:rPr>
                <w:lang w:val="bg-BG"/>
              </w:rPr>
              <w:t>___________________________</w:t>
            </w:r>
          </w:p>
        </w:tc>
      </w:tr>
      <w:tr w:rsidR="00A601AB" w:rsidRPr="003342B8" w:rsidTr="005127F4">
        <w:tc>
          <w:tcPr>
            <w:tcW w:w="2004" w:type="pct"/>
          </w:tcPr>
          <w:p w:rsidR="00A601AB" w:rsidRPr="003342B8" w:rsidRDefault="00A601AB" w:rsidP="005127F4">
            <w:pPr>
              <w:spacing w:before="120"/>
              <w:ind w:right="-1"/>
              <w:jc w:val="both"/>
              <w:rPr>
                <w:lang w:val="bg-BG"/>
              </w:rPr>
            </w:pPr>
            <w:r w:rsidRPr="003342B8">
              <w:rPr>
                <w:lang w:val="bg-BG"/>
              </w:rPr>
              <w:t xml:space="preserve">Дата  </w:t>
            </w:r>
          </w:p>
        </w:tc>
        <w:tc>
          <w:tcPr>
            <w:tcW w:w="2996" w:type="pct"/>
          </w:tcPr>
          <w:p w:rsidR="00A601AB" w:rsidRPr="003342B8" w:rsidRDefault="00A601AB" w:rsidP="005127F4">
            <w:pPr>
              <w:spacing w:before="120"/>
              <w:ind w:right="-1"/>
              <w:rPr>
                <w:lang w:val="bg-BG"/>
              </w:rPr>
            </w:pPr>
            <w:r w:rsidRPr="003342B8">
              <w:rPr>
                <w:lang w:val="bg-BG"/>
              </w:rPr>
              <w:t>________/ _________ / ________</w:t>
            </w:r>
          </w:p>
        </w:tc>
      </w:tr>
      <w:tr w:rsidR="00A601AB" w:rsidRPr="003342B8" w:rsidTr="005127F4">
        <w:tc>
          <w:tcPr>
            <w:tcW w:w="2004" w:type="pct"/>
          </w:tcPr>
          <w:p w:rsidR="00A601AB" w:rsidRPr="003342B8" w:rsidRDefault="00A601AB" w:rsidP="005127F4">
            <w:pPr>
              <w:spacing w:before="120"/>
              <w:ind w:right="-1"/>
              <w:jc w:val="both"/>
              <w:rPr>
                <w:lang w:val="bg-BG"/>
              </w:rPr>
            </w:pPr>
            <w:r w:rsidRPr="003342B8">
              <w:rPr>
                <w:lang w:val="bg-BG"/>
              </w:rPr>
              <w:t xml:space="preserve">Представляващ/упълномощено лице </w:t>
            </w:r>
          </w:p>
          <w:p w:rsidR="00A601AB" w:rsidRPr="003342B8" w:rsidRDefault="00A601AB" w:rsidP="005127F4">
            <w:pPr>
              <w:ind w:right="-1"/>
              <w:jc w:val="both"/>
              <w:rPr>
                <w:lang w:val="bg-BG"/>
              </w:rPr>
            </w:pPr>
            <w:r w:rsidRPr="003342B8">
              <w:rPr>
                <w:lang w:val="bg-BG"/>
              </w:rPr>
              <w:t>(</w:t>
            </w:r>
            <w:r w:rsidRPr="003342B8">
              <w:rPr>
                <w:i/>
                <w:iCs/>
                <w:lang w:val="bg-BG"/>
              </w:rPr>
              <w:t>име и фамилия</w:t>
            </w:r>
            <w:r w:rsidRPr="003342B8">
              <w:rPr>
                <w:lang w:val="bg-BG"/>
              </w:rPr>
              <w:t>)</w:t>
            </w:r>
          </w:p>
        </w:tc>
        <w:tc>
          <w:tcPr>
            <w:tcW w:w="2996" w:type="pct"/>
          </w:tcPr>
          <w:p w:rsidR="00A601AB" w:rsidRPr="003342B8" w:rsidRDefault="00A601AB" w:rsidP="005127F4">
            <w:pPr>
              <w:spacing w:before="120"/>
              <w:ind w:right="-1"/>
              <w:rPr>
                <w:lang w:val="bg-BG"/>
              </w:rPr>
            </w:pPr>
            <w:r w:rsidRPr="003342B8">
              <w:rPr>
                <w:lang w:val="bg-BG"/>
              </w:rPr>
              <w:t>___________________________</w:t>
            </w:r>
          </w:p>
        </w:tc>
      </w:tr>
      <w:tr w:rsidR="00A601AB" w:rsidRPr="003342B8" w:rsidTr="005127F4">
        <w:tc>
          <w:tcPr>
            <w:tcW w:w="2004" w:type="pct"/>
          </w:tcPr>
          <w:p w:rsidR="00A601AB" w:rsidRPr="003342B8" w:rsidRDefault="00A601AB" w:rsidP="005127F4">
            <w:pPr>
              <w:spacing w:before="120"/>
              <w:ind w:right="-1"/>
              <w:jc w:val="both"/>
              <w:rPr>
                <w:lang w:val="bg-BG"/>
              </w:rPr>
            </w:pPr>
            <w:r w:rsidRPr="003342B8">
              <w:rPr>
                <w:lang w:val="bg-BG"/>
              </w:rPr>
              <w:t>Подпис</w:t>
            </w:r>
          </w:p>
          <w:p w:rsidR="00A601AB" w:rsidRPr="003342B8" w:rsidRDefault="00A601AB" w:rsidP="005127F4">
            <w:pPr>
              <w:ind w:right="-1"/>
              <w:jc w:val="both"/>
              <w:rPr>
                <w:lang w:val="bg-BG"/>
              </w:rPr>
            </w:pPr>
            <w:r w:rsidRPr="003342B8">
              <w:rPr>
                <w:lang w:val="bg-BG"/>
              </w:rPr>
              <w:t>(</w:t>
            </w:r>
            <w:r w:rsidRPr="003342B8">
              <w:rPr>
                <w:i/>
                <w:iCs/>
                <w:lang w:val="bg-BG"/>
              </w:rPr>
              <w:t>печат</w:t>
            </w:r>
            <w:r w:rsidRPr="003342B8">
              <w:rPr>
                <w:lang w:val="bg-BG"/>
              </w:rPr>
              <w:t>)</w:t>
            </w:r>
          </w:p>
        </w:tc>
        <w:tc>
          <w:tcPr>
            <w:tcW w:w="2996" w:type="pct"/>
          </w:tcPr>
          <w:p w:rsidR="00A601AB" w:rsidRPr="003342B8" w:rsidRDefault="00A601AB" w:rsidP="005127F4">
            <w:pPr>
              <w:spacing w:before="120"/>
              <w:ind w:right="-1"/>
              <w:rPr>
                <w:lang w:val="bg-BG"/>
              </w:rPr>
            </w:pPr>
            <w:r w:rsidRPr="003342B8">
              <w:rPr>
                <w:lang w:val="bg-BG"/>
              </w:rPr>
              <w:t>___________________________</w:t>
            </w:r>
          </w:p>
        </w:tc>
      </w:tr>
    </w:tbl>
    <w:p w:rsidR="00A601AB" w:rsidRDefault="00A601AB" w:rsidP="00A628E3">
      <w:pPr>
        <w:rPr>
          <w:b/>
          <w:bCs/>
          <w:i/>
          <w:iCs/>
          <w:noProof/>
        </w:rPr>
      </w:pPr>
      <w:r w:rsidRPr="003342B8">
        <w:rPr>
          <w:b/>
          <w:bCs/>
          <w:i/>
          <w:iCs/>
          <w:noProof/>
          <w:lang w:val="bg-BG"/>
        </w:rPr>
        <w:t xml:space="preserve"> </w:t>
      </w:r>
    </w:p>
    <w:p w:rsidR="00A601AB" w:rsidRPr="00B90BBB" w:rsidRDefault="00A601AB" w:rsidP="00AF5710">
      <w:pPr>
        <w:pStyle w:val="NormalWeb"/>
        <w:spacing w:before="0" w:beforeAutospacing="0" w:after="0" w:afterAutospacing="0"/>
        <w:jc w:val="both"/>
        <w:rPr>
          <w:sz w:val="20"/>
          <w:szCs w:val="20"/>
          <w:lang w:val="bg-BG"/>
        </w:rPr>
      </w:pPr>
    </w:p>
    <w:p w:rsidR="00A601AB" w:rsidRPr="00B90BBB" w:rsidRDefault="00A601AB" w:rsidP="00A628E3">
      <w:pPr>
        <w:rPr>
          <w:b/>
          <w:bCs/>
          <w:i/>
          <w:iCs/>
          <w:noProof/>
          <w:sz w:val="20"/>
          <w:szCs w:val="20"/>
          <w:lang w:val="bg-BG"/>
        </w:rPr>
      </w:pPr>
      <w:r w:rsidRPr="00B90BBB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A601AB" w:rsidRPr="003342B8" w:rsidRDefault="00A601AB" w:rsidP="00A628E3">
      <w:pPr>
        <w:pStyle w:val="Heading3"/>
        <w:spacing w:before="0"/>
        <w:rPr>
          <w:rFonts w:ascii="Times New Roman" w:hAnsi="Times New Roman"/>
          <w:b w:val="0"/>
          <w:bCs/>
          <w:i/>
          <w:iCs/>
          <w:noProof/>
          <w:sz w:val="24"/>
          <w:szCs w:val="24"/>
          <w:lang w:val="bg-BG"/>
        </w:rPr>
      </w:pPr>
      <w:bookmarkStart w:id="2" w:name="_Образец_№_2."/>
      <w:bookmarkEnd w:id="2"/>
      <w:r w:rsidRPr="009A0A4B">
        <w:rPr>
          <w:rFonts w:ascii="Times New Roman" w:hAnsi="Times New Roman"/>
          <w:i/>
          <w:iCs/>
          <w:noProof/>
          <w:sz w:val="24"/>
          <w:szCs w:val="24"/>
          <w:lang w:val="bg-BG"/>
        </w:rPr>
        <w:t>Образец № 2</w:t>
      </w:r>
      <w:r w:rsidRPr="003342B8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. </w:t>
      </w:r>
      <w:bookmarkEnd w:id="1"/>
      <w:r w:rsidRPr="003342B8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Представяне на участник </w:t>
      </w:r>
    </w:p>
    <w:p w:rsidR="00A601AB" w:rsidRPr="003342B8" w:rsidRDefault="00A601AB" w:rsidP="00A628E3">
      <w:pPr>
        <w:spacing w:before="240"/>
        <w:jc w:val="center"/>
        <w:rPr>
          <w:b/>
          <w:lang w:val="bg-BG"/>
        </w:rPr>
      </w:pPr>
      <w:r w:rsidRPr="003342B8">
        <w:rPr>
          <w:b/>
          <w:lang w:val="bg-BG"/>
        </w:rPr>
        <w:t>ПРЕДСТАВЯНЕ НА УЧАСТНИК</w:t>
      </w:r>
    </w:p>
    <w:p w:rsidR="00A601AB" w:rsidRDefault="00A601AB" w:rsidP="009A0A4B">
      <w:pPr>
        <w:spacing w:before="120" w:after="120"/>
        <w:jc w:val="center"/>
        <w:rPr>
          <w:lang w:val="bg-BG"/>
        </w:rPr>
      </w:pPr>
      <w:r w:rsidRPr="003342B8">
        <w:rPr>
          <w:lang w:val="bg-BG"/>
        </w:rPr>
        <w:t xml:space="preserve">за възлагане с обява на обществена поръчка с предмет: </w:t>
      </w:r>
    </w:p>
    <w:p w:rsidR="00A601AB" w:rsidRPr="0051718C" w:rsidRDefault="00A601AB" w:rsidP="0051718C">
      <w:pPr>
        <w:jc w:val="center"/>
        <w:rPr>
          <w:b/>
          <w:spacing w:val="-1"/>
          <w:lang w:val="ru-RU"/>
        </w:rPr>
      </w:pPr>
      <w:r>
        <w:rPr>
          <w:b/>
          <w:lang w:val="ru-RU"/>
        </w:rPr>
        <w:t xml:space="preserve">“Възлагане изпълнението на дейности по зимно поддържане и снегопочистване на общинските пътища на територията на Община Искър </w:t>
      </w:r>
      <w:r w:rsidRPr="0051718C">
        <w:rPr>
          <w:b/>
          <w:lang w:val="ru-RU"/>
        </w:rPr>
        <w:t>за експлоатационни  сезони  20</w:t>
      </w:r>
      <w:r>
        <w:rPr>
          <w:b/>
          <w:lang w:val="ru-RU"/>
        </w:rPr>
        <w:t>17</w:t>
      </w:r>
      <w:r w:rsidRPr="0051718C">
        <w:rPr>
          <w:b/>
          <w:lang w:val="ru-RU"/>
        </w:rPr>
        <w:t xml:space="preserve"> / 20</w:t>
      </w:r>
      <w:r>
        <w:rPr>
          <w:b/>
          <w:lang w:val="ru-RU"/>
        </w:rPr>
        <w:t>18</w:t>
      </w:r>
      <w:r w:rsidRPr="0051718C">
        <w:rPr>
          <w:b/>
          <w:lang w:val="ru-RU"/>
        </w:rPr>
        <w:t xml:space="preserve">  год</w:t>
      </w:r>
      <w:r>
        <w:rPr>
          <w:b/>
          <w:lang w:val="ru-RU"/>
        </w:rPr>
        <w:t>.</w:t>
      </w:r>
      <w:r w:rsidRPr="0051718C">
        <w:rPr>
          <w:b/>
          <w:lang w:val="ru-RU"/>
        </w:rPr>
        <w:t>, 201</w:t>
      </w:r>
      <w:r>
        <w:rPr>
          <w:b/>
          <w:lang w:val="ru-RU"/>
        </w:rPr>
        <w:t>8</w:t>
      </w:r>
      <w:r w:rsidRPr="0051718C">
        <w:rPr>
          <w:b/>
          <w:lang w:val="ru-RU"/>
        </w:rPr>
        <w:t xml:space="preserve"> / 201</w:t>
      </w:r>
      <w:r>
        <w:rPr>
          <w:b/>
          <w:lang w:val="ru-RU"/>
        </w:rPr>
        <w:t>9</w:t>
      </w:r>
      <w:r w:rsidRPr="0051718C">
        <w:rPr>
          <w:b/>
          <w:lang w:val="ru-RU"/>
        </w:rPr>
        <w:t xml:space="preserve"> год.”</w:t>
      </w:r>
    </w:p>
    <w:p w:rsidR="00A601AB" w:rsidRPr="009630C1" w:rsidRDefault="00A601AB" w:rsidP="00A628E3">
      <w:pPr>
        <w:spacing w:after="120"/>
        <w:jc w:val="both"/>
        <w:rPr>
          <w:lang w:val="bg-BG"/>
        </w:rPr>
      </w:pPr>
      <w:r w:rsidRPr="009630C1">
        <w:rPr>
          <w:lang w:val="bg-BG"/>
        </w:rPr>
        <w:t>І. Информация за участника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26"/>
        <w:gridCol w:w="5400"/>
      </w:tblGrid>
      <w:tr w:rsidR="00A601AB" w:rsidRPr="009630C1" w:rsidTr="00A46022">
        <w:tc>
          <w:tcPr>
            <w:tcW w:w="4426" w:type="dxa"/>
          </w:tcPr>
          <w:p w:rsidR="00A601AB" w:rsidRPr="009630C1" w:rsidRDefault="00A601AB" w:rsidP="00A628E3">
            <w:pPr>
              <w:tabs>
                <w:tab w:val="left" w:pos="360"/>
              </w:tabs>
              <w:spacing w:before="60" w:after="60"/>
              <w:jc w:val="both"/>
              <w:rPr>
                <w:noProof/>
                <w:lang w:val="bg-BG"/>
              </w:rPr>
            </w:pPr>
            <w:r w:rsidRPr="009630C1">
              <w:rPr>
                <w:noProof/>
                <w:lang w:val="bg-BG"/>
              </w:rPr>
              <w:t>1. Наименование на участника:</w:t>
            </w:r>
          </w:p>
        </w:tc>
        <w:tc>
          <w:tcPr>
            <w:tcW w:w="5400" w:type="dxa"/>
          </w:tcPr>
          <w:p w:rsidR="00A601AB" w:rsidRPr="009630C1" w:rsidRDefault="00A601AB" w:rsidP="00A628E3">
            <w:pPr>
              <w:tabs>
                <w:tab w:val="left" w:pos="360"/>
              </w:tabs>
              <w:jc w:val="both"/>
              <w:rPr>
                <w:noProof/>
                <w:lang w:val="bg-BG"/>
              </w:rPr>
            </w:pPr>
          </w:p>
        </w:tc>
      </w:tr>
      <w:tr w:rsidR="00A601AB" w:rsidRPr="00AE1170" w:rsidTr="00A46022">
        <w:tc>
          <w:tcPr>
            <w:tcW w:w="4426" w:type="dxa"/>
          </w:tcPr>
          <w:p w:rsidR="00A601AB" w:rsidRPr="009630C1" w:rsidRDefault="00A601AB" w:rsidP="00A628E3">
            <w:pPr>
              <w:tabs>
                <w:tab w:val="left" w:pos="360"/>
              </w:tabs>
              <w:spacing w:before="60" w:after="60"/>
              <w:jc w:val="both"/>
              <w:rPr>
                <w:lang w:val="bg-BG"/>
              </w:rPr>
            </w:pPr>
            <w:r w:rsidRPr="009630C1">
              <w:rPr>
                <w:lang w:val="bg-BG"/>
              </w:rPr>
              <w:t>БУЛСТАТ/ЕИК/ЕГН</w:t>
            </w:r>
          </w:p>
          <w:p w:rsidR="00A601AB" w:rsidRPr="009630C1" w:rsidRDefault="00A601AB" w:rsidP="00A628E3">
            <w:pPr>
              <w:tabs>
                <w:tab w:val="left" w:pos="360"/>
              </w:tabs>
              <w:rPr>
                <w:i/>
                <w:iCs/>
                <w:noProof/>
                <w:lang w:val="bg-BG"/>
              </w:rPr>
            </w:pPr>
            <w:r w:rsidRPr="009630C1">
              <w:rPr>
                <w:i/>
                <w:iCs/>
                <w:lang w:val="bg-BG"/>
              </w:rPr>
              <w:t>(или друга идентифицираща информация в съответствие  със законодателството на държавата, в която участникът е установен)</w:t>
            </w:r>
          </w:p>
        </w:tc>
        <w:tc>
          <w:tcPr>
            <w:tcW w:w="5400" w:type="dxa"/>
          </w:tcPr>
          <w:p w:rsidR="00A601AB" w:rsidRPr="009630C1" w:rsidRDefault="00A601AB" w:rsidP="00A628E3">
            <w:pPr>
              <w:tabs>
                <w:tab w:val="left" w:pos="360"/>
              </w:tabs>
              <w:jc w:val="both"/>
              <w:rPr>
                <w:noProof/>
                <w:lang w:val="bg-BG"/>
              </w:rPr>
            </w:pPr>
          </w:p>
        </w:tc>
      </w:tr>
      <w:tr w:rsidR="00A601AB" w:rsidRPr="00AE1170" w:rsidTr="00A46022">
        <w:tc>
          <w:tcPr>
            <w:tcW w:w="4426" w:type="dxa"/>
          </w:tcPr>
          <w:p w:rsidR="00A601AB" w:rsidRPr="009630C1" w:rsidRDefault="00A601AB" w:rsidP="00A628E3">
            <w:pPr>
              <w:tabs>
                <w:tab w:val="left" w:pos="360"/>
              </w:tabs>
              <w:spacing w:before="60" w:after="60"/>
              <w:jc w:val="both"/>
              <w:rPr>
                <w:noProof/>
                <w:lang w:val="bg-BG"/>
              </w:rPr>
            </w:pPr>
            <w:r w:rsidRPr="009630C1">
              <w:rPr>
                <w:noProof/>
                <w:lang w:val="bg-BG"/>
              </w:rPr>
              <w:t xml:space="preserve">2. </w:t>
            </w:r>
            <w:r w:rsidRPr="009630C1">
              <w:rPr>
                <w:lang w:val="bg-BG"/>
              </w:rPr>
              <w:t>Седалище</w:t>
            </w:r>
            <w:r w:rsidRPr="009630C1">
              <w:rPr>
                <w:noProof/>
                <w:lang w:val="bg-BG"/>
              </w:rPr>
              <w:t xml:space="preserve"> и адрес на управление:</w:t>
            </w:r>
          </w:p>
          <w:p w:rsidR="00A601AB" w:rsidRPr="009630C1" w:rsidRDefault="00A601AB" w:rsidP="00A628E3">
            <w:pPr>
              <w:rPr>
                <w:i/>
                <w:iCs/>
                <w:noProof/>
                <w:lang w:val="bg-BG"/>
              </w:rPr>
            </w:pPr>
            <w:r w:rsidRPr="009630C1">
              <w:rPr>
                <w:i/>
                <w:iCs/>
                <w:noProof/>
                <w:lang w:val="bg-BG"/>
              </w:rPr>
              <w:t>(пощенски код, град/село, община, квартал, улица № /бл., ап.)</w:t>
            </w:r>
          </w:p>
        </w:tc>
        <w:tc>
          <w:tcPr>
            <w:tcW w:w="5400" w:type="dxa"/>
          </w:tcPr>
          <w:p w:rsidR="00A601AB" w:rsidRPr="009630C1" w:rsidRDefault="00A601AB" w:rsidP="00A628E3">
            <w:pPr>
              <w:tabs>
                <w:tab w:val="left" w:pos="360"/>
              </w:tabs>
              <w:jc w:val="both"/>
              <w:rPr>
                <w:noProof/>
                <w:lang w:val="bg-BG"/>
              </w:rPr>
            </w:pPr>
          </w:p>
        </w:tc>
      </w:tr>
      <w:tr w:rsidR="00A601AB" w:rsidRPr="00AE1170" w:rsidTr="00A46022">
        <w:tc>
          <w:tcPr>
            <w:tcW w:w="4426" w:type="dxa"/>
          </w:tcPr>
          <w:p w:rsidR="00A601AB" w:rsidRPr="009630C1" w:rsidRDefault="00A601AB" w:rsidP="00A628E3">
            <w:pPr>
              <w:tabs>
                <w:tab w:val="left" w:pos="360"/>
              </w:tabs>
              <w:spacing w:before="60" w:after="60"/>
              <w:jc w:val="both"/>
              <w:rPr>
                <w:lang w:val="bg-BG"/>
              </w:rPr>
            </w:pPr>
            <w:r w:rsidRPr="009630C1">
              <w:rPr>
                <w:lang w:val="bg-BG"/>
              </w:rPr>
              <w:t>Законен представител на участника:</w:t>
            </w:r>
          </w:p>
          <w:p w:rsidR="00A601AB" w:rsidRPr="009630C1" w:rsidRDefault="00A601AB" w:rsidP="00A628E3">
            <w:pPr>
              <w:tabs>
                <w:tab w:val="left" w:pos="360"/>
              </w:tabs>
              <w:jc w:val="both"/>
              <w:rPr>
                <w:lang w:val="bg-BG"/>
              </w:rPr>
            </w:pPr>
            <w:r w:rsidRPr="009630C1">
              <w:rPr>
                <w:i/>
                <w:iCs/>
                <w:noProof/>
                <w:lang w:val="bg-BG"/>
              </w:rPr>
              <w:t>(име, фамилия и длъжност)</w:t>
            </w:r>
          </w:p>
          <w:p w:rsidR="00A601AB" w:rsidRPr="009630C1" w:rsidRDefault="00A601AB" w:rsidP="00A628E3">
            <w:pPr>
              <w:tabs>
                <w:tab w:val="left" w:pos="360"/>
              </w:tabs>
              <w:spacing w:before="60" w:after="60"/>
              <w:rPr>
                <w:lang w:val="bg-BG"/>
              </w:rPr>
            </w:pPr>
            <w:r w:rsidRPr="009630C1">
              <w:rPr>
                <w:lang w:val="bg-BG"/>
              </w:rPr>
              <w:t>Начин на представляване съгласно документа за регистрация (заедно или поотделно, ако е приложимо)</w:t>
            </w:r>
          </w:p>
        </w:tc>
        <w:tc>
          <w:tcPr>
            <w:tcW w:w="5400" w:type="dxa"/>
          </w:tcPr>
          <w:p w:rsidR="00A601AB" w:rsidRPr="009630C1" w:rsidRDefault="00A601AB" w:rsidP="00A628E3">
            <w:pPr>
              <w:tabs>
                <w:tab w:val="left" w:pos="360"/>
              </w:tabs>
              <w:jc w:val="both"/>
              <w:rPr>
                <w:noProof/>
                <w:lang w:val="bg-BG"/>
              </w:rPr>
            </w:pPr>
          </w:p>
        </w:tc>
      </w:tr>
      <w:tr w:rsidR="00A601AB" w:rsidRPr="00AE1170" w:rsidTr="00A46022">
        <w:tc>
          <w:tcPr>
            <w:tcW w:w="4426" w:type="dxa"/>
          </w:tcPr>
          <w:p w:rsidR="00A601AB" w:rsidRPr="009630C1" w:rsidRDefault="00A601AB" w:rsidP="00A628E3">
            <w:pPr>
              <w:tabs>
                <w:tab w:val="left" w:pos="360"/>
              </w:tabs>
              <w:spacing w:before="60" w:after="60"/>
              <w:rPr>
                <w:noProof/>
                <w:lang w:val="bg-BG"/>
              </w:rPr>
            </w:pPr>
            <w:r w:rsidRPr="009630C1">
              <w:rPr>
                <w:noProof/>
                <w:lang w:val="bg-BG"/>
              </w:rPr>
              <w:t xml:space="preserve">3. Адрес </w:t>
            </w:r>
            <w:r w:rsidRPr="009630C1">
              <w:rPr>
                <w:lang w:val="bg-BG"/>
              </w:rPr>
              <w:t>за</w:t>
            </w:r>
            <w:r w:rsidRPr="009630C1">
              <w:rPr>
                <w:noProof/>
                <w:lang w:val="bg-BG"/>
              </w:rPr>
              <w:t xml:space="preserve"> кореспонденция на който да се изпращат всички уведомления, свързани с обществената поръчка </w:t>
            </w:r>
          </w:p>
          <w:p w:rsidR="00A601AB" w:rsidRPr="009630C1" w:rsidRDefault="00A601AB" w:rsidP="00A628E3">
            <w:pPr>
              <w:jc w:val="both"/>
              <w:rPr>
                <w:noProof/>
                <w:lang w:val="bg-BG"/>
              </w:rPr>
            </w:pPr>
            <w:r w:rsidRPr="009630C1">
              <w:rPr>
                <w:i/>
                <w:iCs/>
                <w:noProof/>
                <w:lang w:val="bg-BG"/>
              </w:rPr>
              <w:t>(пощенски код, град/село, община, квартал, улица № /бл., ап.)</w:t>
            </w:r>
          </w:p>
        </w:tc>
        <w:tc>
          <w:tcPr>
            <w:tcW w:w="5400" w:type="dxa"/>
          </w:tcPr>
          <w:p w:rsidR="00A601AB" w:rsidRPr="009630C1" w:rsidRDefault="00A601AB" w:rsidP="00A628E3">
            <w:pPr>
              <w:tabs>
                <w:tab w:val="left" w:pos="360"/>
              </w:tabs>
              <w:jc w:val="both"/>
              <w:rPr>
                <w:noProof/>
                <w:lang w:val="bg-BG"/>
              </w:rPr>
            </w:pPr>
          </w:p>
        </w:tc>
      </w:tr>
      <w:tr w:rsidR="00A601AB" w:rsidRPr="00AE1170" w:rsidTr="00A46022">
        <w:tc>
          <w:tcPr>
            <w:tcW w:w="4426" w:type="dxa"/>
          </w:tcPr>
          <w:p w:rsidR="00A601AB" w:rsidRPr="009630C1" w:rsidRDefault="00A601AB" w:rsidP="00A628E3">
            <w:pPr>
              <w:tabs>
                <w:tab w:val="left" w:pos="360"/>
              </w:tabs>
              <w:spacing w:before="60" w:after="60"/>
              <w:jc w:val="both"/>
              <w:rPr>
                <w:noProof/>
                <w:lang w:val="bg-BG"/>
              </w:rPr>
            </w:pPr>
            <w:r w:rsidRPr="009630C1">
              <w:rPr>
                <w:noProof/>
                <w:lang w:val="bg-BG"/>
              </w:rPr>
              <w:t>Лице за контакти:</w:t>
            </w:r>
          </w:p>
          <w:p w:rsidR="00A601AB" w:rsidRPr="009630C1" w:rsidRDefault="00A601AB" w:rsidP="00A628E3">
            <w:pPr>
              <w:jc w:val="both"/>
              <w:rPr>
                <w:i/>
                <w:iCs/>
                <w:noProof/>
                <w:lang w:val="bg-BG"/>
              </w:rPr>
            </w:pPr>
            <w:r w:rsidRPr="009630C1">
              <w:rPr>
                <w:i/>
                <w:iCs/>
                <w:noProof/>
                <w:lang w:val="bg-BG"/>
              </w:rPr>
              <w:t>(име, фамилия и длъжност)</w:t>
            </w:r>
          </w:p>
        </w:tc>
        <w:tc>
          <w:tcPr>
            <w:tcW w:w="5400" w:type="dxa"/>
          </w:tcPr>
          <w:p w:rsidR="00A601AB" w:rsidRPr="009630C1" w:rsidRDefault="00A601AB" w:rsidP="00A628E3">
            <w:pPr>
              <w:tabs>
                <w:tab w:val="left" w:pos="360"/>
              </w:tabs>
              <w:jc w:val="both"/>
              <w:rPr>
                <w:noProof/>
                <w:lang w:val="bg-BG"/>
              </w:rPr>
            </w:pPr>
          </w:p>
        </w:tc>
      </w:tr>
      <w:tr w:rsidR="00A601AB" w:rsidRPr="009630C1" w:rsidTr="00A46022">
        <w:tc>
          <w:tcPr>
            <w:tcW w:w="4426" w:type="dxa"/>
          </w:tcPr>
          <w:p w:rsidR="00A601AB" w:rsidRPr="009630C1" w:rsidRDefault="00A601AB" w:rsidP="00A628E3">
            <w:pPr>
              <w:tabs>
                <w:tab w:val="left" w:pos="360"/>
              </w:tabs>
              <w:spacing w:before="60" w:after="60"/>
              <w:jc w:val="both"/>
              <w:rPr>
                <w:noProof/>
                <w:lang w:val="bg-BG"/>
              </w:rPr>
            </w:pPr>
            <w:r w:rsidRPr="009630C1">
              <w:rPr>
                <w:noProof/>
                <w:lang w:val="bg-BG"/>
              </w:rPr>
              <w:t>Телефон:</w:t>
            </w:r>
          </w:p>
        </w:tc>
        <w:tc>
          <w:tcPr>
            <w:tcW w:w="5400" w:type="dxa"/>
          </w:tcPr>
          <w:p w:rsidR="00A601AB" w:rsidRPr="009630C1" w:rsidRDefault="00A601AB" w:rsidP="00A628E3">
            <w:pPr>
              <w:tabs>
                <w:tab w:val="left" w:pos="360"/>
              </w:tabs>
              <w:jc w:val="both"/>
              <w:rPr>
                <w:noProof/>
                <w:lang w:val="bg-BG"/>
              </w:rPr>
            </w:pPr>
          </w:p>
        </w:tc>
      </w:tr>
      <w:tr w:rsidR="00A601AB" w:rsidRPr="009630C1" w:rsidTr="00A46022">
        <w:tc>
          <w:tcPr>
            <w:tcW w:w="4426" w:type="dxa"/>
          </w:tcPr>
          <w:p w:rsidR="00A601AB" w:rsidRPr="009630C1" w:rsidRDefault="00A601AB" w:rsidP="00A628E3">
            <w:pPr>
              <w:tabs>
                <w:tab w:val="left" w:pos="360"/>
              </w:tabs>
              <w:spacing w:before="60" w:after="60"/>
              <w:jc w:val="both"/>
              <w:rPr>
                <w:noProof/>
                <w:lang w:val="bg-BG"/>
              </w:rPr>
            </w:pPr>
            <w:r w:rsidRPr="009630C1">
              <w:rPr>
                <w:noProof/>
                <w:lang w:val="bg-BG"/>
              </w:rPr>
              <w:t xml:space="preserve">Факс: </w:t>
            </w:r>
          </w:p>
        </w:tc>
        <w:tc>
          <w:tcPr>
            <w:tcW w:w="5400" w:type="dxa"/>
          </w:tcPr>
          <w:p w:rsidR="00A601AB" w:rsidRPr="009630C1" w:rsidRDefault="00A601AB" w:rsidP="00A628E3">
            <w:pPr>
              <w:tabs>
                <w:tab w:val="left" w:pos="360"/>
              </w:tabs>
              <w:jc w:val="both"/>
              <w:rPr>
                <w:noProof/>
                <w:lang w:val="bg-BG"/>
              </w:rPr>
            </w:pPr>
          </w:p>
        </w:tc>
      </w:tr>
      <w:tr w:rsidR="00A601AB" w:rsidRPr="009630C1" w:rsidTr="00A46022">
        <w:tc>
          <w:tcPr>
            <w:tcW w:w="4426" w:type="dxa"/>
          </w:tcPr>
          <w:p w:rsidR="00A601AB" w:rsidRPr="009630C1" w:rsidRDefault="00A601AB" w:rsidP="00A628E3">
            <w:pPr>
              <w:tabs>
                <w:tab w:val="left" w:pos="360"/>
              </w:tabs>
              <w:spacing w:before="60" w:after="60"/>
              <w:jc w:val="both"/>
              <w:rPr>
                <w:noProof/>
                <w:lang w:val="bg-BG"/>
              </w:rPr>
            </w:pPr>
            <w:r w:rsidRPr="009630C1">
              <w:rPr>
                <w:noProof/>
                <w:lang w:val="bg-BG"/>
              </w:rPr>
              <w:t xml:space="preserve">Ел.-поща: </w:t>
            </w:r>
          </w:p>
        </w:tc>
        <w:tc>
          <w:tcPr>
            <w:tcW w:w="5400" w:type="dxa"/>
          </w:tcPr>
          <w:p w:rsidR="00A601AB" w:rsidRPr="009630C1" w:rsidRDefault="00A601AB" w:rsidP="00A628E3">
            <w:pPr>
              <w:tabs>
                <w:tab w:val="left" w:pos="360"/>
              </w:tabs>
              <w:jc w:val="both"/>
              <w:rPr>
                <w:noProof/>
                <w:lang w:val="bg-BG"/>
              </w:rPr>
            </w:pPr>
          </w:p>
        </w:tc>
      </w:tr>
      <w:tr w:rsidR="00A601AB" w:rsidRPr="009630C1" w:rsidTr="00A46022">
        <w:tc>
          <w:tcPr>
            <w:tcW w:w="4426" w:type="dxa"/>
          </w:tcPr>
          <w:p w:rsidR="00A601AB" w:rsidRPr="009630C1" w:rsidRDefault="00A601AB" w:rsidP="00A46022">
            <w:r w:rsidRPr="009630C1">
              <w:t xml:space="preserve">Данни за банковата сметка: </w:t>
            </w:r>
          </w:p>
          <w:p w:rsidR="00A601AB" w:rsidRPr="009630C1" w:rsidRDefault="00A601AB" w:rsidP="00A628E3">
            <w:pPr>
              <w:jc w:val="both"/>
              <w:rPr>
                <w:i/>
                <w:iCs/>
                <w:noProof/>
                <w:lang w:val="bg-BG"/>
              </w:rPr>
            </w:pPr>
          </w:p>
        </w:tc>
        <w:tc>
          <w:tcPr>
            <w:tcW w:w="5400" w:type="dxa"/>
          </w:tcPr>
          <w:p w:rsidR="00A601AB" w:rsidRPr="009630C1" w:rsidRDefault="00A601AB" w:rsidP="00A628E3">
            <w:pPr>
              <w:tabs>
                <w:tab w:val="left" w:pos="360"/>
              </w:tabs>
              <w:jc w:val="both"/>
              <w:rPr>
                <w:noProof/>
                <w:lang w:val="bg-BG"/>
              </w:rPr>
            </w:pPr>
          </w:p>
        </w:tc>
      </w:tr>
      <w:tr w:rsidR="00A601AB" w:rsidRPr="009630C1" w:rsidTr="00A46022">
        <w:tc>
          <w:tcPr>
            <w:tcW w:w="4426" w:type="dxa"/>
          </w:tcPr>
          <w:p w:rsidR="00A601AB" w:rsidRPr="009630C1" w:rsidRDefault="00A601AB" w:rsidP="00A46022">
            <w:r w:rsidRPr="009630C1">
              <w:t>Обслужваща банка:</w:t>
            </w:r>
          </w:p>
        </w:tc>
        <w:tc>
          <w:tcPr>
            <w:tcW w:w="5400" w:type="dxa"/>
          </w:tcPr>
          <w:p w:rsidR="00A601AB" w:rsidRPr="009630C1" w:rsidRDefault="00A601AB" w:rsidP="00A628E3">
            <w:pPr>
              <w:tabs>
                <w:tab w:val="left" w:pos="360"/>
              </w:tabs>
              <w:jc w:val="both"/>
              <w:rPr>
                <w:noProof/>
                <w:lang w:val="bg-BG"/>
              </w:rPr>
            </w:pPr>
          </w:p>
        </w:tc>
      </w:tr>
      <w:tr w:rsidR="00A601AB" w:rsidRPr="009630C1" w:rsidTr="00A46022">
        <w:tc>
          <w:tcPr>
            <w:tcW w:w="4426" w:type="dxa"/>
          </w:tcPr>
          <w:p w:rsidR="00A601AB" w:rsidRPr="009630C1" w:rsidRDefault="00A601AB" w:rsidP="00A46022">
            <w:r w:rsidRPr="009630C1">
              <w:t>IBAN</w:t>
            </w:r>
          </w:p>
        </w:tc>
        <w:tc>
          <w:tcPr>
            <w:tcW w:w="5400" w:type="dxa"/>
          </w:tcPr>
          <w:p w:rsidR="00A601AB" w:rsidRPr="009630C1" w:rsidRDefault="00A601AB" w:rsidP="00A628E3">
            <w:pPr>
              <w:tabs>
                <w:tab w:val="left" w:pos="360"/>
              </w:tabs>
              <w:jc w:val="both"/>
              <w:rPr>
                <w:noProof/>
                <w:lang w:val="bg-BG"/>
              </w:rPr>
            </w:pPr>
          </w:p>
        </w:tc>
      </w:tr>
      <w:tr w:rsidR="00A601AB" w:rsidRPr="009630C1" w:rsidTr="00A46022">
        <w:tc>
          <w:tcPr>
            <w:tcW w:w="4426" w:type="dxa"/>
          </w:tcPr>
          <w:p w:rsidR="00A601AB" w:rsidRPr="009630C1" w:rsidRDefault="00A601AB" w:rsidP="00A46022">
            <w:pPr>
              <w:tabs>
                <w:tab w:val="left" w:pos="360"/>
              </w:tabs>
              <w:spacing w:before="60" w:after="60"/>
              <w:jc w:val="both"/>
              <w:rPr>
                <w:noProof/>
                <w:lang w:val="bg-BG"/>
              </w:rPr>
            </w:pPr>
            <w:r w:rsidRPr="009630C1">
              <w:t xml:space="preserve">BIC </w:t>
            </w:r>
          </w:p>
        </w:tc>
        <w:tc>
          <w:tcPr>
            <w:tcW w:w="5400" w:type="dxa"/>
          </w:tcPr>
          <w:p w:rsidR="00A601AB" w:rsidRPr="009630C1" w:rsidRDefault="00A601AB" w:rsidP="00A628E3">
            <w:pPr>
              <w:tabs>
                <w:tab w:val="left" w:pos="360"/>
              </w:tabs>
              <w:jc w:val="both"/>
              <w:rPr>
                <w:noProof/>
                <w:lang w:val="bg-BG"/>
              </w:rPr>
            </w:pPr>
          </w:p>
        </w:tc>
      </w:tr>
      <w:tr w:rsidR="00A601AB" w:rsidRPr="009630C1" w:rsidTr="00A46022">
        <w:tc>
          <w:tcPr>
            <w:tcW w:w="4426" w:type="dxa"/>
          </w:tcPr>
          <w:p w:rsidR="00A601AB" w:rsidRPr="009630C1" w:rsidRDefault="00A601AB" w:rsidP="00A628E3">
            <w:pPr>
              <w:tabs>
                <w:tab w:val="left" w:pos="360"/>
              </w:tabs>
              <w:spacing w:before="60" w:after="60"/>
              <w:jc w:val="both"/>
            </w:pPr>
            <w:r w:rsidRPr="009630C1">
              <w:t>Титуляр на сметката:.</w:t>
            </w:r>
          </w:p>
        </w:tc>
        <w:tc>
          <w:tcPr>
            <w:tcW w:w="5400" w:type="dxa"/>
          </w:tcPr>
          <w:p w:rsidR="00A601AB" w:rsidRPr="009630C1" w:rsidRDefault="00A601AB" w:rsidP="00A628E3">
            <w:pPr>
              <w:tabs>
                <w:tab w:val="left" w:pos="360"/>
              </w:tabs>
              <w:jc w:val="both"/>
              <w:rPr>
                <w:noProof/>
                <w:lang w:val="bg-BG"/>
              </w:rPr>
            </w:pPr>
          </w:p>
        </w:tc>
      </w:tr>
      <w:tr w:rsidR="00A601AB" w:rsidRPr="009630C1" w:rsidTr="00A46022">
        <w:tc>
          <w:tcPr>
            <w:tcW w:w="4426" w:type="dxa"/>
          </w:tcPr>
          <w:p w:rsidR="00A601AB" w:rsidRPr="009630C1" w:rsidRDefault="00A601AB" w:rsidP="00A628E3">
            <w:pPr>
              <w:tabs>
                <w:tab w:val="left" w:pos="360"/>
              </w:tabs>
              <w:spacing w:before="60" w:after="60"/>
              <w:jc w:val="both"/>
              <w:rPr>
                <w:noProof/>
                <w:lang w:val="bg-BG"/>
              </w:rPr>
            </w:pPr>
          </w:p>
        </w:tc>
        <w:tc>
          <w:tcPr>
            <w:tcW w:w="5400" w:type="dxa"/>
          </w:tcPr>
          <w:p w:rsidR="00A601AB" w:rsidRPr="009630C1" w:rsidRDefault="00A601AB" w:rsidP="00A628E3">
            <w:pPr>
              <w:tabs>
                <w:tab w:val="left" w:pos="360"/>
              </w:tabs>
              <w:jc w:val="both"/>
              <w:rPr>
                <w:noProof/>
                <w:lang w:val="bg-BG"/>
              </w:rPr>
            </w:pPr>
          </w:p>
        </w:tc>
      </w:tr>
    </w:tbl>
    <w:p w:rsidR="00A601AB" w:rsidRPr="001F0763" w:rsidRDefault="00A601AB" w:rsidP="00A628E3">
      <w:pPr>
        <w:spacing w:before="60"/>
        <w:jc w:val="both"/>
        <w:rPr>
          <w:sz w:val="16"/>
          <w:szCs w:val="16"/>
          <w:lang w:val="bg-BG" w:eastAsia="bg-BG"/>
        </w:rPr>
      </w:pPr>
    </w:p>
    <w:tbl>
      <w:tblPr>
        <w:tblW w:w="5000" w:type="pct"/>
        <w:tblInd w:w="2" w:type="dxa"/>
        <w:tblLook w:val="00A0"/>
      </w:tblPr>
      <w:tblGrid>
        <w:gridCol w:w="3950"/>
        <w:gridCol w:w="5905"/>
      </w:tblGrid>
      <w:tr w:rsidR="00A601AB" w:rsidRPr="001F0763">
        <w:tc>
          <w:tcPr>
            <w:tcW w:w="2004" w:type="pct"/>
          </w:tcPr>
          <w:p w:rsidR="00A601AB" w:rsidRPr="001F0763" w:rsidRDefault="00A601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Наименование на участника </w:t>
            </w:r>
          </w:p>
        </w:tc>
        <w:tc>
          <w:tcPr>
            <w:tcW w:w="2996" w:type="pct"/>
            <w:vAlign w:val="bottom"/>
          </w:tcPr>
          <w:p w:rsidR="00A601AB" w:rsidRPr="001F0763" w:rsidRDefault="00A601AB" w:rsidP="00A628E3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A601AB" w:rsidRPr="001F0763">
        <w:tc>
          <w:tcPr>
            <w:tcW w:w="2004" w:type="pct"/>
          </w:tcPr>
          <w:p w:rsidR="00A601AB" w:rsidRPr="001F0763" w:rsidRDefault="00A601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Дата  </w:t>
            </w:r>
          </w:p>
        </w:tc>
        <w:tc>
          <w:tcPr>
            <w:tcW w:w="2996" w:type="pct"/>
            <w:vAlign w:val="bottom"/>
          </w:tcPr>
          <w:p w:rsidR="00A601AB" w:rsidRPr="001F0763" w:rsidRDefault="00A601AB" w:rsidP="00A628E3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________/ _________ / ________</w:t>
            </w:r>
          </w:p>
        </w:tc>
      </w:tr>
      <w:tr w:rsidR="00A601AB" w:rsidRPr="001F0763">
        <w:tc>
          <w:tcPr>
            <w:tcW w:w="2004" w:type="pct"/>
          </w:tcPr>
          <w:p w:rsidR="00A601AB" w:rsidRPr="001F0763" w:rsidRDefault="00A601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Законен представител/упълномощено лице </w:t>
            </w:r>
          </w:p>
          <w:p w:rsidR="00A601AB" w:rsidRPr="001F0763" w:rsidRDefault="00A601AB" w:rsidP="00A628E3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1F0763">
              <w:rPr>
                <w:sz w:val="16"/>
                <w:szCs w:val="16"/>
                <w:lang w:val="bg-BG"/>
              </w:rPr>
              <w:t>(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име и фамилия</w:t>
            </w:r>
            <w:r w:rsidRPr="001F0763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  <w:vAlign w:val="bottom"/>
          </w:tcPr>
          <w:p w:rsidR="00A601AB" w:rsidRPr="001F0763" w:rsidRDefault="00A601AB" w:rsidP="00A628E3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A601AB" w:rsidRPr="001F0763">
        <w:tc>
          <w:tcPr>
            <w:tcW w:w="2004" w:type="pct"/>
          </w:tcPr>
          <w:p w:rsidR="00A601AB" w:rsidRPr="001F0763" w:rsidRDefault="00A601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Подпис</w:t>
            </w:r>
          </w:p>
          <w:p w:rsidR="00A601AB" w:rsidRPr="001F0763" w:rsidRDefault="00A601AB" w:rsidP="00A628E3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1F0763">
              <w:rPr>
                <w:sz w:val="16"/>
                <w:szCs w:val="16"/>
                <w:lang w:val="bg-BG"/>
              </w:rPr>
              <w:t>(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печат</w:t>
            </w:r>
            <w:r w:rsidRPr="001F0763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  <w:vAlign w:val="bottom"/>
          </w:tcPr>
          <w:p w:rsidR="00A601AB" w:rsidRPr="001F0763" w:rsidRDefault="00A601AB" w:rsidP="00A628E3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</w:tbl>
    <w:p w:rsidR="00A601AB" w:rsidRDefault="00A601AB" w:rsidP="009A0A4B">
      <w:pPr>
        <w:jc w:val="both"/>
        <w:rPr>
          <w:b/>
          <w:i/>
          <w:lang w:val="bg-BG"/>
        </w:rPr>
      </w:pPr>
      <w:bookmarkStart w:id="3" w:name="_Образец_№_3."/>
      <w:bookmarkStart w:id="4" w:name="_Toc443984859"/>
      <w:bookmarkEnd w:id="3"/>
    </w:p>
    <w:p w:rsidR="00A601AB" w:rsidRPr="00B90BBB" w:rsidRDefault="00A601AB" w:rsidP="00A628E3">
      <w:pPr>
        <w:rPr>
          <w:i/>
          <w:iCs/>
          <w:noProof/>
          <w:sz w:val="20"/>
          <w:szCs w:val="20"/>
          <w:lang w:val="bg-BG" w:eastAsia="bg-BG"/>
        </w:rPr>
      </w:pPr>
    </w:p>
    <w:p w:rsidR="00A601AB" w:rsidRPr="001F0763" w:rsidRDefault="00A601AB" w:rsidP="0018397F">
      <w:pPr>
        <w:pStyle w:val="Heading3"/>
        <w:spacing w:before="0"/>
        <w:rPr>
          <w:rFonts w:ascii="Times New Roman" w:hAnsi="Times New Roman"/>
          <w:b w:val="0"/>
          <w:bCs/>
          <w:i/>
          <w:iCs/>
          <w:noProof/>
          <w:sz w:val="20"/>
          <w:lang w:val="bg-BG"/>
        </w:rPr>
      </w:pPr>
      <w:r w:rsidRPr="002C4E20">
        <w:rPr>
          <w:rFonts w:ascii="Times New Roman" w:hAnsi="Times New Roman"/>
          <w:i/>
          <w:iCs/>
          <w:noProof/>
          <w:sz w:val="20"/>
          <w:lang w:val="bg-BG"/>
        </w:rPr>
        <w:t>Образец № 3</w:t>
      </w:r>
      <w:r w:rsidRPr="001F0763">
        <w:rPr>
          <w:rFonts w:ascii="Times New Roman" w:hAnsi="Times New Roman"/>
          <w:b w:val="0"/>
          <w:i/>
          <w:iCs/>
          <w:noProof/>
          <w:sz w:val="20"/>
          <w:lang w:val="bg-BG"/>
        </w:rPr>
        <w:t xml:space="preserve">. Декларация </w:t>
      </w:r>
      <w:bookmarkEnd w:id="4"/>
      <w:r w:rsidRPr="001F0763">
        <w:rPr>
          <w:rFonts w:ascii="Times New Roman" w:hAnsi="Times New Roman"/>
          <w:b w:val="0"/>
          <w:i/>
          <w:iCs/>
          <w:noProof/>
          <w:sz w:val="20"/>
          <w:lang w:val="bg-BG"/>
        </w:rPr>
        <w:t>за липса на обстоятелствата по чл. 54, ал. 1, т. 1, 2 и 7 от ЗОП</w:t>
      </w:r>
    </w:p>
    <w:p w:rsidR="00A601AB" w:rsidRPr="002B0FED" w:rsidRDefault="00A601AB" w:rsidP="00A628E3">
      <w:pPr>
        <w:spacing w:before="480"/>
        <w:jc w:val="center"/>
        <w:rPr>
          <w:b/>
          <w:bCs/>
          <w:sz w:val="22"/>
          <w:szCs w:val="22"/>
          <w:lang w:val="bg-BG"/>
        </w:rPr>
      </w:pPr>
      <w:r w:rsidRPr="002B0FED">
        <w:rPr>
          <w:b/>
          <w:bCs/>
          <w:sz w:val="22"/>
          <w:szCs w:val="22"/>
          <w:lang w:val="bg-BG"/>
        </w:rPr>
        <w:t>ДЕКЛАРАЦИЯ</w:t>
      </w:r>
    </w:p>
    <w:p w:rsidR="00A601AB" w:rsidRPr="002B0FED" w:rsidRDefault="00A601AB" w:rsidP="00FA74DE">
      <w:pPr>
        <w:spacing w:before="120"/>
        <w:jc w:val="center"/>
        <w:rPr>
          <w:sz w:val="22"/>
          <w:szCs w:val="22"/>
          <w:lang w:val="bg-BG"/>
        </w:rPr>
      </w:pPr>
      <w:r w:rsidRPr="002B0FED">
        <w:rPr>
          <w:sz w:val="22"/>
          <w:szCs w:val="22"/>
          <w:lang w:val="bg-BG"/>
        </w:rPr>
        <w:t>за липса на обстоятелствата по чл. 54, ал. 1, т. 1, 2 и 7 от ЗОП</w:t>
      </w:r>
    </w:p>
    <w:p w:rsidR="00A601AB" w:rsidRPr="002B0FED" w:rsidRDefault="00A601AB" w:rsidP="00A628E3">
      <w:pPr>
        <w:jc w:val="center"/>
        <w:rPr>
          <w:sz w:val="22"/>
          <w:szCs w:val="22"/>
          <w:lang w:val="bg-BG"/>
        </w:rPr>
      </w:pPr>
    </w:p>
    <w:p w:rsidR="00A601AB" w:rsidRPr="0051718C" w:rsidRDefault="00A601AB" w:rsidP="0051718C">
      <w:pPr>
        <w:jc w:val="center"/>
        <w:rPr>
          <w:b/>
          <w:spacing w:val="-1"/>
          <w:lang w:val="ru-RU"/>
        </w:rPr>
      </w:pPr>
      <w:r>
        <w:rPr>
          <w:b/>
          <w:lang w:val="ru-RU"/>
        </w:rPr>
        <w:t xml:space="preserve">“Възлагане изпълнението на дейности по зимно поддържане и снегопочистване на общинските пътища на територията на Община Искър </w:t>
      </w:r>
      <w:r w:rsidRPr="0051718C">
        <w:rPr>
          <w:b/>
          <w:lang w:val="ru-RU"/>
        </w:rPr>
        <w:t>за експлоатационни  сезони  20</w:t>
      </w:r>
      <w:r>
        <w:rPr>
          <w:b/>
          <w:lang w:val="ru-RU"/>
        </w:rPr>
        <w:t>17</w:t>
      </w:r>
      <w:r w:rsidRPr="0051718C">
        <w:rPr>
          <w:b/>
          <w:lang w:val="ru-RU"/>
        </w:rPr>
        <w:t xml:space="preserve"> / 20</w:t>
      </w:r>
      <w:r>
        <w:rPr>
          <w:b/>
          <w:lang w:val="ru-RU"/>
        </w:rPr>
        <w:t>18</w:t>
      </w:r>
      <w:r w:rsidRPr="0051718C">
        <w:rPr>
          <w:b/>
          <w:lang w:val="ru-RU"/>
        </w:rPr>
        <w:t xml:space="preserve">  год</w:t>
      </w:r>
      <w:r>
        <w:rPr>
          <w:b/>
          <w:lang w:val="ru-RU"/>
        </w:rPr>
        <w:t>.</w:t>
      </w:r>
      <w:r w:rsidRPr="0051718C">
        <w:rPr>
          <w:b/>
          <w:lang w:val="ru-RU"/>
        </w:rPr>
        <w:t>, 201</w:t>
      </w:r>
      <w:r>
        <w:rPr>
          <w:b/>
          <w:lang w:val="ru-RU"/>
        </w:rPr>
        <w:t>8</w:t>
      </w:r>
      <w:r w:rsidRPr="0051718C">
        <w:rPr>
          <w:b/>
          <w:lang w:val="ru-RU"/>
        </w:rPr>
        <w:t xml:space="preserve"> / 201</w:t>
      </w:r>
      <w:r>
        <w:rPr>
          <w:b/>
          <w:lang w:val="ru-RU"/>
        </w:rPr>
        <w:t>9</w:t>
      </w:r>
      <w:r w:rsidRPr="0051718C">
        <w:rPr>
          <w:b/>
          <w:lang w:val="ru-RU"/>
        </w:rPr>
        <w:t xml:space="preserve"> год.”</w:t>
      </w:r>
    </w:p>
    <w:p w:rsidR="00A601AB" w:rsidRPr="0051718C" w:rsidRDefault="00A601AB" w:rsidP="00A628E3">
      <w:pPr>
        <w:jc w:val="center"/>
        <w:rPr>
          <w:sz w:val="22"/>
          <w:szCs w:val="22"/>
          <w:lang w:val="ru-RU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A601AB" w:rsidRPr="002B0FED">
        <w:tc>
          <w:tcPr>
            <w:tcW w:w="2067" w:type="dxa"/>
            <w:gridSpan w:val="3"/>
            <w:vAlign w:val="bottom"/>
          </w:tcPr>
          <w:p w:rsidR="00A601AB" w:rsidRPr="002B0FED" w:rsidRDefault="00A601AB" w:rsidP="00A628E3">
            <w:pPr>
              <w:jc w:val="center"/>
              <w:rPr>
                <w:lang w:val="bg-BG"/>
              </w:rPr>
            </w:pPr>
            <w:r w:rsidRPr="002B0FED">
              <w:rPr>
                <w:sz w:val="22"/>
                <w:szCs w:val="22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A601AB" w:rsidRPr="002B0FED" w:rsidRDefault="00A601AB" w:rsidP="00A628E3">
            <w:pPr>
              <w:jc w:val="center"/>
              <w:rPr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A601AB" w:rsidRPr="002B0FED" w:rsidRDefault="00A601AB" w:rsidP="00A628E3">
            <w:pPr>
              <w:jc w:val="center"/>
              <w:rPr>
                <w:lang w:val="bg-BG"/>
              </w:rPr>
            </w:pPr>
            <w:r w:rsidRPr="002B0FED">
              <w:rPr>
                <w:sz w:val="22"/>
                <w:szCs w:val="22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A601AB" w:rsidRPr="002B0FED" w:rsidRDefault="00A601AB" w:rsidP="00A628E3">
            <w:pPr>
              <w:jc w:val="center"/>
              <w:rPr>
                <w:lang w:val="bg-BG"/>
              </w:rPr>
            </w:pPr>
          </w:p>
        </w:tc>
      </w:tr>
      <w:tr w:rsidR="00A601AB" w:rsidRPr="002B0FED">
        <w:tc>
          <w:tcPr>
            <w:tcW w:w="2067" w:type="dxa"/>
            <w:gridSpan w:val="3"/>
          </w:tcPr>
          <w:p w:rsidR="00A601AB" w:rsidRPr="002B0FED" w:rsidRDefault="00A601AB" w:rsidP="00A628E3">
            <w:pPr>
              <w:jc w:val="center"/>
              <w:rPr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A601AB" w:rsidRPr="002B0FED" w:rsidRDefault="00A601AB" w:rsidP="00A628E3">
            <w:pPr>
              <w:jc w:val="center"/>
              <w:rPr>
                <w:lang w:val="bg-BG"/>
              </w:rPr>
            </w:pPr>
            <w:r w:rsidRPr="002B0FED">
              <w:rPr>
                <w:i/>
                <w:iCs/>
                <w:sz w:val="22"/>
                <w:szCs w:val="22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A601AB" w:rsidRPr="002B0FED" w:rsidRDefault="00A601AB" w:rsidP="00A628E3">
            <w:pPr>
              <w:jc w:val="center"/>
              <w:rPr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A601AB" w:rsidRPr="002B0FED" w:rsidRDefault="00A601AB" w:rsidP="00A628E3">
            <w:pPr>
              <w:jc w:val="center"/>
              <w:rPr>
                <w:lang w:val="bg-BG"/>
              </w:rPr>
            </w:pPr>
          </w:p>
        </w:tc>
      </w:tr>
      <w:tr w:rsidR="00A601AB" w:rsidRPr="00AE1170">
        <w:tc>
          <w:tcPr>
            <w:tcW w:w="3225" w:type="dxa"/>
            <w:gridSpan w:val="4"/>
            <w:vAlign w:val="bottom"/>
          </w:tcPr>
          <w:p w:rsidR="00A601AB" w:rsidRPr="002B0FED" w:rsidRDefault="00A601AB" w:rsidP="00A628E3">
            <w:pPr>
              <w:jc w:val="center"/>
              <w:rPr>
                <w:lang w:val="bg-BG"/>
              </w:rPr>
            </w:pPr>
            <w:r w:rsidRPr="002B0FED">
              <w:rPr>
                <w:sz w:val="22"/>
                <w:szCs w:val="22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A601AB" w:rsidRPr="002B0FED" w:rsidRDefault="00A601AB" w:rsidP="00A628E3">
            <w:pPr>
              <w:jc w:val="center"/>
              <w:rPr>
                <w:lang w:val="bg-BG"/>
              </w:rPr>
            </w:pPr>
          </w:p>
        </w:tc>
      </w:tr>
      <w:tr w:rsidR="00A601AB" w:rsidRPr="00AE1170">
        <w:tc>
          <w:tcPr>
            <w:tcW w:w="3225" w:type="dxa"/>
            <w:gridSpan w:val="4"/>
          </w:tcPr>
          <w:p w:rsidR="00A601AB" w:rsidRPr="002B0FED" w:rsidRDefault="00A601AB" w:rsidP="00A628E3">
            <w:pPr>
              <w:jc w:val="center"/>
              <w:rPr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A601AB" w:rsidRPr="002B0FED" w:rsidRDefault="00A601AB" w:rsidP="00A628E3">
            <w:pPr>
              <w:jc w:val="center"/>
              <w:rPr>
                <w:lang w:val="bg-BG"/>
              </w:rPr>
            </w:pPr>
            <w:r w:rsidRPr="002B0FED">
              <w:rPr>
                <w:i/>
                <w:iCs/>
                <w:sz w:val="22"/>
                <w:szCs w:val="22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A601AB" w:rsidRPr="002B0FED">
        <w:tc>
          <w:tcPr>
            <w:tcW w:w="1809" w:type="dxa"/>
            <w:gridSpan w:val="2"/>
            <w:vAlign w:val="bottom"/>
          </w:tcPr>
          <w:p w:rsidR="00A601AB" w:rsidRPr="002B0FED" w:rsidRDefault="00A601AB" w:rsidP="00A628E3">
            <w:pPr>
              <w:jc w:val="center"/>
              <w:rPr>
                <w:i/>
                <w:iCs/>
                <w:lang w:val="bg-BG"/>
              </w:rPr>
            </w:pPr>
            <w:r w:rsidRPr="002B0FED">
              <w:rPr>
                <w:sz w:val="22"/>
                <w:szCs w:val="22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A601AB" w:rsidRPr="002B0FED" w:rsidRDefault="00A601AB" w:rsidP="00A628E3">
            <w:pPr>
              <w:jc w:val="center"/>
              <w:rPr>
                <w:i/>
                <w:iCs/>
                <w:lang w:val="bg-BG"/>
              </w:rPr>
            </w:pPr>
          </w:p>
        </w:tc>
      </w:tr>
      <w:tr w:rsidR="00A601AB" w:rsidRPr="00AE1170">
        <w:tc>
          <w:tcPr>
            <w:tcW w:w="1809" w:type="dxa"/>
            <w:gridSpan w:val="2"/>
          </w:tcPr>
          <w:p w:rsidR="00A601AB" w:rsidRPr="002B0FED" w:rsidRDefault="00A601AB" w:rsidP="00A628E3">
            <w:pPr>
              <w:jc w:val="center"/>
              <w:rPr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A601AB" w:rsidRPr="002B0FED" w:rsidRDefault="00A601AB" w:rsidP="00A628E3">
            <w:pPr>
              <w:jc w:val="center"/>
              <w:rPr>
                <w:i/>
                <w:iCs/>
                <w:lang w:val="bg-BG"/>
              </w:rPr>
            </w:pPr>
            <w:r w:rsidRPr="002B0FED">
              <w:rPr>
                <w:i/>
                <w:iCs/>
                <w:sz w:val="22"/>
                <w:szCs w:val="22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A601AB" w:rsidRPr="002B0FED">
        <w:tc>
          <w:tcPr>
            <w:tcW w:w="412" w:type="dxa"/>
            <w:vAlign w:val="bottom"/>
          </w:tcPr>
          <w:p w:rsidR="00A601AB" w:rsidRPr="002B0FED" w:rsidRDefault="00A601AB" w:rsidP="00A628E3">
            <w:pPr>
              <w:jc w:val="center"/>
              <w:rPr>
                <w:lang w:val="bg-BG"/>
              </w:rPr>
            </w:pPr>
            <w:r w:rsidRPr="002B0FED">
              <w:rPr>
                <w:sz w:val="22"/>
                <w:szCs w:val="22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A601AB" w:rsidRPr="002B0FED" w:rsidRDefault="00A601AB" w:rsidP="00A628E3">
            <w:pPr>
              <w:jc w:val="center"/>
              <w:rPr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A601AB" w:rsidRPr="002B0FED" w:rsidRDefault="00A601AB" w:rsidP="00A628E3">
            <w:pPr>
              <w:jc w:val="center"/>
              <w:rPr>
                <w:lang w:val="bg-BG"/>
              </w:rPr>
            </w:pPr>
            <w:r w:rsidRPr="002B0FED">
              <w:rPr>
                <w:sz w:val="22"/>
                <w:szCs w:val="22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A601AB" w:rsidRPr="002B0FED" w:rsidRDefault="00A601AB" w:rsidP="00A628E3">
            <w:pPr>
              <w:jc w:val="center"/>
              <w:rPr>
                <w:lang w:val="bg-BG"/>
              </w:rPr>
            </w:pPr>
          </w:p>
        </w:tc>
      </w:tr>
      <w:tr w:rsidR="00A601AB" w:rsidRPr="00AE1170">
        <w:tc>
          <w:tcPr>
            <w:tcW w:w="412" w:type="dxa"/>
          </w:tcPr>
          <w:p w:rsidR="00A601AB" w:rsidRPr="002B0FED" w:rsidRDefault="00A601AB" w:rsidP="00A628E3">
            <w:pPr>
              <w:jc w:val="center"/>
              <w:rPr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A601AB" w:rsidRPr="002B0FED" w:rsidRDefault="00A601AB" w:rsidP="00A628E3">
            <w:pPr>
              <w:jc w:val="center"/>
              <w:rPr>
                <w:lang w:val="bg-BG"/>
              </w:rPr>
            </w:pPr>
            <w:r w:rsidRPr="002B0FED">
              <w:rPr>
                <w:i/>
                <w:iCs/>
                <w:sz w:val="22"/>
                <w:szCs w:val="22"/>
                <w:lang w:val="bg-BG"/>
              </w:rPr>
              <w:t>(наименование на участника/съдружника в обединение/подизпълнителя)</w:t>
            </w:r>
          </w:p>
        </w:tc>
        <w:tc>
          <w:tcPr>
            <w:tcW w:w="1586" w:type="dxa"/>
            <w:gridSpan w:val="3"/>
          </w:tcPr>
          <w:p w:rsidR="00A601AB" w:rsidRPr="002B0FED" w:rsidRDefault="00A601AB" w:rsidP="00A628E3">
            <w:pPr>
              <w:jc w:val="center"/>
              <w:rPr>
                <w:lang w:val="bg-BG"/>
              </w:rPr>
            </w:pPr>
          </w:p>
        </w:tc>
        <w:tc>
          <w:tcPr>
            <w:tcW w:w="1133" w:type="dxa"/>
          </w:tcPr>
          <w:p w:rsidR="00A601AB" w:rsidRPr="002B0FED" w:rsidRDefault="00A601AB" w:rsidP="00A628E3">
            <w:pPr>
              <w:jc w:val="center"/>
              <w:rPr>
                <w:lang w:val="bg-BG"/>
              </w:rPr>
            </w:pPr>
          </w:p>
        </w:tc>
      </w:tr>
    </w:tbl>
    <w:p w:rsidR="00A601AB" w:rsidRDefault="00A601AB" w:rsidP="00CA063E">
      <w:pPr>
        <w:spacing w:before="120" w:after="120"/>
        <w:jc w:val="center"/>
        <w:rPr>
          <w:sz w:val="22"/>
          <w:szCs w:val="22"/>
          <w:lang w:val="bg-BG"/>
        </w:rPr>
      </w:pPr>
      <w:r w:rsidRPr="002B0FED">
        <w:rPr>
          <w:sz w:val="22"/>
          <w:szCs w:val="22"/>
          <w:lang w:val="bg-BG"/>
        </w:rPr>
        <w:t xml:space="preserve">в съответствие с изискванията за възлагане с обява на обществена поръчка с предмет: </w:t>
      </w:r>
    </w:p>
    <w:p w:rsidR="00A601AB" w:rsidRPr="002B0FED" w:rsidRDefault="00A601AB" w:rsidP="00FA74DE">
      <w:pPr>
        <w:spacing w:before="240" w:after="120"/>
        <w:jc w:val="center"/>
        <w:rPr>
          <w:b/>
          <w:bCs/>
          <w:sz w:val="22"/>
          <w:szCs w:val="22"/>
          <w:lang w:val="bg-BG" w:eastAsia="bg-BG"/>
        </w:rPr>
      </w:pPr>
      <w:r w:rsidRPr="002B0FED">
        <w:rPr>
          <w:b/>
          <w:bCs/>
          <w:sz w:val="22"/>
          <w:szCs w:val="22"/>
          <w:lang w:val="bg-BG" w:eastAsia="bg-BG"/>
        </w:rPr>
        <w:t>ДЕКЛАРИРАМ:</w:t>
      </w:r>
    </w:p>
    <w:p w:rsidR="00A601AB" w:rsidRPr="002B0FED" w:rsidRDefault="00A601AB" w:rsidP="00FA74DE">
      <w:pPr>
        <w:spacing w:before="120" w:after="120"/>
        <w:jc w:val="both"/>
        <w:rPr>
          <w:sz w:val="22"/>
          <w:szCs w:val="22"/>
          <w:lang w:val="bg-BG"/>
        </w:rPr>
      </w:pPr>
      <w:r w:rsidRPr="002B0FED">
        <w:rPr>
          <w:sz w:val="22"/>
          <w:szCs w:val="22"/>
          <w:lang w:val="bg-BG"/>
        </w:rPr>
        <w:t>1. В качеството ми на лице по чл. 40, ал. 2 от ППЗОП</w:t>
      </w:r>
      <w:r w:rsidRPr="002B0FED">
        <w:rPr>
          <w:rStyle w:val="FootnoteReference"/>
          <w:sz w:val="22"/>
          <w:szCs w:val="22"/>
          <w:lang w:val="bg-BG"/>
        </w:rPr>
        <w:footnoteReference w:id="1"/>
      </w:r>
      <w:r w:rsidRPr="002B0FED">
        <w:rPr>
          <w:sz w:val="22"/>
          <w:szCs w:val="22"/>
          <w:lang w:val="bg-BG"/>
        </w:rPr>
        <w:t>, не съм осъждан с влязла в сила присъда/реабилитиран съм (невярното се зачертава) за престъпление по чл. 108а, чл. 159а – 159г, чл. 172, чл. 192а, чл. 194 – 217, чл. 219 – 252, чл. 253 – 260, чл. 301 – 307, чл. 321, чл. 321а и чл. 352 – 353е  от Наказателния кодекс;</w:t>
      </w:r>
    </w:p>
    <w:p w:rsidR="00A601AB" w:rsidRPr="002B0FED" w:rsidRDefault="00A601AB" w:rsidP="00FA74DE">
      <w:pPr>
        <w:spacing w:before="120" w:after="120"/>
        <w:jc w:val="both"/>
        <w:rPr>
          <w:sz w:val="22"/>
          <w:szCs w:val="22"/>
          <w:lang w:val="bg-BG"/>
        </w:rPr>
      </w:pPr>
      <w:r w:rsidRPr="002B0FED">
        <w:rPr>
          <w:sz w:val="22"/>
          <w:szCs w:val="22"/>
          <w:lang w:val="bg-BG"/>
        </w:rPr>
        <w:t>2. В качеството ми на лице по чл. 40, ал. 2 от ППЗОП, не съм осъждан с влязла в сила присъда/реабилитиран съм (невярното се зачертава) за престъпление, аналогично на тези по т. 1., в друга държава членка или трета страна.</w:t>
      </w:r>
    </w:p>
    <w:p w:rsidR="00A601AB" w:rsidRPr="002B0FED" w:rsidRDefault="00A601AB" w:rsidP="00FA74DE">
      <w:pPr>
        <w:spacing w:before="120" w:after="120"/>
        <w:jc w:val="both"/>
        <w:rPr>
          <w:sz w:val="22"/>
          <w:szCs w:val="22"/>
          <w:lang w:val="bg-BG"/>
        </w:rPr>
      </w:pPr>
      <w:r w:rsidRPr="002B0FED">
        <w:rPr>
          <w:sz w:val="22"/>
          <w:szCs w:val="22"/>
          <w:lang w:val="bg-BG"/>
        </w:rPr>
        <w:t>3. Не е / е налице (невярното се зачертава) конфликт на интереси</w:t>
      </w:r>
      <w:r w:rsidRPr="002B0FED">
        <w:rPr>
          <w:rStyle w:val="FootnoteReference"/>
          <w:sz w:val="22"/>
          <w:szCs w:val="22"/>
          <w:lang w:val="bg-BG"/>
        </w:rPr>
        <w:footnoteReference w:id="2"/>
      </w:r>
      <w:r w:rsidRPr="002B0FED">
        <w:rPr>
          <w:sz w:val="22"/>
          <w:szCs w:val="22"/>
          <w:lang w:val="bg-BG"/>
        </w:rPr>
        <w:t>, който не може да бъде отстранен.</w:t>
      </w:r>
    </w:p>
    <w:p w:rsidR="00A601AB" w:rsidRPr="002B0FED" w:rsidRDefault="00A601AB" w:rsidP="00FA74DE">
      <w:pPr>
        <w:spacing w:before="120"/>
        <w:ind w:right="-1"/>
        <w:jc w:val="both"/>
        <w:rPr>
          <w:sz w:val="22"/>
          <w:szCs w:val="22"/>
          <w:lang w:val="bg-BG"/>
        </w:rPr>
      </w:pPr>
      <w:r w:rsidRPr="002B0FED">
        <w:rPr>
          <w:sz w:val="22"/>
          <w:szCs w:val="22"/>
          <w:lang w:val="bg-BG"/>
        </w:rPr>
        <w:t>Задължавам се при промени на горепосочените обстоятелства да уведомя Възложителя в 7-дневен срок от настъпването им.</w:t>
      </w:r>
    </w:p>
    <w:p w:rsidR="00A601AB" w:rsidRPr="002B0FED" w:rsidRDefault="00A601AB" w:rsidP="00FA74DE">
      <w:pPr>
        <w:spacing w:before="120"/>
        <w:ind w:right="-1"/>
        <w:jc w:val="both"/>
        <w:rPr>
          <w:sz w:val="22"/>
          <w:szCs w:val="22"/>
          <w:lang w:val="bg-BG" w:eastAsia="bg-BG"/>
        </w:rPr>
      </w:pPr>
      <w:r w:rsidRPr="002B0FED">
        <w:rPr>
          <w:sz w:val="22"/>
          <w:szCs w:val="22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A601AB" w:rsidRPr="002B0FED" w:rsidRDefault="00A601AB" w:rsidP="00FA74DE">
      <w:pPr>
        <w:widowControl w:val="0"/>
        <w:autoSpaceDE w:val="0"/>
        <w:autoSpaceDN w:val="0"/>
        <w:adjustRightInd w:val="0"/>
        <w:rPr>
          <w:sz w:val="22"/>
          <w:szCs w:val="22"/>
          <w:lang w:val="bg-BG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843"/>
        <w:gridCol w:w="683"/>
        <w:gridCol w:w="850"/>
        <w:gridCol w:w="2694"/>
        <w:gridCol w:w="1701"/>
        <w:gridCol w:w="2912"/>
      </w:tblGrid>
      <w:tr w:rsidR="00A601AB" w:rsidRPr="002B0FED" w:rsidTr="00CD6B71">
        <w:tc>
          <w:tcPr>
            <w:tcW w:w="843" w:type="dxa"/>
          </w:tcPr>
          <w:p w:rsidR="00A601AB" w:rsidRPr="002B0FED" w:rsidRDefault="00A601AB" w:rsidP="00CD6B71">
            <w:pPr>
              <w:rPr>
                <w:sz w:val="20"/>
                <w:szCs w:val="20"/>
                <w:lang w:val="bg-BG"/>
              </w:rPr>
            </w:pPr>
            <w:r w:rsidRPr="002B0FED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A601AB" w:rsidRPr="002B0FED" w:rsidRDefault="00A601AB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2B0FED" w:rsidRDefault="00A601AB" w:rsidP="00CD6B71">
            <w:pPr>
              <w:rPr>
                <w:sz w:val="20"/>
                <w:szCs w:val="20"/>
                <w:lang w:val="bg-BG"/>
              </w:rPr>
            </w:pPr>
            <w:r w:rsidRPr="002B0FED">
              <w:rPr>
                <w:b/>
                <w:bCs/>
                <w:sz w:val="20"/>
                <w:szCs w:val="20"/>
                <w:lang w:val="bg-BG"/>
              </w:rPr>
              <w:t>201</w:t>
            </w:r>
            <w:r>
              <w:rPr>
                <w:b/>
                <w:bCs/>
                <w:sz w:val="20"/>
                <w:szCs w:val="20"/>
                <w:lang w:val="bg-BG"/>
              </w:rPr>
              <w:t>7</w:t>
            </w:r>
            <w:r w:rsidRPr="002B0FED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A601AB" w:rsidRPr="002B0FED" w:rsidRDefault="00A601AB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2B0FED" w:rsidRDefault="00A601AB" w:rsidP="00CD6B71">
            <w:pPr>
              <w:rPr>
                <w:sz w:val="20"/>
                <w:szCs w:val="20"/>
                <w:lang w:val="bg-BG"/>
              </w:rPr>
            </w:pPr>
            <w:r w:rsidRPr="002B0FED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A601AB" w:rsidRPr="002B0FED" w:rsidRDefault="00A601AB" w:rsidP="00CD6B71">
            <w:pPr>
              <w:rPr>
                <w:sz w:val="20"/>
                <w:szCs w:val="20"/>
                <w:lang w:val="bg-BG"/>
              </w:rPr>
            </w:pPr>
          </w:p>
        </w:tc>
      </w:tr>
      <w:tr w:rsidR="00A601AB" w:rsidRPr="002B0FED" w:rsidTr="00CD6B71">
        <w:tc>
          <w:tcPr>
            <w:tcW w:w="843" w:type="dxa"/>
          </w:tcPr>
          <w:p w:rsidR="00A601AB" w:rsidRPr="002B0FED" w:rsidRDefault="00A601AB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A601AB" w:rsidRPr="002B0FED" w:rsidRDefault="00A601AB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2B0FED" w:rsidRDefault="00A601AB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2B0FED" w:rsidRDefault="00A601AB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2B0FED" w:rsidRDefault="00A601AB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A601AB" w:rsidRPr="002B0FED" w:rsidRDefault="00A601AB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2B0FED">
              <w:rPr>
                <w:i/>
                <w:iCs/>
                <w:sz w:val="20"/>
                <w:szCs w:val="20"/>
                <w:lang w:val="bg-BG"/>
              </w:rPr>
              <w:t>(подпис, печат)</w:t>
            </w:r>
          </w:p>
        </w:tc>
      </w:tr>
      <w:tr w:rsidR="00A601AB" w:rsidRPr="002B0FED" w:rsidTr="00CD6B71">
        <w:tc>
          <w:tcPr>
            <w:tcW w:w="843" w:type="dxa"/>
          </w:tcPr>
          <w:p w:rsidR="00A601AB" w:rsidRPr="002B0FED" w:rsidRDefault="00A601AB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A601AB" w:rsidRPr="002B0FED" w:rsidRDefault="00A601AB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2B0FED" w:rsidRDefault="00A601AB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2B0FED" w:rsidRDefault="00A601AB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2B0FED" w:rsidRDefault="00A601AB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A601AB" w:rsidRPr="002B0FED" w:rsidRDefault="00A601AB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2B0FED" w:rsidTr="00CD6B71">
        <w:tc>
          <w:tcPr>
            <w:tcW w:w="843" w:type="dxa"/>
          </w:tcPr>
          <w:p w:rsidR="00A601AB" w:rsidRPr="002B0FED" w:rsidRDefault="00A601AB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A601AB" w:rsidRPr="002B0FED" w:rsidRDefault="00A601AB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2B0FED" w:rsidRDefault="00A601AB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2B0FED" w:rsidRDefault="00A601AB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2B0FED" w:rsidRDefault="00A601AB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A601AB" w:rsidRPr="002B0FED" w:rsidRDefault="00A601AB" w:rsidP="00CD6B71">
            <w:pPr>
              <w:jc w:val="center"/>
              <w:rPr>
                <w:i/>
                <w:iCs/>
                <w:sz w:val="20"/>
                <w:szCs w:val="20"/>
                <w:lang w:val="bg-BG"/>
              </w:rPr>
            </w:pPr>
            <w:r w:rsidRPr="002B0FED">
              <w:rPr>
                <w:i/>
                <w:iCs/>
                <w:sz w:val="20"/>
                <w:szCs w:val="20"/>
                <w:lang w:val="bg-BG"/>
              </w:rPr>
              <w:t>(име и фамилия)</w:t>
            </w:r>
          </w:p>
        </w:tc>
      </w:tr>
    </w:tbl>
    <w:p w:rsidR="00A601AB" w:rsidRPr="002B0FED" w:rsidRDefault="00A601AB" w:rsidP="00FA74DE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  <w:lang w:val="ru-RU"/>
        </w:rPr>
      </w:pPr>
    </w:p>
    <w:p w:rsidR="00A601AB" w:rsidRPr="00B90BBB" w:rsidRDefault="00A601AB" w:rsidP="00727E72">
      <w:pPr>
        <w:pStyle w:val="NormalWeb"/>
        <w:spacing w:before="0" w:beforeAutospacing="0" w:after="0" w:afterAutospacing="0"/>
        <w:jc w:val="both"/>
        <w:rPr>
          <w:sz w:val="20"/>
          <w:szCs w:val="20"/>
          <w:lang w:val="bg-BG"/>
        </w:rPr>
      </w:pPr>
    </w:p>
    <w:p w:rsidR="00A601AB" w:rsidRPr="001F0763" w:rsidRDefault="00A601AB" w:rsidP="00FA74DE">
      <w:pPr>
        <w:pStyle w:val="Heading3"/>
        <w:spacing w:before="0"/>
        <w:rPr>
          <w:rFonts w:ascii="Times New Roman" w:hAnsi="Times New Roman"/>
          <w:b w:val="0"/>
          <w:bCs/>
          <w:i/>
          <w:iCs/>
          <w:noProof/>
          <w:sz w:val="20"/>
          <w:lang w:val="bg-BG"/>
        </w:rPr>
      </w:pPr>
      <w:r w:rsidRPr="001F0763">
        <w:rPr>
          <w:rFonts w:ascii="Times New Roman" w:hAnsi="Times New Roman"/>
          <w:b w:val="0"/>
          <w:i/>
          <w:iCs/>
          <w:noProof/>
          <w:sz w:val="20"/>
          <w:lang w:val="bg-BG"/>
        </w:rPr>
        <w:t>Образец № 4. Декларация за липса на обстоятелствата по чл. 54, ал. 1, т. 3, 4 и 5 от ЗОП</w:t>
      </w:r>
    </w:p>
    <w:p w:rsidR="00A601AB" w:rsidRPr="001F0763" w:rsidRDefault="00A601AB" w:rsidP="006E2B79">
      <w:pPr>
        <w:spacing w:before="240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A601AB" w:rsidRPr="001F0763" w:rsidRDefault="00A601AB" w:rsidP="006E2B79">
      <w:pPr>
        <w:spacing w:before="120"/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липса на обстоятелствата по чл. 54, ал. 1, т. 3, 4 и 5 от ЗОП</w:t>
      </w:r>
    </w:p>
    <w:p w:rsidR="00A601AB" w:rsidRPr="001F0763" w:rsidRDefault="00A601AB" w:rsidP="00FA74DE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A601AB" w:rsidRPr="001F0763" w:rsidTr="00CD6B71">
        <w:tc>
          <w:tcPr>
            <w:tcW w:w="2067" w:type="dxa"/>
            <w:gridSpan w:val="3"/>
            <w:vAlign w:val="bottom"/>
          </w:tcPr>
          <w:p w:rsidR="00A601AB" w:rsidRPr="001F0763" w:rsidRDefault="00A601AB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A601AB" w:rsidRPr="001F0763" w:rsidRDefault="00A601AB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 w:rsidTr="00CD6B71">
        <w:tc>
          <w:tcPr>
            <w:tcW w:w="2067" w:type="dxa"/>
            <w:gridSpan w:val="3"/>
          </w:tcPr>
          <w:p w:rsidR="00A601AB" w:rsidRPr="001F0763" w:rsidRDefault="00A601AB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A601AB" w:rsidRPr="001F0763" w:rsidRDefault="00A601AB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A601AB" w:rsidRPr="001F0763" w:rsidRDefault="00A601AB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A601AB" w:rsidRPr="001F0763" w:rsidRDefault="00A601AB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AE1170" w:rsidTr="00CD6B71">
        <w:tc>
          <w:tcPr>
            <w:tcW w:w="3225" w:type="dxa"/>
            <w:gridSpan w:val="4"/>
            <w:vAlign w:val="bottom"/>
          </w:tcPr>
          <w:p w:rsidR="00A601AB" w:rsidRPr="001F0763" w:rsidRDefault="00A601AB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AE1170" w:rsidTr="00CD6B71">
        <w:tc>
          <w:tcPr>
            <w:tcW w:w="3225" w:type="dxa"/>
            <w:gridSpan w:val="4"/>
          </w:tcPr>
          <w:p w:rsidR="00A601AB" w:rsidRPr="001F0763" w:rsidRDefault="00A601AB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A601AB" w:rsidRPr="001F0763" w:rsidRDefault="00A601AB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A601AB" w:rsidRPr="001F0763" w:rsidTr="00CD6B71">
        <w:tc>
          <w:tcPr>
            <w:tcW w:w="1809" w:type="dxa"/>
            <w:gridSpan w:val="2"/>
            <w:vAlign w:val="bottom"/>
          </w:tcPr>
          <w:p w:rsidR="00A601AB" w:rsidRPr="001F0763" w:rsidRDefault="00A601AB" w:rsidP="00CD6B71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CD6B71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A601AB" w:rsidRPr="00AE1170" w:rsidTr="00CD6B71">
        <w:tc>
          <w:tcPr>
            <w:tcW w:w="1809" w:type="dxa"/>
            <w:gridSpan w:val="2"/>
          </w:tcPr>
          <w:p w:rsidR="00A601AB" w:rsidRPr="001F0763" w:rsidRDefault="00A601AB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A601AB" w:rsidRPr="001F0763" w:rsidRDefault="00A601AB" w:rsidP="00CD6B71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A601AB" w:rsidRPr="001F0763" w:rsidTr="00CD6B71">
        <w:tc>
          <w:tcPr>
            <w:tcW w:w="412" w:type="dxa"/>
            <w:vAlign w:val="bottom"/>
          </w:tcPr>
          <w:p w:rsidR="00A601AB" w:rsidRPr="001F0763" w:rsidRDefault="00A601AB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A601AB" w:rsidRPr="001F0763" w:rsidRDefault="00A601AB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AE1170" w:rsidTr="00CD6B71">
        <w:tc>
          <w:tcPr>
            <w:tcW w:w="412" w:type="dxa"/>
          </w:tcPr>
          <w:p w:rsidR="00A601AB" w:rsidRPr="001F0763" w:rsidRDefault="00A601AB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A601AB" w:rsidRPr="001F0763" w:rsidRDefault="00A601AB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участника/съдружника в обединение/подизпълнителя)</w:t>
            </w:r>
          </w:p>
        </w:tc>
        <w:tc>
          <w:tcPr>
            <w:tcW w:w="1586" w:type="dxa"/>
            <w:gridSpan w:val="3"/>
          </w:tcPr>
          <w:p w:rsidR="00A601AB" w:rsidRPr="001F0763" w:rsidRDefault="00A601AB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A601AB" w:rsidRPr="001F0763" w:rsidRDefault="00A601AB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A601AB" w:rsidRPr="002F2B3F" w:rsidRDefault="00A601AB" w:rsidP="0051718C">
      <w:pPr>
        <w:jc w:val="center"/>
        <w:rPr>
          <w:b/>
          <w:spacing w:val="-1"/>
          <w:sz w:val="22"/>
          <w:szCs w:val="22"/>
          <w:lang w:val="ru-RU"/>
        </w:rPr>
      </w:pPr>
      <w:r w:rsidRPr="001F0763">
        <w:rPr>
          <w:sz w:val="20"/>
          <w:szCs w:val="20"/>
          <w:lang w:val="bg-BG"/>
        </w:rPr>
        <w:t>в съответствие с изи</w:t>
      </w:r>
      <w:r>
        <w:rPr>
          <w:sz w:val="20"/>
          <w:szCs w:val="20"/>
          <w:lang w:val="bg-BG"/>
        </w:rPr>
        <w:t xml:space="preserve">скванията за възлагане с обява на обществена поръчка с предмет: </w:t>
      </w:r>
      <w:r w:rsidRPr="002F2B3F">
        <w:rPr>
          <w:b/>
          <w:sz w:val="22"/>
          <w:szCs w:val="22"/>
          <w:lang w:val="ru-RU"/>
        </w:rPr>
        <w:t>“Възлагане изпълнението на дейности по зимно поддържане и снегопочистване на общинските пътища на територията на Община Искър за експлоатационни  сезони  2017 / 2018  год., 2018 / 2019 год.”</w:t>
      </w:r>
    </w:p>
    <w:p w:rsidR="00A601AB" w:rsidRPr="001F0763" w:rsidRDefault="00A601AB" w:rsidP="00FA74DE">
      <w:pPr>
        <w:spacing w:before="240" w:after="120"/>
        <w:jc w:val="center"/>
        <w:rPr>
          <w:b/>
          <w:bCs/>
          <w:sz w:val="20"/>
          <w:szCs w:val="20"/>
          <w:lang w:val="bg-BG" w:eastAsia="bg-BG"/>
        </w:rPr>
      </w:pPr>
      <w:r w:rsidRPr="001F0763">
        <w:rPr>
          <w:b/>
          <w:bCs/>
          <w:sz w:val="20"/>
          <w:szCs w:val="20"/>
          <w:lang w:val="bg-BG" w:eastAsia="bg-BG"/>
        </w:rPr>
        <w:t>ДЕКЛАРИРАМ:</w:t>
      </w:r>
    </w:p>
    <w:p w:rsidR="00A601AB" w:rsidRPr="001F0763" w:rsidRDefault="00A601AB" w:rsidP="00360103">
      <w:pPr>
        <w:spacing w:before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1. Представляваният от мен участник/член на обединение/подизпълнител (отбелязва се само обстоятелството, което се отнася за лицето):</w:t>
      </w:r>
    </w:p>
    <w:p w:rsidR="00A601AB" w:rsidRPr="001F0763" w:rsidRDefault="00A601AB" w:rsidP="00FA74DE">
      <w:pPr>
        <w:spacing w:before="60" w:after="6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а) няма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 към община по седалището на възложителя и на участника, или аналогични задължения, установени с влязъл в сила акт на компетентен орган;    </w:t>
      </w:r>
    </w:p>
    <w:p w:rsidR="00A601AB" w:rsidRPr="001F0763" w:rsidRDefault="00A601AB" w:rsidP="00FA74DE">
      <w:pPr>
        <w:spacing w:before="60" w:after="6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б) 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 към община по седалището на възложителя и на участника, или аналогични задължения, установени с влязъл в сила акт на компетентен орган, но за същите е допуснато разсрочване, отсрочване или обезпечение на задълженията;</w:t>
      </w:r>
    </w:p>
    <w:p w:rsidR="00A601AB" w:rsidRPr="001F0763" w:rsidRDefault="00A601AB" w:rsidP="00360103">
      <w:pPr>
        <w:spacing w:before="60" w:after="6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в) 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 към община по седалището на възложителя и на участника, или аналогични задължения, но задължението е по акт, който не е влязъл в сила;   </w:t>
      </w:r>
    </w:p>
    <w:p w:rsidR="00A601AB" w:rsidRPr="001F0763" w:rsidRDefault="00A601AB" w:rsidP="00360103">
      <w:pPr>
        <w:spacing w:before="60" w:after="6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г) 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 към община по седалището на възложителя и на участника, или аналогични задължения, установени с влязъл в сила акт на компетентен орган, но размерът на неплатените дължими данъци или социално-осигурителни вноски е не повече от 1 на сто от сумата на годишния общ оборот за последната приключена финансова година.</w:t>
      </w:r>
    </w:p>
    <w:tbl>
      <w:tblPr>
        <w:tblW w:w="9747" w:type="dxa"/>
        <w:tblLayout w:type="fixed"/>
        <w:tblLook w:val="00A0"/>
      </w:tblPr>
      <w:tblGrid>
        <w:gridCol w:w="4361"/>
        <w:gridCol w:w="1431"/>
        <w:gridCol w:w="239"/>
        <w:gridCol w:w="3716"/>
      </w:tblGrid>
      <w:tr w:rsidR="00A601AB" w:rsidRPr="00AE1170" w:rsidTr="00307604">
        <w:tc>
          <w:tcPr>
            <w:tcW w:w="4361" w:type="dxa"/>
            <w:vAlign w:val="bottom"/>
          </w:tcPr>
          <w:p w:rsidR="00A601AB" w:rsidRPr="00307604" w:rsidRDefault="00A601AB" w:rsidP="00A44652">
            <w:pPr>
              <w:rPr>
                <w:rFonts w:cs="Calibri"/>
                <w:sz w:val="20"/>
                <w:szCs w:val="20"/>
                <w:lang w:val="bg-BG"/>
              </w:rPr>
            </w:pPr>
            <w:r w:rsidRPr="00307604">
              <w:rPr>
                <w:rFonts w:cs="Calibri"/>
                <w:sz w:val="20"/>
                <w:szCs w:val="20"/>
                <w:lang w:val="bg-BG"/>
              </w:rPr>
              <w:t>Задълженията по т. 1, буква „г“ е в размер на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bottom"/>
          </w:tcPr>
          <w:p w:rsidR="00A601AB" w:rsidRPr="00307604" w:rsidRDefault="00A601AB" w:rsidP="00307604">
            <w:pPr>
              <w:spacing w:before="60" w:after="60"/>
              <w:jc w:val="center"/>
              <w:rPr>
                <w:rFonts w:cs="Calibri"/>
                <w:sz w:val="20"/>
                <w:szCs w:val="20"/>
                <w:lang w:val="bg-BG"/>
              </w:rPr>
            </w:pPr>
          </w:p>
        </w:tc>
        <w:tc>
          <w:tcPr>
            <w:tcW w:w="239" w:type="dxa"/>
          </w:tcPr>
          <w:p w:rsidR="00A601AB" w:rsidRPr="00307604" w:rsidRDefault="00A601AB" w:rsidP="00307604">
            <w:pPr>
              <w:spacing w:before="60" w:after="60"/>
              <w:jc w:val="center"/>
              <w:rPr>
                <w:rFonts w:cs="Calibri"/>
                <w:sz w:val="20"/>
                <w:szCs w:val="20"/>
                <w:lang w:val="bg-BG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  <w:vAlign w:val="bottom"/>
          </w:tcPr>
          <w:p w:rsidR="00A601AB" w:rsidRPr="00307604" w:rsidRDefault="00A601AB" w:rsidP="00307604">
            <w:pPr>
              <w:spacing w:before="60" w:after="60"/>
              <w:jc w:val="center"/>
              <w:rPr>
                <w:rFonts w:cs="Calibri"/>
                <w:sz w:val="20"/>
                <w:szCs w:val="20"/>
                <w:lang w:val="bg-BG"/>
              </w:rPr>
            </w:pPr>
          </w:p>
        </w:tc>
      </w:tr>
      <w:tr w:rsidR="00A601AB" w:rsidRPr="001F0763" w:rsidTr="00307604">
        <w:tc>
          <w:tcPr>
            <w:tcW w:w="4361" w:type="dxa"/>
            <w:vAlign w:val="bottom"/>
          </w:tcPr>
          <w:p w:rsidR="00A601AB" w:rsidRPr="00307604" w:rsidRDefault="00A601AB" w:rsidP="00A44652">
            <w:pPr>
              <w:rPr>
                <w:rFonts w:cs="Calibri"/>
                <w:sz w:val="16"/>
                <w:szCs w:val="16"/>
                <w:lang w:val="bg-BG"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A601AB" w:rsidRPr="00307604" w:rsidRDefault="00A601AB" w:rsidP="00307604">
            <w:pPr>
              <w:jc w:val="center"/>
              <w:rPr>
                <w:rFonts w:cs="Calibri"/>
                <w:sz w:val="20"/>
                <w:szCs w:val="20"/>
                <w:lang w:val="bg-BG"/>
              </w:rPr>
            </w:pPr>
            <w:r w:rsidRPr="00307604">
              <w:rPr>
                <w:rFonts w:cs="Calibri"/>
                <w:i/>
                <w:iCs/>
                <w:sz w:val="16"/>
                <w:szCs w:val="16"/>
                <w:lang w:val="bg-BG" w:eastAsia="bg-BG"/>
              </w:rPr>
              <w:t>(сума с цифри)</w:t>
            </w:r>
          </w:p>
        </w:tc>
        <w:tc>
          <w:tcPr>
            <w:tcW w:w="239" w:type="dxa"/>
          </w:tcPr>
          <w:p w:rsidR="00A601AB" w:rsidRPr="00307604" w:rsidRDefault="00A601AB" w:rsidP="00307604">
            <w:pPr>
              <w:jc w:val="center"/>
              <w:rPr>
                <w:rFonts w:cs="Calibri"/>
                <w:i/>
                <w:iCs/>
                <w:sz w:val="16"/>
                <w:szCs w:val="16"/>
                <w:lang w:val="bg-BG" w:eastAsia="bg-BG"/>
              </w:rPr>
            </w:pPr>
          </w:p>
        </w:tc>
        <w:tc>
          <w:tcPr>
            <w:tcW w:w="3716" w:type="dxa"/>
            <w:tcBorders>
              <w:top w:val="single" w:sz="4" w:space="0" w:color="auto"/>
            </w:tcBorders>
          </w:tcPr>
          <w:p w:rsidR="00A601AB" w:rsidRPr="00307604" w:rsidRDefault="00A601AB" w:rsidP="00307604">
            <w:pPr>
              <w:jc w:val="center"/>
              <w:rPr>
                <w:rFonts w:cs="Calibri"/>
                <w:sz w:val="20"/>
                <w:szCs w:val="20"/>
                <w:lang w:val="bg-BG"/>
              </w:rPr>
            </w:pPr>
            <w:r w:rsidRPr="00307604">
              <w:rPr>
                <w:rFonts w:cs="Calibri"/>
                <w:i/>
                <w:iCs/>
                <w:sz w:val="16"/>
                <w:szCs w:val="16"/>
                <w:lang w:val="bg-BG" w:eastAsia="bg-BG"/>
              </w:rPr>
              <w:t>(сума с думи)</w:t>
            </w:r>
          </w:p>
        </w:tc>
      </w:tr>
      <w:tr w:rsidR="00A601AB" w:rsidRPr="00AE1170" w:rsidTr="00307604">
        <w:tc>
          <w:tcPr>
            <w:tcW w:w="4361" w:type="dxa"/>
            <w:vAlign w:val="bottom"/>
          </w:tcPr>
          <w:p w:rsidR="00A601AB" w:rsidRPr="00307604" w:rsidRDefault="00A601AB" w:rsidP="00AF79DC">
            <w:pPr>
              <w:rPr>
                <w:rFonts w:cs="Calibri"/>
                <w:sz w:val="20"/>
                <w:szCs w:val="20"/>
                <w:lang w:val="bg-BG"/>
              </w:rPr>
            </w:pPr>
            <w:r w:rsidRPr="00307604">
              <w:rPr>
                <w:rFonts w:cs="Calibri"/>
                <w:sz w:val="20"/>
                <w:szCs w:val="20"/>
                <w:lang w:val="bg-BG"/>
              </w:rPr>
              <w:t>Годишният общ оборот</w:t>
            </w:r>
            <w:r w:rsidRPr="00307604">
              <w:rPr>
                <w:rStyle w:val="FootnoteReference"/>
                <w:sz w:val="20"/>
                <w:szCs w:val="20"/>
                <w:lang w:val="bg-BG"/>
              </w:rPr>
              <w:footnoteReference w:id="3"/>
            </w:r>
            <w:r w:rsidRPr="00307604">
              <w:rPr>
                <w:rFonts w:cs="Calibri"/>
                <w:sz w:val="20"/>
                <w:szCs w:val="20"/>
                <w:lang w:val="bg-BG"/>
              </w:rPr>
              <w:t xml:space="preserve"> на участника за 201</w:t>
            </w:r>
            <w:r>
              <w:rPr>
                <w:rFonts w:cs="Calibri"/>
                <w:sz w:val="20"/>
                <w:szCs w:val="20"/>
                <w:lang w:val="bg-BG"/>
              </w:rPr>
              <w:t>6</w:t>
            </w:r>
            <w:r w:rsidRPr="00307604">
              <w:rPr>
                <w:rFonts w:cs="Calibri"/>
                <w:sz w:val="20"/>
                <w:szCs w:val="20"/>
                <w:lang w:val="bg-BG"/>
              </w:rPr>
              <w:t xml:space="preserve"> г. е в размер на 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A601AB" w:rsidRPr="00307604" w:rsidRDefault="00A601AB" w:rsidP="00307604">
            <w:pPr>
              <w:spacing w:before="60" w:after="60"/>
              <w:jc w:val="both"/>
              <w:rPr>
                <w:rFonts w:cs="Calibri"/>
                <w:sz w:val="20"/>
                <w:szCs w:val="20"/>
                <w:lang w:val="bg-BG"/>
              </w:rPr>
            </w:pPr>
          </w:p>
        </w:tc>
        <w:tc>
          <w:tcPr>
            <w:tcW w:w="239" w:type="dxa"/>
          </w:tcPr>
          <w:p w:rsidR="00A601AB" w:rsidRPr="00307604" w:rsidRDefault="00A601AB" w:rsidP="00307604">
            <w:pPr>
              <w:spacing w:before="60" w:after="60"/>
              <w:jc w:val="both"/>
              <w:rPr>
                <w:rFonts w:cs="Calibri"/>
                <w:sz w:val="20"/>
                <w:szCs w:val="20"/>
                <w:lang w:val="bg-BG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A601AB" w:rsidRPr="00307604" w:rsidRDefault="00A601AB" w:rsidP="00307604">
            <w:pPr>
              <w:spacing w:before="60" w:after="60"/>
              <w:jc w:val="both"/>
              <w:rPr>
                <w:rFonts w:cs="Calibri"/>
                <w:sz w:val="20"/>
                <w:szCs w:val="20"/>
                <w:lang w:val="bg-BG"/>
              </w:rPr>
            </w:pPr>
          </w:p>
        </w:tc>
      </w:tr>
      <w:tr w:rsidR="00A601AB" w:rsidRPr="001F0763" w:rsidTr="00307604">
        <w:tc>
          <w:tcPr>
            <w:tcW w:w="4361" w:type="dxa"/>
          </w:tcPr>
          <w:p w:rsidR="00A601AB" w:rsidRPr="00307604" w:rsidRDefault="00A601AB" w:rsidP="00307604">
            <w:pPr>
              <w:jc w:val="center"/>
              <w:rPr>
                <w:rFonts w:cs="Calibri"/>
                <w:sz w:val="16"/>
                <w:szCs w:val="16"/>
                <w:lang w:val="bg-BG"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A601AB" w:rsidRPr="00307604" w:rsidRDefault="00A601AB" w:rsidP="00307604">
            <w:pPr>
              <w:jc w:val="center"/>
              <w:rPr>
                <w:rFonts w:cs="Calibri"/>
                <w:sz w:val="20"/>
                <w:szCs w:val="20"/>
                <w:lang w:val="bg-BG"/>
              </w:rPr>
            </w:pPr>
            <w:r w:rsidRPr="00307604">
              <w:rPr>
                <w:rFonts w:cs="Calibri"/>
                <w:i/>
                <w:iCs/>
                <w:sz w:val="16"/>
                <w:szCs w:val="16"/>
                <w:lang w:val="bg-BG" w:eastAsia="bg-BG"/>
              </w:rPr>
              <w:t>(сума с цифри)</w:t>
            </w:r>
          </w:p>
        </w:tc>
        <w:tc>
          <w:tcPr>
            <w:tcW w:w="239" w:type="dxa"/>
          </w:tcPr>
          <w:p w:rsidR="00A601AB" w:rsidRPr="00307604" w:rsidRDefault="00A601AB" w:rsidP="00307604">
            <w:pPr>
              <w:jc w:val="center"/>
              <w:rPr>
                <w:rFonts w:cs="Calibri"/>
                <w:i/>
                <w:iCs/>
                <w:sz w:val="16"/>
                <w:szCs w:val="16"/>
                <w:lang w:val="bg-BG" w:eastAsia="bg-BG"/>
              </w:rPr>
            </w:pPr>
          </w:p>
        </w:tc>
        <w:tc>
          <w:tcPr>
            <w:tcW w:w="3716" w:type="dxa"/>
            <w:tcBorders>
              <w:top w:val="single" w:sz="4" w:space="0" w:color="auto"/>
            </w:tcBorders>
          </w:tcPr>
          <w:p w:rsidR="00A601AB" w:rsidRPr="00307604" w:rsidRDefault="00A601AB" w:rsidP="00307604">
            <w:pPr>
              <w:jc w:val="center"/>
              <w:rPr>
                <w:rFonts w:cs="Calibri"/>
                <w:sz w:val="20"/>
                <w:szCs w:val="20"/>
                <w:lang w:val="bg-BG"/>
              </w:rPr>
            </w:pPr>
            <w:r w:rsidRPr="00307604">
              <w:rPr>
                <w:rFonts w:cs="Calibri"/>
                <w:i/>
                <w:iCs/>
                <w:sz w:val="16"/>
                <w:szCs w:val="16"/>
                <w:lang w:val="bg-BG" w:eastAsia="bg-BG"/>
              </w:rPr>
              <w:t>(сума с думи)</w:t>
            </w:r>
          </w:p>
        </w:tc>
      </w:tr>
    </w:tbl>
    <w:p w:rsidR="00A601AB" w:rsidRPr="001F0763" w:rsidRDefault="00A601AB" w:rsidP="00FA74DE">
      <w:pPr>
        <w:spacing w:before="120"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2. По отношение на представлявания от мен участник не е налице неравнопоставеност по смисъла на чл. 44, ал. 5 от ЗОП;</w:t>
      </w:r>
    </w:p>
    <w:p w:rsidR="00A601AB" w:rsidRPr="001F0763" w:rsidRDefault="00A601AB" w:rsidP="00FA74DE">
      <w:pPr>
        <w:spacing w:before="120"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3. За представляваният от мен участник не е установено, че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A601AB" w:rsidRPr="001F0763" w:rsidRDefault="00A601AB" w:rsidP="00FA74DE">
      <w:pPr>
        <w:spacing w:before="120"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4. За представляваният от мен участник не е установено, че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A601AB" w:rsidRPr="001F0763" w:rsidRDefault="00A601AB" w:rsidP="00A628E3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A601AB" w:rsidRPr="001F0763" w:rsidRDefault="00A601AB" w:rsidP="00A628E3">
      <w:pPr>
        <w:autoSpaceDE w:val="0"/>
        <w:autoSpaceDN w:val="0"/>
        <w:snapToGrid w:val="0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843"/>
        <w:gridCol w:w="683"/>
        <w:gridCol w:w="850"/>
        <w:gridCol w:w="2694"/>
        <w:gridCol w:w="1701"/>
        <w:gridCol w:w="2912"/>
      </w:tblGrid>
      <w:tr w:rsidR="00A601AB" w:rsidRPr="001F0763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>
              <w:rPr>
                <w:b/>
                <w:bCs/>
                <w:sz w:val="20"/>
                <w:szCs w:val="20"/>
                <w:lang w:val="bg-BG"/>
              </w:rPr>
              <w:t>7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A601AB" w:rsidRPr="001F0763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A601AB" w:rsidRPr="001F0763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628E3">
      <w:pPr>
        <w:jc w:val="both"/>
        <w:rPr>
          <w:sz w:val="20"/>
          <w:szCs w:val="20"/>
          <w:lang w:val="bg-BG" w:eastAsia="bg-BG"/>
        </w:rPr>
      </w:pPr>
    </w:p>
    <w:p w:rsidR="00A601AB" w:rsidRDefault="00A601AB" w:rsidP="00AA12F6">
      <w:pPr>
        <w:spacing w:after="120"/>
        <w:jc w:val="center"/>
        <w:rPr>
          <w:sz w:val="20"/>
          <w:szCs w:val="20"/>
          <w:lang w:val="bg-BG" w:eastAsia="bg-BG"/>
        </w:rPr>
      </w:pPr>
      <w:bookmarkStart w:id="5" w:name="_Образец_№_4."/>
      <w:bookmarkStart w:id="6" w:name="_Образец_№_4._1"/>
      <w:bookmarkStart w:id="7" w:name="_Образец_№_5."/>
      <w:bookmarkStart w:id="8" w:name="_Toc443984861"/>
      <w:bookmarkEnd w:id="5"/>
      <w:bookmarkEnd w:id="6"/>
      <w:bookmarkEnd w:id="7"/>
    </w:p>
    <w:p w:rsidR="00A601AB" w:rsidRDefault="00A601AB" w:rsidP="00AA12F6">
      <w:pPr>
        <w:spacing w:after="120"/>
        <w:jc w:val="center"/>
        <w:rPr>
          <w:sz w:val="20"/>
          <w:szCs w:val="20"/>
          <w:lang w:val="bg-BG" w:eastAsia="bg-BG"/>
        </w:rPr>
      </w:pPr>
    </w:p>
    <w:p w:rsidR="00A601AB" w:rsidRPr="00AA12F6" w:rsidRDefault="00A601AB" w:rsidP="00AA12F6">
      <w:pPr>
        <w:spacing w:after="120"/>
        <w:jc w:val="center"/>
        <w:rPr>
          <w:sz w:val="20"/>
          <w:szCs w:val="20"/>
          <w:lang w:val="bg-BG"/>
        </w:rPr>
      </w:pPr>
      <w:r w:rsidRPr="00C603CE">
        <w:rPr>
          <w:i/>
          <w:iCs/>
          <w:noProof/>
          <w:sz w:val="20"/>
          <w:lang w:val="bg-BG"/>
        </w:rPr>
        <w:t xml:space="preserve">Образец № 5. </w:t>
      </w:r>
      <w:r w:rsidRPr="00AA12F6">
        <w:rPr>
          <w:iCs/>
          <w:noProof/>
          <w:sz w:val="20"/>
          <w:szCs w:val="20"/>
          <w:lang w:val="bg-BG"/>
        </w:rPr>
        <w:t>Декларация</w:t>
      </w:r>
      <w:r w:rsidRPr="00AA12F6">
        <w:rPr>
          <w:b/>
          <w:iCs/>
          <w:noProof/>
          <w:sz w:val="20"/>
          <w:szCs w:val="20"/>
          <w:lang w:val="bg-BG"/>
        </w:rPr>
        <w:t xml:space="preserve"> </w:t>
      </w:r>
      <w:bookmarkEnd w:id="8"/>
      <w:r w:rsidRPr="00AA12F6">
        <w:rPr>
          <w:sz w:val="20"/>
          <w:szCs w:val="20"/>
          <w:lang w:val="bg-BG"/>
        </w:rPr>
        <w:t xml:space="preserve">за отсъствие на обстоятелствата по чл. 3, т. 8 от </w:t>
      </w:r>
      <w:r w:rsidRPr="00AA12F6">
        <w:rPr>
          <w:bCs/>
          <w:iCs/>
          <w:noProof/>
          <w:sz w:val="20"/>
          <w:szCs w:val="20"/>
          <w:lang w:val="ru-RU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A601AB" w:rsidRDefault="00A601AB" w:rsidP="00A628E3">
      <w:pPr>
        <w:pStyle w:val="Heading3"/>
        <w:spacing w:before="0"/>
        <w:rPr>
          <w:rFonts w:ascii="Times New Roman" w:hAnsi="Times New Roman"/>
          <w:b w:val="0"/>
          <w:bCs/>
          <w:i/>
          <w:iCs/>
          <w:noProof/>
          <w:sz w:val="20"/>
          <w:lang w:val="bg-BG"/>
        </w:rPr>
      </w:pPr>
    </w:p>
    <w:p w:rsidR="00A601AB" w:rsidRPr="009542C2" w:rsidRDefault="00A601AB" w:rsidP="009542C2">
      <w:pPr>
        <w:rPr>
          <w:lang w:val="bg-BG" w:eastAsia="bg-BG"/>
        </w:rPr>
      </w:pPr>
    </w:p>
    <w:p w:rsidR="00A601AB" w:rsidRPr="001F0763" w:rsidRDefault="00A601AB" w:rsidP="00A628E3">
      <w:pPr>
        <w:spacing w:before="240"/>
        <w:ind w:right="-1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A601AB" w:rsidRPr="00A81BDB" w:rsidRDefault="00A601AB" w:rsidP="00CB56CA">
      <w:pPr>
        <w:spacing w:after="120"/>
        <w:jc w:val="center"/>
        <w:rPr>
          <w:lang w:val="bg-BG"/>
        </w:rPr>
      </w:pPr>
      <w:r w:rsidRPr="00A81BDB">
        <w:rPr>
          <w:lang w:val="bg-BG"/>
        </w:rPr>
        <w:t>за отсъствие на обстоятелствата по чл. 3, т</w:t>
      </w:r>
      <w:r w:rsidRPr="00622109">
        <w:rPr>
          <w:lang w:val="bg-BG"/>
        </w:rPr>
        <w:t xml:space="preserve">. 8 от </w:t>
      </w:r>
      <w:r w:rsidRPr="00622109">
        <w:rPr>
          <w:bCs/>
          <w:iCs/>
          <w:noProof/>
          <w:lang w:val="ru-RU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A601AB" w:rsidRPr="001F0763" w:rsidRDefault="00A601AB" w:rsidP="00A628E3">
      <w:pPr>
        <w:spacing w:after="120"/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A601AB" w:rsidRPr="001F0763">
        <w:tc>
          <w:tcPr>
            <w:tcW w:w="2067" w:type="dxa"/>
            <w:gridSpan w:val="3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>
        <w:tc>
          <w:tcPr>
            <w:tcW w:w="2067" w:type="dxa"/>
            <w:gridSpan w:val="3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AE1170">
        <w:tc>
          <w:tcPr>
            <w:tcW w:w="3225" w:type="dxa"/>
            <w:gridSpan w:val="4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AE1170">
        <w:tc>
          <w:tcPr>
            <w:tcW w:w="3225" w:type="dxa"/>
            <w:gridSpan w:val="4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A601AB" w:rsidRPr="001F0763">
        <w:tc>
          <w:tcPr>
            <w:tcW w:w="1809" w:type="dxa"/>
            <w:gridSpan w:val="2"/>
            <w:vAlign w:val="bottom"/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A601AB" w:rsidRPr="00AE1170">
        <w:tc>
          <w:tcPr>
            <w:tcW w:w="1809" w:type="dxa"/>
            <w:gridSpan w:val="2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A601AB" w:rsidRPr="001F0763">
        <w:tc>
          <w:tcPr>
            <w:tcW w:w="412" w:type="dxa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AE1170">
        <w:tc>
          <w:tcPr>
            <w:tcW w:w="412" w:type="dxa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участника/съдружника в обединение/подизпълнителя)</w:t>
            </w:r>
          </w:p>
        </w:tc>
        <w:tc>
          <w:tcPr>
            <w:tcW w:w="1586" w:type="dxa"/>
            <w:gridSpan w:val="3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A601AB" w:rsidRPr="003342B8" w:rsidRDefault="00A601AB" w:rsidP="00C603CE">
      <w:pPr>
        <w:spacing w:before="120"/>
        <w:jc w:val="center"/>
        <w:rPr>
          <w:lang w:val="bg-BG"/>
        </w:rPr>
      </w:pPr>
      <w:r w:rsidRPr="001F0763">
        <w:rPr>
          <w:sz w:val="20"/>
          <w:szCs w:val="20"/>
          <w:lang w:val="bg-BG"/>
        </w:rPr>
        <w:t xml:space="preserve">в съответствие с изискванията за възлагане с обява </w:t>
      </w:r>
      <w:r>
        <w:rPr>
          <w:sz w:val="20"/>
          <w:szCs w:val="20"/>
          <w:lang w:val="bg-BG"/>
        </w:rPr>
        <w:t>н</w:t>
      </w:r>
      <w:r w:rsidRPr="001F0763">
        <w:rPr>
          <w:sz w:val="20"/>
          <w:szCs w:val="20"/>
          <w:lang w:val="bg-BG"/>
        </w:rPr>
        <w:t>а обществена поръчка с предмет</w:t>
      </w:r>
      <w:r>
        <w:rPr>
          <w:sz w:val="20"/>
          <w:szCs w:val="20"/>
          <w:lang w:val="bg-BG"/>
        </w:rPr>
        <w:t xml:space="preserve">: </w:t>
      </w:r>
      <w:r w:rsidRPr="001F0763">
        <w:rPr>
          <w:sz w:val="20"/>
          <w:szCs w:val="20"/>
          <w:lang w:val="bg-BG"/>
        </w:rPr>
        <w:t xml:space="preserve"> </w:t>
      </w:r>
    </w:p>
    <w:p w:rsidR="00A601AB" w:rsidRPr="0051718C" w:rsidRDefault="00A601AB" w:rsidP="0051718C">
      <w:pPr>
        <w:jc w:val="center"/>
        <w:rPr>
          <w:b/>
          <w:spacing w:val="-1"/>
          <w:lang w:val="ru-RU"/>
        </w:rPr>
      </w:pPr>
      <w:r>
        <w:rPr>
          <w:b/>
          <w:lang w:val="ru-RU"/>
        </w:rPr>
        <w:t xml:space="preserve">“Възлагане изпълнението на дейности по зимно поддържане и снегопочистване на общинските пътища на територията на Община Искър </w:t>
      </w:r>
      <w:r w:rsidRPr="0051718C">
        <w:rPr>
          <w:b/>
          <w:lang w:val="ru-RU"/>
        </w:rPr>
        <w:t>за експлоатационни  сезони  20</w:t>
      </w:r>
      <w:r>
        <w:rPr>
          <w:b/>
          <w:lang w:val="ru-RU"/>
        </w:rPr>
        <w:t>17</w:t>
      </w:r>
      <w:r w:rsidRPr="0051718C">
        <w:rPr>
          <w:b/>
          <w:lang w:val="ru-RU"/>
        </w:rPr>
        <w:t xml:space="preserve"> / 20</w:t>
      </w:r>
      <w:r>
        <w:rPr>
          <w:b/>
          <w:lang w:val="ru-RU"/>
        </w:rPr>
        <w:t>18</w:t>
      </w:r>
      <w:r w:rsidRPr="0051718C">
        <w:rPr>
          <w:b/>
          <w:lang w:val="ru-RU"/>
        </w:rPr>
        <w:t xml:space="preserve">  год</w:t>
      </w:r>
      <w:r>
        <w:rPr>
          <w:b/>
          <w:lang w:val="ru-RU"/>
        </w:rPr>
        <w:t>.</w:t>
      </w:r>
      <w:r w:rsidRPr="0051718C">
        <w:rPr>
          <w:b/>
          <w:lang w:val="ru-RU"/>
        </w:rPr>
        <w:t>, 201</w:t>
      </w:r>
      <w:r>
        <w:rPr>
          <w:b/>
          <w:lang w:val="ru-RU"/>
        </w:rPr>
        <w:t>8</w:t>
      </w:r>
      <w:r w:rsidRPr="0051718C">
        <w:rPr>
          <w:b/>
          <w:lang w:val="ru-RU"/>
        </w:rPr>
        <w:t xml:space="preserve"> / 201</w:t>
      </w:r>
      <w:r>
        <w:rPr>
          <w:b/>
          <w:lang w:val="ru-RU"/>
        </w:rPr>
        <w:t>9</w:t>
      </w:r>
      <w:r w:rsidRPr="0051718C">
        <w:rPr>
          <w:b/>
          <w:lang w:val="ru-RU"/>
        </w:rPr>
        <w:t xml:space="preserve"> год.”</w:t>
      </w:r>
    </w:p>
    <w:p w:rsidR="00A601AB" w:rsidRPr="001F0763" w:rsidRDefault="00A601AB" w:rsidP="00A628E3">
      <w:pPr>
        <w:spacing w:before="240" w:after="120"/>
        <w:ind w:right="-1"/>
        <w:jc w:val="center"/>
        <w:rPr>
          <w:b/>
          <w:bCs/>
          <w:sz w:val="20"/>
          <w:szCs w:val="20"/>
          <w:lang w:val="bg-BG" w:eastAsia="bg-BG"/>
        </w:rPr>
      </w:pPr>
      <w:r w:rsidRPr="001F0763">
        <w:rPr>
          <w:b/>
          <w:bCs/>
          <w:sz w:val="20"/>
          <w:szCs w:val="20"/>
          <w:lang w:val="bg-BG" w:eastAsia="bg-BG"/>
        </w:rPr>
        <w:t>ДЕКЛАРИРАМ:</w:t>
      </w:r>
    </w:p>
    <w:p w:rsidR="00A601AB" w:rsidRPr="00CB56CA" w:rsidRDefault="00A601AB" w:rsidP="00A628E3">
      <w:pPr>
        <w:ind w:right="-1"/>
        <w:jc w:val="both"/>
        <w:rPr>
          <w:lang w:val="bg-BG"/>
        </w:rPr>
      </w:pPr>
      <w:r w:rsidRPr="00CB56CA">
        <w:rPr>
          <w:lang w:val="bg-BG"/>
        </w:rPr>
        <w:t xml:space="preserve">1. Представляваният от мен участник/член на обединение/подизпълнител е/не е дружество </w:t>
      </w:r>
      <w:r w:rsidRPr="00CB56CA">
        <w:rPr>
          <w:i/>
          <w:iCs/>
          <w:lang w:val="bg-BG"/>
        </w:rPr>
        <w:t>(невярното се зачертава)</w:t>
      </w:r>
      <w:r w:rsidRPr="00CB56CA">
        <w:rPr>
          <w:lang w:val="bg-BG"/>
        </w:rPr>
        <w:t>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A601AB" w:rsidRPr="00CB56CA" w:rsidRDefault="00A601AB" w:rsidP="00A628E3">
      <w:pPr>
        <w:ind w:right="-1"/>
        <w:jc w:val="both"/>
        <w:rPr>
          <w:lang w:val="bg-BG"/>
        </w:rPr>
      </w:pPr>
      <w:r w:rsidRPr="00CB56CA">
        <w:rPr>
          <w:lang w:val="bg-BG"/>
        </w:rPr>
        <w:t xml:space="preserve">2. Представляваният от мен участник/член на обединение/подизпълнител е/не е дружество </w:t>
      </w:r>
      <w:r w:rsidRPr="00CB56CA">
        <w:rPr>
          <w:i/>
          <w:iCs/>
          <w:lang w:val="bg-BG"/>
        </w:rPr>
        <w:t>(невярното се зачертава)</w:t>
      </w:r>
      <w:r w:rsidRPr="00CB56CA">
        <w:rPr>
          <w:lang w:val="bg-BG"/>
        </w:rPr>
        <w:t xml:space="preserve"> с дружество,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A601AB" w:rsidRPr="00CB56CA" w:rsidRDefault="00A601AB" w:rsidP="00A628E3">
      <w:pPr>
        <w:ind w:right="-1"/>
        <w:jc w:val="both"/>
        <w:rPr>
          <w:lang w:val="bg-BG"/>
        </w:rPr>
      </w:pPr>
      <w:r w:rsidRPr="00CB56CA">
        <w:rPr>
          <w:lang w:val="bg-BG"/>
        </w:rPr>
        <w:t xml:space="preserve">3. Лично аз съм/не съм свързано лице </w:t>
      </w:r>
      <w:r w:rsidRPr="00CB56CA">
        <w:rPr>
          <w:i/>
          <w:iCs/>
          <w:lang w:val="bg-BG"/>
        </w:rPr>
        <w:t>(невярното се зачертава)</w:t>
      </w:r>
      <w:r w:rsidRPr="00CB56CA">
        <w:rPr>
          <w:lang w:val="bg-BG"/>
        </w:rPr>
        <w:t xml:space="preserve"> с дружество,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A601AB" w:rsidRPr="00CB56CA" w:rsidRDefault="00A601AB" w:rsidP="00A628E3">
      <w:pPr>
        <w:spacing w:before="120"/>
        <w:ind w:right="-1"/>
        <w:jc w:val="both"/>
        <w:rPr>
          <w:lang w:val="bg-BG" w:eastAsia="bg-BG"/>
        </w:rPr>
      </w:pPr>
      <w:r w:rsidRPr="00CB56CA">
        <w:rPr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A601AB" w:rsidRPr="00CB56CA" w:rsidRDefault="00A601AB" w:rsidP="00A628E3">
      <w:pPr>
        <w:rPr>
          <w:i/>
          <w:iCs/>
          <w:lang w:val="bg-BG"/>
        </w:rPr>
      </w:pPr>
    </w:p>
    <w:p w:rsidR="00A601AB" w:rsidRPr="00B90BBB" w:rsidRDefault="00A601AB" w:rsidP="00A628E3">
      <w:pPr>
        <w:rPr>
          <w:i/>
          <w:iCs/>
          <w:sz w:val="20"/>
          <w:szCs w:val="20"/>
          <w:lang w:val="bg-BG"/>
        </w:rPr>
      </w:pPr>
    </w:p>
    <w:p w:rsidR="00A601AB" w:rsidRDefault="00A601AB" w:rsidP="00A628E3">
      <w:pPr>
        <w:rPr>
          <w:i/>
          <w:iCs/>
          <w:sz w:val="20"/>
          <w:szCs w:val="20"/>
          <w:lang w:val="bg-BG"/>
        </w:rPr>
      </w:pPr>
    </w:p>
    <w:p w:rsidR="00A601AB" w:rsidRPr="001F0763" w:rsidRDefault="00A601AB" w:rsidP="00A628E3">
      <w:pPr>
        <w:rPr>
          <w:i/>
          <w:iCs/>
          <w:sz w:val="20"/>
          <w:szCs w:val="20"/>
          <w:lang w:val="bg-BG"/>
        </w:rPr>
      </w:pPr>
    </w:p>
    <w:tbl>
      <w:tblPr>
        <w:tblW w:w="0" w:type="auto"/>
        <w:tblInd w:w="2" w:type="dxa"/>
        <w:tblLook w:val="00A0"/>
      </w:tblPr>
      <w:tblGrid>
        <w:gridCol w:w="843"/>
        <w:gridCol w:w="683"/>
        <w:gridCol w:w="850"/>
        <w:gridCol w:w="2694"/>
        <w:gridCol w:w="1701"/>
        <w:gridCol w:w="2912"/>
      </w:tblGrid>
      <w:tr w:rsidR="00A601AB" w:rsidRPr="001F0763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>
              <w:rPr>
                <w:b/>
                <w:bCs/>
                <w:sz w:val="20"/>
                <w:szCs w:val="20"/>
                <w:lang w:val="bg-BG"/>
              </w:rPr>
              <w:t>7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A601AB" w:rsidRPr="001F0763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A601AB" w:rsidRPr="001F0763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A601AB" w:rsidRPr="001F0763" w:rsidRDefault="00A601AB" w:rsidP="00A628E3">
      <w:pPr>
        <w:rPr>
          <w:i/>
          <w:iCs/>
          <w:sz w:val="20"/>
          <w:szCs w:val="20"/>
          <w:lang w:val="bg-BG"/>
        </w:rPr>
      </w:pPr>
    </w:p>
    <w:p w:rsidR="00A601AB" w:rsidRDefault="00A601AB" w:rsidP="00A628E3">
      <w:pPr>
        <w:rPr>
          <w:i/>
          <w:iCs/>
          <w:noProof/>
          <w:sz w:val="20"/>
          <w:szCs w:val="20"/>
          <w:lang w:val="bg-BG"/>
        </w:rPr>
      </w:pPr>
    </w:p>
    <w:p w:rsidR="00A601AB" w:rsidRDefault="00A601AB" w:rsidP="00A628E3">
      <w:pPr>
        <w:rPr>
          <w:i/>
          <w:iCs/>
          <w:noProof/>
          <w:sz w:val="20"/>
          <w:szCs w:val="20"/>
          <w:lang w:val="bg-BG"/>
        </w:rPr>
      </w:pPr>
    </w:p>
    <w:p w:rsidR="00A601AB" w:rsidRDefault="00A601AB" w:rsidP="00A628E3">
      <w:pPr>
        <w:rPr>
          <w:i/>
          <w:iCs/>
          <w:noProof/>
          <w:sz w:val="20"/>
          <w:szCs w:val="20"/>
          <w:lang w:val="bg-BG"/>
        </w:rPr>
      </w:pPr>
    </w:p>
    <w:p w:rsidR="00A601AB" w:rsidRDefault="00A601AB" w:rsidP="00A628E3">
      <w:pPr>
        <w:rPr>
          <w:i/>
          <w:iCs/>
          <w:noProof/>
          <w:sz w:val="20"/>
          <w:szCs w:val="20"/>
          <w:lang w:val="bg-BG"/>
        </w:rPr>
      </w:pPr>
    </w:p>
    <w:p w:rsidR="00A601AB" w:rsidRDefault="00A601AB" w:rsidP="00A628E3">
      <w:pPr>
        <w:rPr>
          <w:i/>
          <w:iCs/>
          <w:noProof/>
          <w:sz w:val="20"/>
          <w:szCs w:val="20"/>
          <w:lang w:val="bg-BG"/>
        </w:rPr>
      </w:pPr>
    </w:p>
    <w:p w:rsidR="00A601AB" w:rsidRDefault="00A601AB" w:rsidP="00A628E3">
      <w:pPr>
        <w:rPr>
          <w:i/>
          <w:iCs/>
          <w:noProof/>
          <w:sz w:val="20"/>
          <w:szCs w:val="20"/>
          <w:lang w:val="bg-BG"/>
        </w:rPr>
      </w:pPr>
    </w:p>
    <w:p w:rsidR="00A601AB" w:rsidRDefault="00A601AB" w:rsidP="00A628E3">
      <w:pPr>
        <w:rPr>
          <w:i/>
          <w:iCs/>
          <w:noProof/>
          <w:sz w:val="20"/>
          <w:szCs w:val="20"/>
          <w:lang w:val="bg-BG"/>
        </w:rPr>
      </w:pPr>
    </w:p>
    <w:p w:rsidR="00A601AB" w:rsidRDefault="00A601AB" w:rsidP="00A628E3">
      <w:pPr>
        <w:rPr>
          <w:i/>
          <w:iCs/>
          <w:noProof/>
          <w:sz w:val="20"/>
          <w:szCs w:val="20"/>
          <w:lang w:val="bg-BG"/>
        </w:rPr>
      </w:pPr>
    </w:p>
    <w:p w:rsidR="00A601AB" w:rsidRDefault="00A601AB" w:rsidP="00A628E3">
      <w:pPr>
        <w:rPr>
          <w:i/>
          <w:iCs/>
          <w:noProof/>
          <w:sz w:val="20"/>
          <w:szCs w:val="20"/>
          <w:lang w:val="bg-BG"/>
        </w:rPr>
      </w:pPr>
    </w:p>
    <w:p w:rsidR="00A601AB" w:rsidRDefault="00A601AB" w:rsidP="00A628E3">
      <w:pPr>
        <w:rPr>
          <w:i/>
          <w:iCs/>
          <w:noProof/>
          <w:sz w:val="20"/>
          <w:szCs w:val="20"/>
          <w:lang w:val="bg-BG"/>
        </w:rPr>
      </w:pPr>
    </w:p>
    <w:p w:rsidR="00A601AB" w:rsidRDefault="00A601AB" w:rsidP="00A628E3">
      <w:pPr>
        <w:rPr>
          <w:i/>
          <w:iCs/>
          <w:noProof/>
          <w:sz w:val="20"/>
          <w:szCs w:val="20"/>
          <w:lang w:val="bg-BG"/>
        </w:rPr>
      </w:pPr>
    </w:p>
    <w:p w:rsidR="00A601AB" w:rsidRDefault="00A601AB" w:rsidP="00A628E3">
      <w:pPr>
        <w:rPr>
          <w:i/>
          <w:iCs/>
          <w:noProof/>
          <w:sz w:val="20"/>
          <w:szCs w:val="20"/>
          <w:lang w:val="bg-BG"/>
        </w:rPr>
      </w:pPr>
    </w:p>
    <w:p w:rsidR="00A601AB" w:rsidRPr="001F0763" w:rsidRDefault="00A601AB" w:rsidP="00A628E3">
      <w:pPr>
        <w:rPr>
          <w:i/>
          <w:iCs/>
          <w:noProof/>
          <w:sz w:val="20"/>
          <w:szCs w:val="20"/>
          <w:lang w:val="bg-BG"/>
        </w:rPr>
      </w:pPr>
    </w:p>
    <w:p w:rsidR="00A601AB" w:rsidRPr="001F0763" w:rsidRDefault="00A601AB" w:rsidP="00A628E3">
      <w:pPr>
        <w:pStyle w:val="Heading3"/>
        <w:spacing w:before="0"/>
        <w:rPr>
          <w:rFonts w:ascii="Times New Roman" w:hAnsi="Times New Roman"/>
          <w:b w:val="0"/>
          <w:bCs/>
          <w:i/>
          <w:iCs/>
          <w:noProof/>
          <w:sz w:val="20"/>
          <w:lang w:val="bg-BG"/>
        </w:rPr>
      </w:pPr>
      <w:bookmarkStart w:id="9" w:name="_Образец_№_6."/>
      <w:bookmarkEnd w:id="9"/>
      <w:r w:rsidRPr="008F1D03">
        <w:rPr>
          <w:rFonts w:ascii="Times New Roman" w:hAnsi="Times New Roman"/>
          <w:i/>
          <w:iCs/>
          <w:noProof/>
          <w:sz w:val="20"/>
          <w:lang w:val="bg-BG"/>
        </w:rPr>
        <w:t>Образец № 6.</w:t>
      </w:r>
      <w:r w:rsidRPr="001F0763">
        <w:rPr>
          <w:rFonts w:ascii="Times New Roman" w:hAnsi="Times New Roman"/>
          <w:b w:val="0"/>
          <w:i/>
          <w:iCs/>
          <w:noProof/>
          <w:sz w:val="20"/>
          <w:lang w:val="bg-BG"/>
        </w:rPr>
        <w:t xml:space="preserve"> Декларация по чл. 6, ал. 2 от Закона за мерките срещу изпирането на пари </w:t>
      </w:r>
    </w:p>
    <w:p w:rsidR="00A601AB" w:rsidRPr="001F0763" w:rsidRDefault="00A601AB" w:rsidP="00A628E3">
      <w:pPr>
        <w:rPr>
          <w:i/>
          <w:iCs/>
          <w:noProof/>
          <w:sz w:val="20"/>
          <w:szCs w:val="20"/>
          <w:lang w:val="bg-BG"/>
        </w:rPr>
      </w:pPr>
    </w:p>
    <w:p w:rsidR="00A601AB" w:rsidRPr="001F0763" w:rsidRDefault="00A601AB" w:rsidP="00A628E3">
      <w:pPr>
        <w:spacing w:before="240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A601AB" w:rsidRPr="001F0763" w:rsidRDefault="00A601AB" w:rsidP="00A628E3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по чл. 6, ал. 2 от Закона за мерките срещу изпирането на пари</w:t>
      </w:r>
    </w:p>
    <w:p w:rsidR="00A601AB" w:rsidRPr="001F0763" w:rsidRDefault="00A601AB" w:rsidP="00A628E3">
      <w:pPr>
        <w:ind w:left="426" w:right="516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ab/>
      </w:r>
    </w:p>
    <w:tbl>
      <w:tblPr>
        <w:tblW w:w="0" w:type="auto"/>
        <w:tblInd w:w="2" w:type="dxa"/>
        <w:tblLayout w:type="fixed"/>
        <w:tblLook w:val="00A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A601AB" w:rsidRPr="001F0763" w:rsidTr="00634EE4">
        <w:tc>
          <w:tcPr>
            <w:tcW w:w="2067" w:type="dxa"/>
            <w:gridSpan w:val="3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 w:rsidTr="00634EE4">
        <w:tc>
          <w:tcPr>
            <w:tcW w:w="2067" w:type="dxa"/>
            <w:gridSpan w:val="3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AE1170" w:rsidTr="00634EE4">
        <w:tc>
          <w:tcPr>
            <w:tcW w:w="3225" w:type="dxa"/>
            <w:gridSpan w:val="4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AE1170" w:rsidTr="00634EE4">
        <w:tc>
          <w:tcPr>
            <w:tcW w:w="3225" w:type="dxa"/>
            <w:gridSpan w:val="4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A601AB" w:rsidRPr="001F0763" w:rsidTr="00634EE4">
        <w:tc>
          <w:tcPr>
            <w:tcW w:w="1809" w:type="dxa"/>
            <w:gridSpan w:val="2"/>
            <w:vAlign w:val="bottom"/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A601AB" w:rsidRPr="00AE1170" w:rsidTr="00634EE4">
        <w:tc>
          <w:tcPr>
            <w:tcW w:w="1809" w:type="dxa"/>
            <w:gridSpan w:val="2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A601AB" w:rsidRPr="001F0763" w:rsidTr="00634EE4">
        <w:tc>
          <w:tcPr>
            <w:tcW w:w="412" w:type="dxa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 w:rsidTr="00634EE4">
        <w:tc>
          <w:tcPr>
            <w:tcW w:w="412" w:type="dxa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A601AB" w:rsidRDefault="00A601AB" w:rsidP="008F1D03">
      <w:pPr>
        <w:spacing w:before="120"/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в съответствие с изискванията за възлагане с обява </w:t>
      </w:r>
      <w:r>
        <w:rPr>
          <w:sz w:val="20"/>
          <w:szCs w:val="20"/>
          <w:lang w:val="bg-BG"/>
        </w:rPr>
        <w:t>н</w:t>
      </w:r>
      <w:r w:rsidRPr="001F0763">
        <w:rPr>
          <w:sz w:val="20"/>
          <w:szCs w:val="20"/>
          <w:lang w:val="bg-BG"/>
        </w:rPr>
        <w:t>а обществена поръчка с предмет</w:t>
      </w:r>
      <w:r>
        <w:rPr>
          <w:sz w:val="20"/>
          <w:szCs w:val="20"/>
          <w:lang w:val="bg-BG"/>
        </w:rPr>
        <w:t xml:space="preserve">: </w:t>
      </w:r>
    </w:p>
    <w:p w:rsidR="00A601AB" w:rsidRPr="00C360A1" w:rsidRDefault="00A601AB" w:rsidP="0051718C">
      <w:pPr>
        <w:jc w:val="center"/>
        <w:rPr>
          <w:b/>
          <w:spacing w:val="-1"/>
          <w:sz w:val="22"/>
          <w:szCs w:val="22"/>
          <w:lang w:val="ru-RU"/>
        </w:rPr>
      </w:pPr>
      <w:r w:rsidRPr="00C360A1">
        <w:rPr>
          <w:b/>
          <w:sz w:val="22"/>
          <w:szCs w:val="22"/>
          <w:lang w:val="ru-RU"/>
        </w:rPr>
        <w:t>“Възлагане изпълнението на дейности по зимно поддържане и снегопочистване на общинските пътища на територията на Община Искър за експлоатационни  сезони  2017 / 2018  год., 2018 / 2019 год.”</w:t>
      </w:r>
    </w:p>
    <w:p w:rsidR="00A601AB" w:rsidRPr="001F0763" w:rsidRDefault="00A601AB" w:rsidP="00A628E3">
      <w:pPr>
        <w:jc w:val="both"/>
        <w:rPr>
          <w:noProof/>
          <w:sz w:val="20"/>
          <w:szCs w:val="20"/>
          <w:lang w:val="bg-BG"/>
        </w:rPr>
      </w:pPr>
    </w:p>
    <w:p w:rsidR="00A601AB" w:rsidRPr="001F0763" w:rsidRDefault="00A601AB" w:rsidP="00A628E3">
      <w:pPr>
        <w:jc w:val="center"/>
        <w:rPr>
          <w:b/>
          <w:bCs/>
          <w:sz w:val="20"/>
          <w:szCs w:val="20"/>
          <w:lang w:val="bg-BG" w:eastAsia="bg-BG"/>
        </w:rPr>
      </w:pPr>
      <w:r w:rsidRPr="001F0763">
        <w:rPr>
          <w:b/>
          <w:bCs/>
          <w:sz w:val="20"/>
          <w:szCs w:val="20"/>
          <w:lang w:val="bg-BG" w:eastAsia="bg-BG"/>
        </w:rPr>
        <w:t>ДЕКЛАРИРАМ:</w:t>
      </w:r>
    </w:p>
    <w:p w:rsidR="00A601AB" w:rsidRPr="001F0763" w:rsidRDefault="00A601AB" w:rsidP="00A628E3">
      <w:pPr>
        <w:spacing w:before="120"/>
        <w:ind w:firstLine="709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Действителен собственик* на горепосоченото юридическо лице по смисъла на чл.6, ал.2 от Закона за мерките срещу изпирането на пари във връзка с чл.3, ал.5 от Правилника за неговото прилагане, е/са следното физическо лице/ следните физически лица:</w:t>
      </w:r>
    </w:p>
    <w:p w:rsidR="00A601AB" w:rsidRPr="001F0763" w:rsidRDefault="00A601AB" w:rsidP="00A628E3">
      <w:pPr>
        <w:shd w:val="clear" w:color="auto" w:fill="FFFFFF"/>
        <w:rPr>
          <w:lang w:val="bg-BG" w:eastAsia="bg-BG"/>
        </w:rPr>
      </w:pPr>
    </w:p>
    <w:tbl>
      <w:tblPr>
        <w:tblW w:w="9604" w:type="dxa"/>
        <w:tblInd w:w="2" w:type="dxa"/>
        <w:tblLayout w:type="fixed"/>
        <w:tblLook w:val="00A0"/>
      </w:tblPr>
      <w:tblGrid>
        <w:gridCol w:w="390"/>
        <w:gridCol w:w="1418"/>
        <w:gridCol w:w="566"/>
        <w:gridCol w:w="1560"/>
        <w:gridCol w:w="2551"/>
        <w:gridCol w:w="1134"/>
        <w:gridCol w:w="272"/>
        <w:gridCol w:w="379"/>
        <w:gridCol w:w="1334"/>
      </w:tblGrid>
      <w:tr w:rsidR="00A601AB" w:rsidRPr="001F0763" w:rsidTr="00165726">
        <w:tc>
          <w:tcPr>
            <w:tcW w:w="390" w:type="dxa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1.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gridSpan w:val="2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 w:rsidTr="00165726">
        <w:tc>
          <w:tcPr>
            <w:tcW w:w="7619" w:type="dxa"/>
            <w:gridSpan w:val="6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(име, презиме, фамилия)</w:t>
            </w:r>
          </w:p>
        </w:tc>
        <w:tc>
          <w:tcPr>
            <w:tcW w:w="1985" w:type="dxa"/>
            <w:gridSpan w:val="3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 w:rsidTr="00165726">
        <w:tc>
          <w:tcPr>
            <w:tcW w:w="2374" w:type="dxa"/>
            <w:gridSpan w:val="3"/>
          </w:tcPr>
          <w:p w:rsidR="00A601AB" w:rsidRPr="001F0763" w:rsidRDefault="00A601AB" w:rsidP="00A628E3">
            <w:pPr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Дата и място на раждане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rPr>
                <w:iCs/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  <w:gridSpan w:val="2"/>
          </w:tcPr>
          <w:p w:rsidR="00A601AB" w:rsidRPr="001F0763" w:rsidRDefault="00A601AB" w:rsidP="00A628E3">
            <w:pPr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Гражданство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A601AB" w:rsidRPr="001F0763" w:rsidTr="00165726">
        <w:tc>
          <w:tcPr>
            <w:tcW w:w="1808" w:type="dxa"/>
            <w:gridSpan w:val="2"/>
            <w:vAlign w:val="bottom"/>
          </w:tcPr>
          <w:p w:rsidR="00A601AB" w:rsidRPr="001F0763" w:rsidRDefault="00A601AB" w:rsidP="00A628E3">
            <w:pPr>
              <w:spacing w:before="60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Постоянен адрес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A601AB" w:rsidRPr="00AE1170" w:rsidTr="00165726">
        <w:tc>
          <w:tcPr>
            <w:tcW w:w="3934" w:type="dxa"/>
            <w:gridSpan w:val="4"/>
          </w:tcPr>
          <w:p w:rsidR="00A601AB" w:rsidRPr="001F0763" w:rsidRDefault="00A601AB" w:rsidP="00A628E3">
            <w:pPr>
              <w:spacing w:before="60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Вид и номер на документ за самоличност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</w:tr>
    </w:tbl>
    <w:p w:rsidR="00A601AB" w:rsidRPr="001F0763" w:rsidRDefault="00A601AB" w:rsidP="00A628E3">
      <w:pPr>
        <w:shd w:val="clear" w:color="auto" w:fill="FFFFFF"/>
        <w:rPr>
          <w:lang w:val="bg-BG" w:eastAsia="bg-BG"/>
        </w:rPr>
      </w:pPr>
    </w:p>
    <w:tbl>
      <w:tblPr>
        <w:tblW w:w="9604" w:type="dxa"/>
        <w:tblInd w:w="2" w:type="dxa"/>
        <w:tblLayout w:type="fixed"/>
        <w:tblLook w:val="00A0"/>
      </w:tblPr>
      <w:tblGrid>
        <w:gridCol w:w="390"/>
        <w:gridCol w:w="1418"/>
        <w:gridCol w:w="566"/>
        <w:gridCol w:w="1560"/>
        <w:gridCol w:w="2551"/>
        <w:gridCol w:w="1134"/>
        <w:gridCol w:w="272"/>
        <w:gridCol w:w="379"/>
        <w:gridCol w:w="1334"/>
      </w:tblGrid>
      <w:tr w:rsidR="00A601AB" w:rsidRPr="001F0763" w:rsidTr="00634EE4">
        <w:tc>
          <w:tcPr>
            <w:tcW w:w="390" w:type="dxa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2.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gridSpan w:val="2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 w:rsidTr="00634EE4">
        <w:tc>
          <w:tcPr>
            <w:tcW w:w="7619" w:type="dxa"/>
            <w:gridSpan w:val="6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(име, презиме, фамилия)</w:t>
            </w:r>
          </w:p>
        </w:tc>
        <w:tc>
          <w:tcPr>
            <w:tcW w:w="1985" w:type="dxa"/>
            <w:gridSpan w:val="3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 w:rsidTr="00634EE4">
        <w:tc>
          <w:tcPr>
            <w:tcW w:w="2374" w:type="dxa"/>
            <w:gridSpan w:val="3"/>
          </w:tcPr>
          <w:p w:rsidR="00A601AB" w:rsidRPr="001F0763" w:rsidRDefault="00A601AB" w:rsidP="00A628E3">
            <w:pPr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Дата и място на раждане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rPr>
                <w:iCs/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  <w:gridSpan w:val="2"/>
          </w:tcPr>
          <w:p w:rsidR="00A601AB" w:rsidRPr="001F0763" w:rsidRDefault="00A601AB" w:rsidP="00A628E3">
            <w:pPr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Гражданство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A601AB" w:rsidRPr="001F0763" w:rsidTr="00634EE4">
        <w:tc>
          <w:tcPr>
            <w:tcW w:w="1808" w:type="dxa"/>
            <w:gridSpan w:val="2"/>
            <w:vAlign w:val="bottom"/>
          </w:tcPr>
          <w:p w:rsidR="00A601AB" w:rsidRPr="001F0763" w:rsidRDefault="00A601AB" w:rsidP="00A628E3">
            <w:pPr>
              <w:spacing w:before="60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Постоянен адрес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A601AB" w:rsidRPr="00AE1170" w:rsidTr="00634EE4">
        <w:tc>
          <w:tcPr>
            <w:tcW w:w="3934" w:type="dxa"/>
            <w:gridSpan w:val="4"/>
          </w:tcPr>
          <w:p w:rsidR="00A601AB" w:rsidRPr="001F0763" w:rsidRDefault="00A601AB" w:rsidP="00A628E3">
            <w:pPr>
              <w:spacing w:before="60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Вид и номер на документ за самоличност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</w:tr>
    </w:tbl>
    <w:p w:rsidR="00A601AB" w:rsidRPr="001F0763" w:rsidRDefault="00A601AB" w:rsidP="00A628E3">
      <w:pPr>
        <w:shd w:val="clear" w:color="auto" w:fill="FFFFFF"/>
        <w:jc w:val="both"/>
        <w:rPr>
          <w:b/>
          <w:lang w:val="bg-BG"/>
        </w:rPr>
      </w:pPr>
    </w:p>
    <w:p w:rsidR="00A601AB" w:rsidRPr="001F0763" w:rsidRDefault="00A601AB" w:rsidP="00A628E3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A601AB" w:rsidRDefault="00A601AB" w:rsidP="00A628E3">
      <w:pPr>
        <w:rPr>
          <w:i/>
          <w:iCs/>
          <w:sz w:val="20"/>
          <w:szCs w:val="20"/>
          <w:lang w:val="bg-BG"/>
        </w:rPr>
      </w:pPr>
    </w:p>
    <w:p w:rsidR="00A601AB" w:rsidRDefault="00A601AB" w:rsidP="00A628E3">
      <w:pPr>
        <w:rPr>
          <w:i/>
          <w:iCs/>
          <w:sz w:val="20"/>
          <w:szCs w:val="20"/>
          <w:lang w:val="bg-BG"/>
        </w:rPr>
      </w:pPr>
    </w:p>
    <w:p w:rsidR="00A601AB" w:rsidRDefault="00A601AB" w:rsidP="00A628E3">
      <w:pPr>
        <w:rPr>
          <w:i/>
          <w:iCs/>
          <w:sz w:val="20"/>
          <w:szCs w:val="20"/>
          <w:lang w:val="bg-BG"/>
        </w:rPr>
      </w:pPr>
    </w:p>
    <w:p w:rsidR="00A601AB" w:rsidRDefault="00A601AB" w:rsidP="00A628E3">
      <w:pPr>
        <w:rPr>
          <w:i/>
          <w:iCs/>
          <w:sz w:val="20"/>
          <w:szCs w:val="20"/>
          <w:lang w:val="bg-BG"/>
        </w:rPr>
      </w:pPr>
    </w:p>
    <w:p w:rsidR="00A601AB" w:rsidRPr="001F0763" w:rsidRDefault="00A601AB" w:rsidP="00A628E3">
      <w:pPr>
        <w:rPr>
          <w:i/>
          <w:iCs/>
          <w:sz w:val="20"/>
          <w:szCs w:val="20"/>
          <w:lang w:val="bg-BG"/>
        </w:rPr>
      </w:pPr>
    </w:p>
    <w:tbl>
      <w:tblPr>
        <w:tblW w:w="0" w:type="auto"/>
        <w:tblInd w:w="2" w:type="dxa"/>
        <w:tblLook w:val="00A0"/>
      </w:tblPr>
      <w:tblGrid>
        <w:gridCol w:w="843"/>
        <w:gridCol w:w="683"/>
        <w:gridCol w:w="850"/>
        <w:gridCol w:w="2694"/>
        <w:gridCol w:w="1701"/>
        <w:gridCol w:w="2912"/>
      </w:tblGrid>
      <w:tr w:rsidR="00A601AB" w:rsidRPr="001F0763" w:rsidTr="00634EE4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>
              <w:rPr>
                <w:b/>
                <w:bCs/>
                <w:sz w:val="20"/>
                <w:szCs w:val="20"/>
                <w:lang w:val="bg-BG"/>
              </w:rPr>
              <w:t>7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A601AB" w:rsidRPr="001F0763" w:rsidTr="00634EE4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A601AB" w:rsidRPr="001F0763" w:rsidTr="00634EE4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 w:rsidTr="00634EE4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A601AB" w:rsidRPr="001F0763" w:rsidRDefault="00A601AB" w:rsidP="00A628E3">
      <w:pPr>
        <w:shd w:val="clear" w:color="auto" w:fill="FFFFFF"/>
        <w:jc w:val="both"/>
        <w:rPr>
          <w:b/>
          <w:lang w:val="bg-BG"/>
        </w:rPr>
      </w:pPr>
    </w:p>
    <w:p w:rsidR="00A601AB" w:rsidRPr="001F0763" w:rsidRDefault="00A601AB" w:rsidP="00A628E3">
      <w:pPr>
        <w:rPr>
          <w:i/>
          <w:iCs/>
          <w:noProof/>
          <w:sz w:val="20"/>
          <w:szCs w:val="20"/>
          <w:lang w:val="bg-BG"/>
        </w:rPr>
      </w:pPr>
    </w:p>
    <w:p w:rsidR="00A601AB" w:rsidRPr="001F0763" w:rsidRDefault="00A601AB">
      <w:pPr>
        <w:rPr>
          <w:i/>
          <w:iCs/>
          <w:noProof/>
          <w:sz w:val="20"/>
          <w:szCs w:val="20"/>
          <w:lang w:val="bg-BG" w:eastAsia="bg-BG"/>
        </w:rPr>
      </w:pPr>
      <w:bookmarkStart w:id="10" w:name="_Образец_№_7."/>
      <w:bookmarkEnd w:id="10"/>
      <w:r w:rsidRPr="001F0763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A601AB" w:rsidRPr="001F0763" w:rsidRDefault="00A601AB" w:rsidP="00A628E3">
      <w:pPr>
        <w:pStyle w:val="Heading3"/>
        <w:spacing w:before="0"/>
        <w:rPr>
          <w:rFonts w:ascii="Times New Roman" w:hAnsi="Times New Roman"/>
          <w:b w:val="0"/>
          <w:bCs/>
          <w:i/>
          <w:iCs/>
          <w:noProof/>
          <w:sz w:val="20"/>
          <w:lang w:val="bg-BG"/>
        </w:rPr>
      </w:pPr>
      <w:r w:rsidRPr="00AC7B3F">
        <w:rPr>
          <w:rFonts w:ascii="Times New Roman" w:hAnsi="Times New Roman"/>
          <w:i/>
          <w:iCs/>
          <w:noProof/>
          <w:sz w:val="20"/>
          <w:lang w:val="bg-BG"/>
        </w:rPr>
        <w:t>Образец № 7</w:t>
      </w:r>
      <w:r w:rsidRPr="001F0763">
        <w:rPr>
          <w:rFonts w:ascii="Times New Roman" w:hAnsi="Times New Roman"/>
          <w:b w:val="0"/>
          <w:i/>
          <w:iCs/>
          <w:noProof/>
          <w:sz w:val="20"/>
          <w:lang w:val="bg-BG"/>
        </w:rPr>
        <w:t>. Декларация за участие на подизпълнители в обществената поръчка</w:t>
      </w:r>
    </w:p>
    <w:p w:rsidR="00A601AB" w:rsidRPr="001F0763" w:rsidRDefault="00A601AB" w:rsidP="00A628E3">
      <w:pPr>
        <w:spacing w:before="240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A601AB" w:rsidRPr="001F0763" w:rsidRDefault="00A601AB" w:rsidP="00D63382">
      <w:pPr>
        <w:spacing w:before="120"/>
        <w:jc w:val="center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з</w:t>
      </w:r>
      <w:r w:rsidRPr="001F0763">
        <w:rPr>
          <w:sz w:val="20"/>
          <w:szCs w:val="20"/>
          <w:lang w:val="bg-BG"/>
        </w:rPr>
        <w:t>а участие на подизпълнители в обществената поръчка</w:t>
      </w:r>
    </w:p>
    <w:p w:rsidR="00A601AB" w:rsidRPr="001F0763" w:rsidRDefault="00A601AB" w:rsidP="00A628E3">
      <w:pPr>
        <w:ind w:left="426" w:right="516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ab/>
      </w:r>
    </w:p>
    <w:tbl>
      <w:tblPr>
        <w:tblW w:w="0" w:type="auto"/>
        <w:tblInd w:w="2" w:type="dxa"/>
        <w:tblLayout w:type="fixed"/>
        <w:tblLook w:val="00A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A601AB" w:rsidRPr="001F0763">
        <w:tc>
          <w:tcPr>
            <w:tcW w:w="2067" w:type="dxa"/>
            <w:gridSpan w:val="3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>
        <w:tc>
          <w:tcPr>
            <w:tcW w:w="2067" w:type="dxa"/>
            <w:gridSpan w:val="3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AE1170">
        <w:tc>
          <w:tcPr>
            <w:tcW w:w="3225" w:type="dxa"/>
            <w:gridSpan w:val="4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AE1170">
        <w:tc>
          <w:tcPr>
            <w:tcW w:w="3225" w:type="dxa"/>
            <w:gridSpan w:val="4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A601AB" w:rsidRPr="001F0763">
        <w:tc>
          <w:tcPr>
            <w:tcW w:w="1809" w:type="dxa"/>
            <w:gridSpan w:val="2"/>
            <w:vAlign w:val="bottom"/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A601AB" w:rsidRPr="00AE1170">
        <w:tc>
          <w:tcPr>
            <w:tcW w:w="1809" w:type="dxa"/>
            <w:gridSpan w:val="2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A601AB" w:rsidRPr="001F0763">
        <w:tc>
          <w:tcPr>
            <w:tcW w:w="412" w:type="dxa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>
        <w:tc>
          <w:tcPr>
            <w:tcW w:w="412" w:type="dxa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A601AB" w:rsidRPr="001F0763" w:rsidRDefault="00A601AB" w:rsidP="00A628E3">
      <w:pPr>
        <w:ind w:left="709" w:right="-51"/>
        <w:jc w:val="both"/>
        <w:rPr>
          <w:sz w:val="16"/>
          <w:szCs w:val="16"/>
          <w:lang w:val="bg-BG"/>
        </w:rPr>
      </w:pPr>
    </w:p>
    <w:p w:rsidR="00A601AB" w:rsidRDefault="00A601AB" w:rsidP="00F71D52">
      <w:pPr>
        <w:spacing w:before="120"/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в съответствие с изискванията за възлагане с обява </w:t>
      </w:r>
      <w:r>
        <w:rPr>
          <w:sz w:val="20"/>
          <w:szCs w:val="20"/>
          <w:lang w:val="bg-BG"/>
        </w:rPr>
        <w:t>на</w:t>
      </w:r>
      <w:r w:rsidRPr="001F0763">
        <w:rPr>
          <w:sz w:val="20"/>
          <w:szCs w:val="20"/>
          <w:lang w:val="bg-BG"/>
        </w:rPr>
        <w:t xml:space="preserve"> обществена поръчка с предмет</w:t>
      </w:r>
      <w:r>
        <w:rPr>
          <w:sz w:val="20"/>
          <w:szCs w:val="20"/>
          <w:lang w:val="bg-BG"/>
        </w:rPr>
        <w:t xml:space="preserve">: </w:t>
      </w:r>
    </w:p>
    <w:p w:rsidR="00A601AB" w:rsidRPr="00C360A1" w:rsidRDefault="00A601AB" w:rsidP="0051718C">
      <w:pPr>
        <w:jc w:val="center"/>
        <w:rPr>
          <w:b/>
          <w:spacing w:val="-1"/>
          <w:sz w:val="22"/>
          <w:szCs w:val="22"/>
          <w:lang w:val="ru-RU"/>
        </w:rPr>
      </w:pPr>
      <w:r w:rsidRPr="00C360A1">
        <w:rPr>
          <w:b/>
          <w:sz w:val="22"/>
          <w:szCs w:val="22"/>
          <w:lang w:val="ru-RU"/>
        </w:rPr>
        <w:t>“Възлагане изпълнението на дейности по зимно поддържане и снегопочистване на общинските пътища на територията на Община Искър за експлоатационни  сезони  2017 / 2018  год., 2018 / 2019 год.”</w:t>
      </w:r>
    </w:p>
    <w:p w:rsidR="00A601AB" w:rsidRPr="007B493E" w:rsidRDefault="00A601AB" w:rsidP="00FE795C">
      <w:pPr>
        <w:spacing w:before="120" w:after="120"/>
        <w:jc w:val="both"/>
        <w:rPr>
          <w:sz w:val="20"/>
          <w:szCs w:val="20"/>
          <w:lang w:val="ru-RU"/>
        </w:rPr>
      </w:pPr>
    </w:p>
    <w:p w:rsidR="00A601AB" w:rsidRPr="001F0763" w:rsidRDefault="00A601AB" w:rsidP="00A628E3">
      <w:pPr>
        <w:jc w:val="both"/>
        <w:rPr>
          <w:noProof/>
          <w:sz w:val="20"/>
          <w:szCs w:val="20"/>
          <w:lang w:val="bg-BG"/>
        </w:rPr>
      </w:pPr>
    </w:p>
    <w:p w:rsidR="00A601AB" w:rsidRPr="001F0763" w:rsidRDefault="00A601AB" w:rsidP="00A628E3">
      <w:pPr>
        <w:jc w:val="center"/>
        <w:rPr>
          <w:b/>
          <w:bCs/>
          <w:sz w:val="20"/>
          <w:szCs w:val="20"/>
          <w:lang w:val="bg-BG" w:eastAsia="bg-BG"/>
        </w:rPr>
      </w:pPr>
      <w:r w:rsidRPr="001F0763">
        <w:rPr>
          <w:b/>
          <w:bCs/>
          <w:sz w:val="20"/>
          <w:szCs w:val="20"/>
          <w:lang w:val="bg-BG" w:eastAsia="bg-BG"/>
        </w:rPr>
        <w:t>ДЕКЛАРИРАМ:</w:t>
      </w:r>
    </w:p>
    <w:tbl>
      <w:tblPr>
        <w:tblW w:w="9966" w:type="dxa"/>
        <w:tblInd w:w="2" w:type="dxa"/>
        <w:tblLook w:val="00A0"/>
      </w:tblPr>
      <w:tblGrid>
        <w:gridCol w:w="1242"/>
        <w:gridCol w:w="709"/>
        <w:gridCol w:w="992"/>
        <w:gridCol w:w="284"/>
        <w:gridCol w:w="425"/>
        <w:gridCol w:w="2835"/>
        <w:gridCol w:w="157"/>
        <w:gridCol w:w="209"/>
        <w:gridCol w:w="343"/>
        <w:gridCol w:w="992"/>
        <w:gridCol w:w="447"/>
        <w:gridCol w:w="289"/>
        <w:gridCol w:w="1042"/>
      </w:tblGrid>
      <w:tr w:rsidR="00A601AB" w:rsidRPr="001F0763">
        <w:tc>
          <w:tcPr>
            <w:tcW w:w="1242" w:type="dxa"/>
          </w:tcPr>
          <w:p w:rsidR="00A601AB" w:rsidRPr="001F0763" w:rsidRDefault="00A601AB" w:rsidP="00A628E3">
            <w:pPr>
              <w:pStyle w:val="BodyTextIndent2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0"/>
                <w:lang w:val="bg-BG"/>
              </w:rPr>
            </w:pPr>
            <w:r w:rsidRPr="001F0763">
              <w:rPr>
                <w:rFonts w:ascii="Times New Roman" w:hAnsi="Times New Roman"/>
                <w:sz w:val="20"/>
                <w:lang w:val="bg-BG"/>
              </w:rPr>
              <w:t>Участникът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pStyle w:val="BodyTextIndent2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479" w:type="dxa"/>
            <w:gridSpan w:val="7"/>
          </w:tcPr>
          <w:p w:rsidR="00A601AB" w:rsidRPr="001F0763" w:rsidRDefault="00A601AB" w:rsidP="00A628E3">
            <w:pPr>
              <w:pStyle w:val="BodyTextIndent2"/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lang w:val="bg-BG"/>
              </w:rPr>
            </w:pPr>
            <w:r w:rsidRPr="001F0763">
              <w:rPr>
                <w:rFonts w:ascii="Times New Roman" w:hAnsi="Times New Roman"/>
                <w:sz w:val="20"/>
                <w:lang w:val="bg-BG"/>
              </w:rPr>
              <w:t>, който представлявам</w:t>
            </w:r>
          </w:p>
        </w:tc>
      </w:tr>
      <w:tr w:rsidR="00A601AB" w:rsidRPr="001F0763">
        <w:tc>
          <w:tcPr>
            <w:tcW w:w="1242" w:type="dxa"/>
          </w:tcPr>
          <w:p w:rsidR="00A601AB" w:rsidRPr="001F0763" w:rsidRDefault="00A601AB" w:rsidP="00A628E3">
            <w:pPr>
              <w:pStyle w:val="BodyTextIndent2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pStyle w:val="BodyTextIndent2"/>
              <w:spacing w:after="0" w:line="240" w:lineRule="auto"/>
              <w:ind w:left="0" w:right="-1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rFonts w:ascii="Times New Roman" w:hAnsi="Times New Roman"/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3479" w:type="dxa"/>
            <w:gridSpan w:val="7"/>
          </w:tcPr>
          <w:p w:rsidR="00A601AB" w:rsidRPr="001F0763" w:rsidRDefault="00A601AB" w:rsidP="00A628E3">
            <w:pPr>
              <w:pStyle w:val="BodyTextIndent2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A601AB" w:rsidRPr="00AE1170">
        <w:tc>
          <w:tcPr>
            <w:tcW w:w="9966" w:type="dxa"/>
            <w:gridSpan w:val="13"/>
          </w:tcPr>
          <w:p w:rsidR="00A601AB" w:rsidRPr="001F0763" w:rsidRDefault="00A601AB" w:rsidP="00A628E3">
            <w:pPr>
              <w:spacing w:before="120"/>
              <w:ind w:right="-1"/>
              <w:jc w:val="both"/>
              <w:rPr>
                <w:i/>
                <w:iCs/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1. При изпълнението на горната обществена поръчка няма да използва / ще използва подизпълнители.</w:t>
            </w:r>
          </w:p>
        </w:tc>
      </w:tr>
      <w:tr w:rsidR="00A601AB" w:rsidRPr="001F0763">
        <w:trPr>
          <w:gridAfter w:val="2"/>
          <w:wAfter w:w="1331" w:type="dxa"/>
        </w:trPr>
        <w:tc>
          <w:tcPr>
            <w:tcW w:w="3652" w:type="dxa"/>
            <w:gridSpan w:val="5"/>
          </w:tcPr>
          <w:p w:rsidR="00A601AB" w:rsidRPr="001F0763" w:rsidRDefault="00A601AB" w:rsidP="00A628E3">
            <w:pPr>
              <w:pStyle w:val="BodyTextIndent2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4983" w:type="dxa"/>
            <w:gridSpan w:val="6"/>
          </w:tcPr>
          <w:p w:rsidR="00A601AB" w:rsidRPr="001F0763" w:rsidRDefault="00A601AB" w:rsidP="00A628E3">
            <w:pPr>
              <w:pStyle w:val="BodyTextIndent2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1F0763">
              <w:rPr>
                <w:rFonts w:ascii="Times New Roman" w:hAnsi="Times New Roman"/>
                <w:i/>
                <w:iCs/>
                <w:sz w:val="16"/>
                <w:szCs w:val="16"/>
                <w:lang w:val="bg-BG"/>
              </w:rPr>
              <w:t>(ненужното се зачертава)</w:t>
            </w:r>
          </w:p>
        </w:tc>
      </w:tr>
      <w:tr w:rsidR="00A601AB" w:rsidRPr="00AE1170">
        <w:tc>
          <w:tcPr>
            <w:tcW w:w="3227" w:type="dxa"/>
            <w:gridSpan w:val="4"/>
          </w:tcPr>
          <w:p w:rsidR="00A601AB" w:rsidRPr="001F0763" w:rsidRDefault="00A601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2. Подизпълнител/и ще бъде/бъдат</w:t>
            </w:r>
          </w:p>
        </w:tc>
        <w:tc>
          <w:tcPr>
            <w:tcW w:w="6739" w:type="dxa"/>
            <w:gridSpan w:val="9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pStyle w:val="BodyTextIndent2"/>
              <w:spacing w:after="0" w:line="240" w:lineRule="auto"/>
              <w:ind w:left="0" w:right="-1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A601AB" w:rsidRPr="001F0763">
        <w:tc>
          <w:tcPr>
            <w:tcW w:w="3227" w:type="dxa"/>
            <w:gridSpan w:val="4"/>
          </w:tcPr>
          <w:p w:rsidR="00A601AB" w:rsidRPr="001F0763" w:rsidRDefault="00A601AB" w:rsidP="00A628E3">
            <w:pPr>
              <w:pStyle w:val="BodyTextIndent2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6739" w:type="dxa"/>
            <w:gridSpan w:val="9"/>
          </w:tcPr>
          <w:p w:rsidR="00A601AB" w:rsidRPr="001F0763" w:rsidRDefault="00A601AB" w:rsidP="00A628E3">
            <w:pPr>
              <w:pStyle w:val="BodyTextIndent2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1F0763">
              <w:rPr>
                <w:rFonts w:ascii="Times New Roman" w:hAnsi="Times New Roman"/>
                <w:i/>
                <w:iCs/>
                <w:sz w:val="16"/>
                <w:szCs w:val="16"/>
                <w:lang w:val="bg-BG"/>
              </w:rPr>
              <w:t>(наименование на подизпълнителя/ите)</w:t>
            </w:r>
          </w:p>
        </w:tc>
      </w:tr>
      <w:tr w:rsidR="00A601AB" w:rsidRPr="00AE1170">
        <w:tc>
          <w:tcPr>
            <w:tcW w:w="9966" w:type="dxa"/>
            <w:gridSpan w:val="13"/>
          </w:tcPr>
          <w:p w:rsidR="00A601AB" w:rsidRPr="001F0763" w:rsidRDefault="00A601AB" w:rsidP="00A628E3">
            <w:pPr>
              <w:ind w:right="-1"/>
              <w:jc w:val="both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които са запознати с предмета на поръчката и са дали съгласието си за участие в процедурата като такива;</w:t>
            </w:r>
          </w:p>
        </w:tc>
      </w:tr>
      <w:tr w:rsidR="00A601AB" w:rsidRPr="001F0763">
        <w:tc>
          <w:tcPr>
            <w:tcW w:w="8188" w:type="dxa"/>
            <w:gridSpan w:val="10"/>
          </w:tcPr>
          <w:p w:rsidR="00A601AB" w:rsidRPr="001F0763" w:rsidRDefault="00A601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3. Делът на участие на всички подизпълнители при изпълнение на поръчката ще бъде общо 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42" w:type="dxa"/>
          </w:tcPr>
          <w:p w:rsidR="00A601AB" w:rsidRPr="001F0763" w:rsidRDefault="00A601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 сто от</w:t>
            </w:r>
          </w:p>
        </w:tc>
      </w:tr>
      <w:tr w:rsidR="00A601AB" w:rsidRPr="001F0763">
        <w:tc>
          <w:tcPr>
            <w:tcW w:w="6644" w:type="dxa"/>
            <w:gridSpan w:val="7"/>
          </w:tcPr>
          <w:p w:rsidR="00A601AB" w:rsidRPr="001F0763" w:rsidRDefault="00A601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от общата стойност на поръчката, в т.ч.:</w:t>
            </w:r>
          </w:p>
        </w:tc>
        <w:tc>
          <w:tcPr>
            <w:tcW w:w="3322" w:type="dxa"/>
            <w:gridSpan w:val="6"/>
          </w:tcPr>
          <w:p w:rsidR="00A601AB" w:rsidRPr="001F0763" w:rsidRDefault="00A601AB" w:rsidP="00A628E3">
            <w:pPr>
              <w:ind w:left="44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(дял в проценти)</w:t>
            </w:r>
          </w:p>
        </w:tc>
      </w:tr>
      <w:tr w:rsidR="00A601AB" w:rsidRPr="001F0763">
        <w:tc>
          <w:tcPr>
            <w:tcW w:w="2943" w:type="dxa"/>
            <w:gridSpan w:val="3"/>
          </w:tcPr>
          <w:p w:rsidR="00A601AB" w:rsidRPr="001F0763" w:rsidRDefault="00A601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- Участието на подизпълнителя 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</w:tcPr>
          <w:p w:rsidR="00A601AB" w:rsidRPr="001F0763" w:rsidRDefault="00A601AB" w:rsidP="00A628E3">
            <w:pPr>
              <w:ind w:left="34"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ще бъде 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ind w:left="160"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42" w:type="dxa"/>
          </w:tcPr>
          <w:p w:rsidR="00A601AB" w:rsidRPr="001F0763" w:rsidRDefault="00A601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 сто от</w:t>
            </w:r>
          </w:p>
        </w:tc>
      </w:tr>
      <w:tr w:rsidR="00A601AB" w:rsidRPr="001F0763">
        <w:tc>
          <w:tcPr>
            <w:tcW w:w="2943" w:type="dxa"/>
            <w:gridSpan w:val="3"/>
          </w:tcPr>
          <w:p w:rsidR="00A601AB" w:rsidRPr="001F0763" w:rsidRDefault="00A601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253" w:type="dxa"/>
            <w:gridSpan w:val="6"/>
          </w:tcPr>
          <w:p w:rsidR="00A601AB" w:rsidRPr="001F0763" w:rsidRDefault="00A601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2770" w:type="dxa"/>
            <w:gridSpan w:val="4"/>
          </w:tcPr>
          <w:p w:rsidR="00A601AB" w:rsidRPr="001F0763" w:rsidRDefault="00A601AB" w:rsidP="00A628E3">
            <w:pPr>
              <w:ind w:left="3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(дял в проценти)</w:t>
            </w:r>
          </w:p>
        </w:tc>
      </w:tr>
      <w:tr w:rsidR="00A601AB" w:rsidRPr="001F0763">
        <w:tc>
          <w:tcPr>
            <w:tcW w:w="6644" w:type="dxa"/>
            <w:gridSpan w:val="7"/>
          </w:tcPr>
          <w:p w:rsidR="00A601AB" w:rsidRPr="001F0763" w:rsidRDefault="00A601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общата стойност на поръчката.</w:t>
            </w:r>
          </w:p>
        </w:tc>
        <w:tc>
          <w:tcPr>
            <w:tcW w:w="3322" w:type="dxa"/>
            <w:gridSpan w:val="6"/>
          </w:tcPr>
          <w:p w:rsidR="00A601AB" w:rsidRPr="001F0763" w:rsidRDefault="00A601AB" w:rsidP="00A628E3">
            <w:pPr>
              <w:ind w:left="44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A601AB" w:rsidRPr="001F0763">
        <w:tc>
          <w:tcPr>
            <w:tcW w:w="2943" w:type="dxa"/>
            <w:gridSpan w:val="3"/>
          </w:tcPr>
          <w:p w:rsidR="00A601AB" w:rsidRPr="001F0763" w:rsidRDefault="00A601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- Участието на подизпълнителя 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</w:tcPr>
          <w:p w:rsidR="00A601AB" w:rsidRPr="001F0763" w:rsidRDefault="00A601AB" w:rsidP="00A628E3">
            <w:pPr>
              <w:ind w:left="34"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ще бъде 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ind w:left="160"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42" w:type="dxa"/>
          </w:tcPr>
          <w:p w:rsidR="00A601AB" w:rsidRPr="001F0763" w:rsidRDefault="00A601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 сто от</w:t>
            </w:r>
          </w:p>
        </w:tc>
      </w:tr>
      <w:tr w:rsidR="00A601AB" w:rsidRPr="001F0763">
        <w:tc>
          <w:tcPr>
            <w:tcW w:w="2943" w:type="dxa"/>
            <w:gridSpan w:val="3"/>
          </w:tcPr>
          <w:p w:rsidR="00A601AB" w:rsidRPr="001F0763" w:rsidRDefault="00A601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253" w:type="dxa"/>
            <w:gridSpan w:val="6"/>
          </w:tcPr>
          <w:p w:rsidR="00A601AB" w:rsidRPr="001F0763" w:rsidRDefault="00A601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2770" w:type="dxa"/>
            <w:gridSpan w:val="4"/>
          </w:tcPr>
          <w:p w:rsidR="00A601AB" w:rsidRPr="001F0763" w:rsidRDefault="00A601AB" w:rsidP="00A628E3">
            <w:pPr>
              <w:ind w:left="3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(дял в проценти)</w:t>
            </w:r>
          </w:p>
        </w:tc>
      </w:tr>
      <w:tr w:rsidR="00A601AB" w:rsidRPr="001F0763">
        <w:tc>
          <w:tcPr>
            <w:tcW w:w="6644" w:type="dxa"/>
            <w:gridSpan w:val="7"/>
          </w:tcPr>
          <w:p w:rsidR="00A601AB" w:rsidRPr="001F0763" w:rsidRDefault="00A601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общата стойност на поръчката.</w:t>
            </w:r>
          </w:p>
        </w:tc>
        <w:tc>
          <w:tcPr>
            <w:tcW w:w="3322" w:type="dxa"/>
            <w:gridSpan w:val="6"/>
          </w:tcPr>
          <w:p w:rsidR="00A601AB" w:rsidRPr="001F0763" w:rsidRDefault="00A601AB" w:rsidP="00A628E3">
            <w:pPr>
              <w:ind w:left="44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A601AB" w:rsidRPr="00AE1170">
        <w:tc>
          <w:tcPr>
            <w:tcW w:w="9966" w:type="dxa"/>
            <w:gridSpan w:val="13"/>
          </w:tcPr>
          <w:p w:rsidR="00A601AB" w:rsidRPr="001F0763" w:rsidRDefault="00A601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4. Видът на работите, които ще бъдат извършвани от подизпълнители е, както следва:</w:t>
            </w:r>
          </w:p>
        </w:tc>
      </w:tr>
      <w:tr w:rsidR="00A601AB" w:rsidRPr="001F0763">
        <w:tc>
          <w:tcPr>
            <w:tcW w:w="1951" w:type="dxa"/>
            <w:gridSpan w:val="2"/>
            <w:vAlign w:val="bottom"/>
          </w:tcPr>
          <w:p w:rsidR="00A601AB" w:rsidRPr="001F0763" w:rsidRDefault="00A601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- Подизпълнителят</w:t>
            </w:r>
          </w:p>
        </w:tc>
        <w:tc>
          <w:tcPr>
            <w:tcW w:w="4902" w:type="dxa"/>
            <w:gridSpan w:val="6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3113" w:type="dxa"/>
            <w:gridSpan w:val="5"/>
            <w:vAlign w:val="bottom"/>
          </w:tcPr>
          <w:p w:rsidR="00A601AB" w:rsidRPr="001F0763" w:rsidRDefault="00A601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ще изпълнява следните дейности:</w:t>
            </w:r>
          </w:p>
        </w:tc>
      </w:tr>
      <w:tr w:rsidR="00A601AB" w:rsidRPr="001F0763"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4902" w:type="dxa"/>
            <w:gridSpan w:val="6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spacing w:after="6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3113" w:type="dxa"/>
            <w:gridSpan w:val="5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>
        <w:tc>
          <w:tcPr>
            <w:tcW w:w="9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AB" w:rsidRPr="001F0763" w:rsidRDefault="00A601AB" w:rsidP="00A628E3">
            <w:pPr>
              <w:spacing w:before="60" w:after="60"/>
              <w:ind w:right="-1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>
        <w:tc>
          <w:tcPr>
            <w:tcW w:w="9966" w:type="dxa"/>
            <w:gridSpan w:val="13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spacing w:after="6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(описание на дейностите)</w:t>
            </w:r>
          </w:p>
        </w:tc>
      </w:tr>
      <w:tr w:rsidR="00A601AB" w:rsidRPr="001F0763">
        <w:tc>
          <w:tcPr>
            <w:tcW w:w="1951" w:type="dxa"/>
            <w:gridSpan w:val="2"/>
            <w:vAlign w:val="bottom"/>
          </w:tcPr>
          <w:p w:rsidR="00A601AB" w:rsidRPr="001F0763" w:rsidRDefault="00A601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- Подизпълнителят</w:t>
            </w:r>
          </w:p>
        </w:tc>
        <w:tc>
          <w:tcPr>
            <w:tcW w:w="4902" w:type="dxa"/>
            <w:gridSpan w:val="6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3113" w:type="dxa"/>
            <w:gridSpan w:val="5"/>
            <w:vAlign w:val="bottom"/>
          </w:tcPr>
          <w:p w:rsidR="00A601AB" w:rsidRPr="001F0763" w:rsidRDefault="00A601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ще изпълнява следните дейности:</w:t>
            </w:r>
          </w:p>
        </w:tc>
      </w:tr>
      <w:tr w:rsidR="00A601AB" w:rsidRPr="001F0763"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4902" w:type="dxa"/>
            <w:gridSpan w:val="6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spacing w:after="6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3113" w:type="dxa"/>
            <w:gridSpan w:val="5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>
        <w:tc>
          <w:tcPr>
            <w:tcW w:w="9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AB" w:rsidRPr="001F0763" w:rsidRDefault="00A601AB" w:rsidP="00A628E3">
            <w:pPr>
              <w:spacing w:before="60" w:after="60"/>
              <w:ind w:right="-1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>
        <w:tc>
          <w:tcPr>
            <w:tcW w:w="9966" w:type="dxa"/>
            <w:gridSpan w:val="13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spacing w:after="6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(описание на дейностите)</w:t>
            </w:r>
          </w:p>
        </w:tc>
      </w:tr>
      <w:tr w:rsidR="00A601AB" w:rsidRPr="00AE1170">
        <w:tc>
          <w:tcPr>
            <w:tcW w:w="9966" w:type="dxa"/>
            <w:gridSpan w:val="13"/>
          </w:tcPr>
          <w:p w:rsidR="00A601AB" w:rsidRPr="001F0763" w:rsidRDefault="00A601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5. Приемаме условията на възложителя относно използването на подизпълнители и сме съгласни да отговаряме за действията, бездействията и работата на посочените подизпълнители като за свои действия, бездействия и работа.</w:t>
            </w:r>
          </w:p>
        </w:tc>
      </w:tr>
      <w:tr w:rsidR="00A601AB" w:rsidRPr="00AE1170">
        <w:tc>
          <w:tcPr>
            <w:tcW w:w="9966" w:type="dxa"/>
            <w:gridSpan w:val="13"/>
          </w:tcPr>
          <w:p w:rsidR="00A601AB" w:rsidRPr="001F0763" w:rsidRDefault="00A601AB" w:rsidP="00092DB5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Известна ми е отговорността по чл. 313 от Наказателния кодекс за посочване на неверни обстоятелства.</w:t>
            </w:r>
          </w:p>
        </w:tc>
      </w:tr>
    </w:tbl>
    <w:p w:rsidR="00A601AB" w:rsidRPr="00B90BBB" w:rsidRDefault="00A601AB" w:rsidP="00A628E3">
      <w:pPr>
        <w:rPr>
          <w:b/>
          <w:bCs/>
          <w:sz w:val="20"/>
          <w:szCs w:val="20"/>
          <w:lang w:val="bg-BG"/>
        </w:rPr>
      </w:pPr>
    </w:p>
    <w:p w:rsidR="00A601AB" w:rsidRDefault="00A601AB" w:rsidP="00A628E3">
      <w:pPr>
        <w:rPr>
          <w:b/>
          <w:bCs/>
          <w:sz w:val="20"/>
          <w:szCs w:val="20"/>
          <w:lang w:val="bg-BG"/>
        </w:rPr>
      </w:pPr>
    </w:p>
    <w:p w:rsidR="00A601AB" w:rsidRPr="001F0763" w:rsidRDefault="00A601AB" w:rsidP="00A628E3">
      <w:pPr>
        <w:rPr>
          <w:b/>
          <w:bCs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843"/>
        <w:gridCol w:w="683"/>
        <w:gridCol w:w="850"/>
        <w:gridCol w:w="2694"/>
        <w:gridCol w:w="1701"/>
        <w:gridCol w:w="2912"/>
      </w:tblGrid>
      <w:tr w:rsidR="00A601AB" w:rsidRPr="001F0763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>
              <w:rPr>
                <w:b/>
                <w:bCs/>
                <w:sz w:val="20"/>
                <w:szCs w:val="20"/>
                <w:lang w:val="bg-BG"/>
              </w:rPr>
              <w:t>7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A601AB" w:rsidRPr="001F0763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A601AB" w:rsidRPr="001F0763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A601AB" w:rsidRPr="001F0763" w:rsidRDefault="00A601AB" w:rsidP="00A628E3">
      <w:pPr>
        <w:rPr>
          <w:i/>
          <w:iCs/>
          <w:noProof/>
          <w:sz w:val="20"/>
          <w:szCs w:val="20"/>
          <w:lang w:val="bg-BG" w:eastAsia="bg-BG"/>
        </w:rPr>
      </w:pPr>
      <w:bookmarkStart w:id="11" w:name="_Образец_№_8."/>
      <w:bookmarkStart w:id="12" w:name="_Toc443984862"/>
      <w:bookmarkEnd w:id="11"/>
      <w:r w:rsidRPr="001F0763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A601AB" w:rsidRPr="001F0763" w:rsidRDefault="00A601AB" w:rsidP="00A628E3">
      <w:pPr>
        <w:pStyle w:val="Heading3"/>
        <w:spacing w:before="0"/>
        <w:rPr>
          <w:rFonts w:ascii="Times New Roman" w:hAnsi="Times New Roman"/>
          <w:i/>
          <w:iCs/>
          <w:sz w:val="20"/>
          <w:lang w:val="bg-BG"/>
        </w:rPr>
      </w:pPr>
      <w:r w:rsidRPr="000C0584">
        <w:rPr>
          <w:rFonts w:ascii="Times New Roman" w:hAnsi="Times New Roman"/>
          <w:i/>
          <w:iCs/>
          <w:noProof/>
          <w:sz w:val="20"/>
          <w:lang w:val="bg-BG"/>
        </w:rPr>
        <w:t>Образец № 8</w:t>
      </w:r>
      <w:r w:rsidRPr="001F0763">
        <w:rPr>
          <w:rFonts w:ascii="Times New Roman" w:hAnsi="Times New Roman"/>
          <w:b w:val="0"/>
          <w:i/>
          <w:iCs/>
          <w:noProof/>
          <w:sz w:val="20"/>
          <w:lang w:val="bg-BG"/>
        </w:rPr>
        <w:t>. Декларация за съгласие на подизпълнител</w:t>
      </w:r>
      <w:bookmarkEnd w:id="12"/>
    </w:p>
    <w:p w:rsidR="00A601AB" w:rsidRPr="001F0763" w:rsidRDefault="00A601AB" w:rsidP="00A628E3">
      <w:pPr>
        <w:jc w:val="center"/>
        <w:rPr>
          <w:b/>
          <w:bCs/>
          <w:sz w:val="20"/>
          <w:szCs w:val="20"/>
          <w:lang w:val="bg-BG"/>
        </w:rPr>
      </w:pPr>
    </w:p>
    <w:p w:rsidR="00A601AB" w:rsidRPr="001F0763" w:rsidRDefault="00A601AB" w:rsidP="00A628E3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A601AB" w:rsidRPr="001F0763" w:rsidRDefault="00A601AB" w:rsidP="00A628E3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</w:p>
    <w:p w:rsidR="00A601AB" w:rsidRPr="001F0763" w:rsidRDefault="00A601AB" w:rsidP="00A628E3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A601AB" w:rsidRPr="001F0763" w:rsidRDefault="00A601AB" w:rsidP="00A628E3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A601AB" w:rsidRPr="001F0763">
        <w:tc>
          <w:tcPr>
            <w:tcW w:w="2067" w:type="dxa"/>
            <w:gridSpan w:val="3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>
        <w:tc>
          <w:tcPr>
            <w:tcW w:w="2067" w:type="dxa"/>
            <w:gridSpan w:val="3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AE1170">
        <w:tc>
          <w:tcPr>
            <w:tcW w:w="3225" w:type="dxa"/>
            <w:gridSpan w:val="4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AE1170">
        <w:tc>
          <w:tcPr>
            <w:tcW w:w="3225" w:type="dxa"/>
            <w:gridSpan w:val="4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A601AB" w:rsidRPr="001F0763">
        <w:tc>
          <w:tcPr>
            <w:tcW w:w="1809" w:type="dxa"/>
            <w:gridSpan w:val="2"/>
            <w:vAlign w:val="bottom"/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A601AB" w:rsidRPr="00AE1170">
        <w:tc>
          <w:tcPr>
            <w:tcW w:w="1809" w:type="dxa"/>
            <w:gridSpan w:val="2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A601AB" w:rsidRPr="001F0763">
        <w:tc>
          <w:tcPr>
            <w:tcW w:w="412" w:type="dxa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>
        <w:tc>
          <w:tcPr>
            <w:tcW w:w="412" w:type="dxa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A601AB" w:rsidRPr="001F0763" w:rsidRDefault="00A601AB" w:rsidP="00A628E3">
      <w:pPr>
        <w:ind w:left="426" w:right="-51"/>
        <w:jc w:val="both"/>
        <w:rPr>
          <w:sz w:val="20"/>
          <w:szCs w:val="20"/>
          <w:lang w:val="bg-BG"/>
        </w:rPr>
      </w:pPr>
    </w:p>
    <w:p w:rsidR="00A601AB" w:rsidRDefault="00A601AB" w:rsidP="00AE34AD">
      <w:pPr>
        <w:spacing w:before="120"/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в съответствие с изискванията за възлагане с обява </w:t>
      </w:r>
      <w:r>
        <w:rPr>
          <w:sz w:val="20"/>
          <w:szCs w:val="20"/>
          <w:lang w:val="bg-BG"/>
        </w:rPr>
        <w:t>н</w:t>
      </w:r>
      <w:r w:rsidRPr="001F0763">
        <w:rPr>
          <w:sz w:val="20"/>
          <w:szCs w:val="20"/>
          <w:lang w:val="bg-BG"/>
        </w:rPr>
        <w:t>а обществена поръчка с предмет</w:t>
      </w:r>
      <w:r>
        <w:rPr>
          <w:sz w:val="20"/>
          <w:szCs w:val="20"/>
          <w:lang w:val="bg-BG"/>
        </w:rPr>
        <w:t xml:space="preserve">: </w:t>
      </w:r>
    </w:p>
    <w:p w:rsidR="00A601AB" w:rsidRPr="00C360A1" w:rsidRDefault="00A601AB" w:rsidP="0051718C">
      <w:pPr>
        <w:jc w:val="center"/>
        <w:rPr>
          <w:b/>
          <w:spacing w:val="-1"/>
          <w:sz w:val="22"/>
          <w:szCs w:val="22"/>
          <w:lang w:val="ru-RU"/>
        </w:rPr>
      </w:pPr>
      <w:r w:rsidRPr="00C360A1">
        <w:rPr>
          <w:b/>
          <w:sz w:val="22"/>
          <w:szCs w:val="22"/>
          <w:lang w:val="ru-RU"/>
        </w:rPr>
        <w:t>“Възлагане изпълнението на дейности по зимно поддържане и снегопочистване на общинските пътища на територията на Община Искър за експлоатационни  сезони  2017 / 2018  год., 2018 / 2019 год.”</w:t>
      </w:r>
    </w:p>
    <w:p w:rsidR="00A601AB" w:rsidRPr="001F0763" w:rsidRDefault="00A601AB" w:rsidP="00A628E3">
      <w:pPr>
        <w:spacing w:before="240"/>
        <w:jc w:val="both"/>
        <w:rPr>
          <w:b/>
          <w:bCs/>
          <w:sz w:val="20"/>
          <w:szCs w:val="20"/>
          <w:lang w:val="bg-BG"/>
        </w:rPr>
      </w:pPr>
    </w:p>
    <w:p w:rsidR="00A601AB" w:rsidRPr="001F0763" w:rsidRDefault="00A601AB" w:rsidP="00A628E3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/>
      </w:tblPr>
      <w:tblGrid>
        <w:gridCol w:w="282"/>
        <w:gridCol w:w="3370"/>
        <w:gridCol w:w="709"/>
        <w:gridCol w:w="5384"/>
      </w:tblGrid>
      <w:tr w:rsidR="00A601AB" w:rsidRPr="00AE1170" w:rsidTr="009C6E5E">
        <w:tc>
          <w:tcPr>
            <w:tcW w:w="3652" w:type="dxa"/>
            <w:gridSpan w:val="2"/>
            <w:vAlign w:val="bottom"/>
          </w:tcPr>
          <w:p w:rsidR="00A601AB" w:rsidRPr="001F0763" w:rsidRDefault="00A601AB" w:rsidP="00A628E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A601AB" w:rsidRPr="001F0763" w:rsidTr="009C6E5E">
        <w:tc>
          <w:tcPr>
            <w:tcW w:w="3652" w:type="dxa"/>
            <w:gridSpan w:val="2"/>
          </w:tcPr>
          <w:p w:rsidR="00A601AB" w:rsidRPr="001F0763" w:rsidRDefault="00A601AB" w:rsidP="00A628E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</w:tr>
      <w:tr w:rsidR="00A601AB" w:rsidRPr="00AE1170" w:rsidTr="009C6E5E">
        <w:tc>
          <w:tcPr>
            <w:tcW w:w="4361" w:type="dxa"/>
            <w:gridSpan w:val="3"/>
            <w:vAlign w:val="bottom"/>
          </w:tcPr>
          <w:p w:rsidR="00A601AB" w:rsidRPr="001F0763" w:rsidRDefault="00A601AB" w:rsidP="00A628E3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съм съгласен да участва като подизпълнител 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A601AB" w:rsidRPr="001F0763" w:rsidTr="009C6E5E">
        <w:tc>
          <w:tcPr>
            <w:tcW w:w="4361" w:type="dxa"/>
            <w:gridSpan w:val="3"/>
          </w:tcPr>
          <w:p w:rsidR="00A601AB" w:rsidRPr="001F0763" w:rsidRDefault="00A601AB" w:rsidP="00A628E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A601AB" w:rsidRPr="001F0763" w:rsidRDefault="00A601AB" w:rsidP="00A628E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</w:tr>
      <w:tr w:rsidR="00A601AB" w:rsidRPr="00AE1170" w:rsidTr="009C6E5E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A601AB" w:rsidRPr="00AE1170" w:rsidTr="009C6E5E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AB" w:rsidRPr="001F0763" w:rsidRDefault="00A601AB" w:rsidP="00A628E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A601AB" w:rsidRPr="00AE1170" w:rsidTr="009C6E5E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бъдат изпълнявани от подизпълнителя)</w:t>
            </w:r>
          </w:p>
        </w:tc>
      </w:tr>
      <w:tr w:rsidR="00A601AB" w:rsidRPr="00AE1170" w:rsidTr="009C6E5E">
        <w:tc>
          <w:tcPr>
            <w:tcW w:w="9745" w:type="dxa"/>
            <w:gridSpan w:val="4"/>
          </w:tcPr>
          <w:p w:rsidR="00A601AB" w:rsidRPr="001F0763" w:rsidRDefault="00A601AB" w:rsidP="00A628E3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3. Запознати сме, че заявявайки желанието си да бъдем подизпълнител, нямаме право да участваме в горепосочената процедура със самостоятелна оферта. </w:t>
            </w:r>
          </w:p>
        </w:tc>
      </w:tr>
      <w:tr w:rsidR="00A601AB" w:rsidRPr="00AE1170" w:rsidTr="009C6E5E">
        <w:tc>
          <w:tcPr>
            <w:tcW w:w="9745" w:type="dxa"/>
            <w:gridSpan w:val="4"/>
          </w:tcPr>
          <w:p w:rsidR="00A601AB" w:rsidRPr="001F0763" w:rsidRDefault="00A601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4. Във връзка с изискванията на възложителя към подизпълнителите за участие в процедурата приложено представяме следните документи:</w:t>
            </w:r>
          </w:p>
        </w:tc>
      </w:tr>
      <w:tr w:rsidR="00A601AB" w:rsidRPr="001F0763" w:rsidTr="009C6E5E">
        <w:tc>
          <w:tcPr>
            <w:tcW w:w="282" w:type="dxa"/>
            <w:vAlign w:val="bottom"/>
          </w:tcPr>
          <w:p w:rsidR="00A601AB" w:rsidRPr="001F0763" w:rsidRDefault="00A601AB" w:rsidP="00A628E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A601AB" w:rsidRPr="001F0763" w:rsidTr="009C6E5E">
        <w:tc>
          <w:tcPr>
            <w:tcW w:w="282" w:type="dxa"/>
            <w:vAlign w:val="bottom"/>
          </w:tcPr>
          <w:p w:rsidR="00A601AB" w:rsidRPr="001F0763" w:rsidRDefault="00A601AB" w:rsidP="00A628E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A601AB" w:rsidRPr="001F0763" w:rsidTr="009C6E5E">
        <w:tc>
          <w:tcPr>
            <w:tcW w:w="9745" w:type="dxa"/>
            <w:gridSpan w:val="4"/>
          </w:tcPr>
          <w:p w:rsidR="00A601AB" w:rsidRPr="001F0763" w:rsidRDefault="00A601AB" w:rsidP="00A628E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A601AB" w:rsidRPr="001F0763" w:rsidRDefault="00A601AB" w:rsidP="00A628E3">
      <w:pPr>
        <w:ind w:right="-1"/>
        <w:jc w:val="both"/>
        <w:rPr>
          <w:sz w:val="20"/>
          <w:szCs w:val="20"/>
          <w:lang w:val="bg-BG"/>
        </w:rPr>
      </w:pPr>
    </w:p>
    <w:p w:rsidR="00A601AB" w:rsidRPr="001F0763" w:rsidRDefault="00A601AB" w:rsidP="00A628E3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A601AB" w:rsidRDefault="00A601AB" w:rsidP="00A628E3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601AB" w:rsidRDefault="00A601AB" w:rsidP="00A628E3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601AB" w:rsidRPr="001F0763" w:rsidRDefault="00A601AB" w:rsidP="00A628E3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843"/>
        <w:gridCol w:w="683"/>
        <w:gridCol w:w="850"/>
        <w:gridCol w:w="2694"/>
        <w:gridCol w:w="1701"/>
        <w:gridCol w:w="2912"/>
      </w:tblGrid>
      <w:tr w:rsidR="00A601AB" w:rsidRPr="001F0763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>
              <w:rPr>
                <w:b/>
                <w:bCs/>
                <w:sz w:val="20"/>
                <w:szCs w:val="20"/>
                <w:lang w:val="bg-BG"/>
              </w:rPr>
              <w:t>7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A601AB" w:rsidRPr="001F0763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A601AB" w:rsidRPr="001F0763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A601AB" w:rsidRPr="001F0763" w:rsidRDefault="00A601AB" w:rsidP="00FE795C">
      <w:pPr>
        <w:rPr>
          <w:noProof/>
          <w:lang w:val="bg-BG" w:eastAsia="bg-BG"/>
        </w:rPr>
      </w:pPr>
      <w:bookmarkStart w:id="13" w:name="_Образец_№_9._1"/>
      <w:bookmarkStart w:id="14" w:name="_Toc443984863"/>
      <w:bookmarkEnd w:id="13"/>
      <w:r w:rsidRPr="001F0763">
        <w:rPr>
          <w:noProof/>
          <w:lang w:val="bg-BG"/>
        </w:rPr>
        <w:br w:type="page"/>
      </w:r>
    </w:p>
    <w:p w:rsidR="00A601AB" w:rsidRPr="001F0763" w:rsidRDefault="00A601AB" w:rsidP="00A628E3">
      <w:pPr>
        <w:pStyle w:val="Heading3"/>
        <w:spacing w:before="0"/>
        <w:rPr>
          <w:rFonts w:ascii="Times New Roman" w:hAnsi="Times New Roman"/>
          <w:b w:val="0"/>
          <w:bCs/>
          <w:i/>
          <w:iCs/>
          <w:noProof/>
          <w:sz w:val="20"/>
          <w:lang w:val="bg-BG"/>
        </w:rPr>
      </w:pPr>
      <w:r w:rsidRPr="000921DF">
        <w:rPr>
          <w:rFonts w:ascii="Times New Roman" w:hAnsi="Times New Roman"/>
          <w:i/>
          <w:iCs/>
          <w:noProof/>
          <w:sz w:val="20"/>
          <w:lang w:val="bg-BG"/>
        </w:rPr>
        <w:t>Образец № 9.</w:t>
      </w:r>
      <w:r w:rsidRPr="001F0763">
        <w:rPr>
          <w:rFonts w:ascii="Times New Roman" w:hAnsi="Times New Roman"/>
          <w:b w:val="0"/>
          <w:i/>
          <w:iCs/>
          <w:noProof/>
          <w:sz w:val="20"/>
          <w:lang w:val="bg-BG"/>
        </w:rPr>
        <w:t xml:space="preserve"> Декларация по чл. 47, ал. 3  от ЗОП за спазване на специалните условия за изпълнение на поръчката</w:t>
      </w:r>
    </w:p>
    <w:p w:rsidR="00A601AB" w:rsidRPr="001F0763" w:rsidRDefault="00A601AB" w:rsidP="00A628E3">
      <w:pPr>
        <w:rPr>
          <w:lang w:val="bg-BG" w:eastAsia="bg-BG"/>
        </w:rPr>
      </w:pPr>
    </w:p>
    <w:p w:rsidR="00A601AB" w:rsidRPr="001F0763" w:rsidRDefault="00A601AB" w:rsidP="00A628E3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A601AB" w:rsidRPr="001F0763" w:rsidRDefault="00A601AB" w:rsidP="00D63382">
      <w:pPr>
        <w:spacing w:before="120"/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по чл. 47, ал. 3  от ЗОП </w:t>
      </w:r>
    </w:p>
    <w:p w:rsidR="00A601AB" w:rsidRPr="001F0763" w:rsidRDefault="00A601AB" w:rsidP="0098394A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спазване на специалните условия за изпълнение на поръчката</w:t>
      </w:r>
    </w:p>
    <w:p w:rsidR="00A601AB" w:rsidRPr="001F0763" w:rsidRDefault="00A601AB" w:rsidP="00A628E3">
      <w:pPr>
        <w:jc w:val="center"/>
        <w:rPr>
          <w:sz w:val="20"/>
          <w:szCs w:val="20"/>
          <w:lang w:val="bg-BG"/>
        </w:rPr>
      </w:pPr>
    </w:p>
    <w:p w:rsidR="00A601AB" w:rsidRPr="001F0763" w:rsidRDefault="00A601AB" w:rsidP="00A628E3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A601AB" w:rsidRPr="001F0763" w:rsidTr="002A375B">
        <w:tc>
          <w:tcPr>
            <w:tcW w:w="2067" w:type="dxa"/>
            <w:gridSpan w:val="3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 w:rsidTr="002A375B">
        <w:tc>
          <w:tcPr>
            <w:tcW w:w="2067" w:type="dxa"/>
            <w:gridSpan w:val="3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AE1170" w:rsidTr="002A375B">
        <w:tc>
          <w:tcPr>
            <w:tcW w:w="3225" w:type="dxa"/>
            <w:gridSpan w:val="4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AE1170" w:rsidTr="002A375B">
        <w:tc>
          <w:tcPr>
            <w:tcW w:w="3225" w:type="dxa"/>
            <w:gridSpan w:val="4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A601AB" w:rsidRPr="001F0763" w:rsidTr="002A375B">
        <w:tc>
          <w:tcPr>
            <w:tcW w:w="1809" w:type="dxa"/>
            <w:gridSpan w:val="2"/>
            <w:vAlign w:val="bottom"/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A601AB" w:rsidRPr="00AE1170" w:rsidTr="002A375B">
        <w:tc>
          <w:tcPr>
            <w:tcW w:w="1809" w:type="dxa"/>
            <w:gridSpan w:val="2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A601AB" w:rsidRPr="001F0763" w:rsidTr="002A375B">
        <w:tc>
          <w:tcPr>
            <w:tcW w:w="412" w:type="dxa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 w:rsidTr="002A375B">
        <w:tc>
          <w:tcPr>
            <w:tcW w:w="412" w:type="dxa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A601AB" w:rsidRPr="003342B8" w:rsidRDefault="00A601AB" w:rsidP="00223D44">
      <w:pPr>
        <w:spacing w:before="120"/>
        <w:jc w:val="center"/>
        <w:rPr>
          <w:lang w:val="bg-BG"/>
        </w:rPr>
      </w:pPr>
      <w:r w:rsidRPr="001F0763">
        <w:rPr>
          <w:sz w:val="20"/>
          <w:szCs w:val="20"/>
          <w:lang w:val="bg-BG"/>
        </w:rPr>
        <w:t xml:space="preserve">в съответствие с изискванията за възлагане с обява </w:t>
      </w:r>
      <w:r>
        <w:rPr>
          <w:sz w:val="20"/>
          <w:szCs w:val="20"/>
          <w:lang w:val="bg-BG"/>
        </w:rPr>
        <w:t>н</w:t>
      </w:r>
      <w:r w:rsidRPr="001F0763">
        <w:rPr>
          <w:sz w:val="20"/>
          <w:szCs w:val="20"/>
          <w:lang w:val="bg-BG"/>
        </w:rPr>
        <w:t>а обществена поръчка с предмет</w:t>
      </w:r>
      <w:r>
        <w:rPr>
          <w:sz w:val="20"/>
          <w:szCs w:val="20"/>
          <w:lang w:val="bg-BG"/>
        </w:rPr>
        <w:t xml:space="preserve">: </w:t>
      </w:r>
    </w:p>
    <w:p w:rsidR="00A601AB" w:rsidRPr="002B5858" w:rsidRDefault="00A601AB" w:rsidP="0051718C">
      <w:pPr>
        <w:jc w:val="center"/>
        <w:rPr>
          <w:b/>
          <w:spacing w:val="-1"/>
          <w:sz w:val="22"/>
          <w:szCs w:val="22"/>
          <w:lang w:val="ru-RU"/>
        </w:rPr>
      </w:pPr>
      <w:r w:rsidRPr="002B5858">
        <w:rPr>
          <w:b/>
          <w:sz w:val="22"/>
          <w:szCs w:val="22"/>
          <w:lang w:val="ru-RU"/>
        </w:rPr>
        <w:t>“Възлагане изпълнението на дейности по зимно поддържане и снегопочистване на общинските пътища на територията на Община Искър за експлоатационни  сезони  2017 / 2018  год., 2018 / 2019 год.”</w:t>
      </w:r>
    </w:p>
    <w:p w:rsidR="00A601AB" w:rsidRPr="001F0763" w:rsidRDefault="00A601AB" w:rsidP="0098394A">
      <w:pPr>
        <w:spacing w:before="240"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ДЕКЛАРИРАМ:</w:t>
      </w:r>
    </w:p>
    <w:p w:rsidR="00A601AB" w:rsidRPr="001F0763" w:rsidRDefault="00A601AB" w:rsidP="0098394A">
      <w:pPr>
        <w:spacing w:before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Офертата ни е изготвена при спазване на задълженията, свързани с данъци и осигуровки, опазване на околната среда, закрила на заетостта и условията на труд</w:t>
      </w:r>
      <w:r>
        <w:rPr>
          <w:rStyle w:val="FootnoteReference"/>
          <w:sz w:val="20"/>
          <w:szCs w:val="20"/>
          <w:lang w:val="bg-BG"/>
        </w:rPr>
        <w:footnoteReference w:id="4"/>
      </w:r>
      <w:r w:rsidRPr="001F0763">
        <w:rPr>
          <w:sz w:val="20"/>
          <w:szCs w:val="20"/>
          <w:lang w:val="bg-BG"/>
        </w:rPr>
        <w:t>, които са в сила в Република България, и които са приложими към предоставяните услуги.</w:t>
      </w:r>
    </w:p>
    <w:p w:rsidR="00A601AB" w:rsidRPr="001F0763" w:rsidRDefault="00A601AB" w:rsidP="00A628E3">
      <w:pPr>
        <w:spacing w:before="120"/>
        <w:jc w:val="both"/>
        <w:rPr>
          <w:sz w:val="20"/>
          <w:szCs w:val="20"/>
          <w:lang w:val="bg-BG"/>
        </w:rPr>
      </w:pPr>
    </w:p>
    <w:p w:rsidR="00A601AB" w:rsidRPr="001F0763" w:rsidRDefault="00A601AB" w:rsidP="00A628E3">
      <w:pPr>
        <w:spacing w:before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Известна ми е отговорността по чл. 313 от Наказателния кодекс за посочване на неверни обстоятелства.</w:t>
      </w:r>
    </w:p>
    <w:p w:rsidR="00A601AB" w:rsidRDefault="00A601AB" w:rsidP="00A628E3">
      <w:pPr>
        <w:rPr>
          <w:b/>
          <w:bCs/>
          <w:sz w:val="20"/>
          <w:szCs w:val="20"/>
          <w:lang w:val="bg-BG" w:eastAsia="bg-BG"/>
        </w:rPr>
      </w:pPr>
    </w:p>
    <w:p w:rsidR="00A601AB" w:rsidRPr="00B90BBB" w:rsidRDefault="00A601AB" w:rsidP="00A628E3">
      <w:pPr>
        <w:rPr>
          <w:b/>
          <w:bCs/>
          <w:sz w:val="20"/>
          <w:szCs w:val="20"/>
          <w:lang w:val="bg-BG" w:eastAsia="bg-BG"/>
        </w:rPr>
      </w:pPr>
    </w:p>
    <w:p w:rsidR="00A601AB" w:rsidRPr="00B90BBB" w:rsidRDefault="00A601AB" w:rsidP="00A628E3">
      <w:pPr>
        <w:rPr>
          <w:b/>
          <w:bCs/>
          <w:sz w:val="20"/>
          <w:szCs w:val="20"/>
          <w:lang w:val="bg-BG" w:eastAsia="bg-BG"/>
        </w:rPr>
      </w:pPr>
    </w:p>
    <w:p w:rsidR="00A601AB" w:rsidRPr="001F0763" w:rsidRDefault="00A601AB" w:rsidP="00A628E3">
      <w:pPr>
        <w:rPr>
          <w:b/>
          <w:bCs/>
          <w:sz w:val="20"/>
          <w:szCs w:val="20"/>
          <w:lang w:val="bg-BG" w:eastAsia="bg-BG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843"/>
        <w:gridCol w:w="683"/>
        <w:gridCol w:w="850"/>
        <w:gridCol w:w="2694"/>
        <w:gridCol w:w="1701"/>
        <w:gridCol w:w="2912"/>
      </w:tblGrid>
      <w:tr w:rsidR="00A601AB" w:rsidRPr="001F0763" w:rsidTr="002A375B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>
              <w:rPr>
                <w:b/>
                <w:bCs/>
                <w:sz w:val="20"/>
                <w:szCs w:val="20"/>
                <w:lang w:val="bg-BG"/>
              </w:rPr>
              <w:t>7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A601AB" w:rsidRPr="001F0763" w:rsidTr="002A375B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A601AB" w:rsidRPr="001F0763" w:rsidTr="002A375B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 w:rsidTr="002A375B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A601AB" w:rsidRPr="001F0763" w:rsidRDefault="00A601AB" w:rsidP="00A628E3">
      <w:pPr>
        <w:rPr>
          <w:b/>
          <w:bCs/>
          <w:sz w:val="20"/>
          <w:szCs w:val="20"/>
          <w:lang w:val="bg-BG" w:eastAsia="bg-BG"/>
        </w:rPr>
      </w:pPr>
    </w:p>
    <w:p w:rsidR="00A601AB" w:rsidRPr="001F0763" w:rsidRDefault="00A601AB" w:rsidP="00A628E3">
      <w:pPr>
        <w:rPr>
          <w:i/>
          <w:iCs/>
          <w:noProof/>
          <w:sz w:val="20"/>
          <w:szCs w:val="20"/>
          <w:lang w:val="bg-BG" w:eastAsia="bg-BG"/>
        </w:rPr>
      </w:pPr>
      <w:r w:rsidRPr="001F0763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A601AB" w:rsidRPr="001F0763" w:rsidRDefault="00A601AB" w:rsidP="00A628E3">
      <w:pPr>
        <w:pStyle w:val="Heading3"/>
        <w:spacing w:before="0"/>
        <w:rPr>
          <w:rFonts w:ascii="Times New Roman" w:hAnsi="Times New Roman"/>
          <w:b w:val="0"/>
          <w:bCs/>
          <w:i/>
          <w:iCs/>
          <w:noProof/>
          <w:sz w:val="20"/>
          <w:lang w:val="bg-BG"/>
        </w:rPr>
      </w:pPr>
      <w:r w:rsidRPr="00E257FC">
        <w:rPr>
          <w:rFonts w:ascii="Times New Roman" w:hAnsi="Times New Roman"/>
          <w:i/>
          <w:iCs/>
          <w:noProof/>
          <w:sz w:val="20"/>
          <w:lang w:val="bg-BG"/>
        </w:rPr>
        <w:t>Образец № 10</w:t>
      </w:r>
      <w:r w:rsidRPr="001F0763">
        <w:rPr>
          <w:rFonts w:ascii="Times New Roman" w:hAnsi="Times New Roman"/>
          <w:b w:val="0"/>
          <w:i/>
          <w:iCs/>
          <w:noProof/>
          <w:sz w:val="20"/>
          <w:lang w:val="bg-BG"/>
        </w:rPr>
        <w:t>. Декларация за съгласие с клаузите на приложения  проект на договор</w:t>
      </w:r>
      <w:bookmarkEnd w:id="14"/>
      <w:r w:rsidRPr="001F0763">
        <w:rPr>
          <w:rFonts w:ascii="Times New Roman" w:hAnsi="Times New Roman"/>
          <w:b w:val="0"/>
          <w:i/>
          <w:iCs/>
          <w:noProof/>
          <w:sz w:val="20"/>
          <w:lang w:val="bg-BG"/>
        </w:rPr>
        <w:t xml:space="preserve"> </w:t>
      </w:r>
    </w:p>
    <w:p w:rsidR="00A601AB" w:rsidRPr="001F0763" w:rsidRDefault="00A601AB" w:rsidP="00A628E3">
      <w:pPr>
        <w:spacing w:before="480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A601AB" w:rsidRPr="001F0763" w:rsidRDefault="00A601AB" w:rsidP="00615BBC">
      <w:pPr>
        <w:spacing w:before="120"/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за съгласие с клаузите на приложения проект на договор </w:t>
      </w:r>
    </w:p>
    <w:p w:rsidR="00A601AB" w:rsidRPr="001F0763" w:rsidRDefault="00A601AB" w:rsidP="00A628E3">
      <w:pPr>
        <w:ind w:right="-1"/>
        <w:rPr>
          <w:b/>
          <w:bCs/>
          <w:sz w:val="20"/>
          <w:szCs w:val="20"/>
          <w:lang w:val="bg-BG"/>
        </w:rPr>
      </w:pPr>
    </w:p>
    <w:p w:rsidR="00A601AB" w:rsidRPr="001F0763" w:rsidRDefault="00A601AB" w:rsidP="00A628E3">
      <w:pPr>
        <w:ind w:right="-1"/>
        <w:rPr>
          <w:sz w:val="20"/>
          <w:szCs w:val="20"/>
          <w:lang w:val="bg-BG"/>
        </w:rPr>
      </w:pPr>
    </w:p>
    <w:p w:rsidR="00A601AB" w:rsidRPr="001F0763" w:rsidRDefault="00A601AB" w:rsidP="00A628E3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A601AB" w:rsidRPr="001F0763">
        <w:tc>
          <w:tcPr>
            <w:tcW w:w="2067" w:type="dxa"/>
            <w:gridSpan w:val="3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>
        <w:tc>
          <w:tcPr>
            <w:tcW w:w="2067" w:type="dxa"/>
            <w:gridSpan w:val="3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AE1170">
        <w:tc>
          <w:tcPr>
            <w:tcW w:w="3225" w:type="dxa"/>
            <w:gridSpan w:val="4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AE1170">
        <w:tc>
          <w:tcPr>
            <w:tcW w:w="3225" w:type="dxa"/>
            <w:gridSpan w:val="4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A601AB" w:rsidRPr="001F0763">
        <w:tc>
          <w:tcPr>
            <w:tcW w:w="1809" w:type="dxa"/>
            <w:gridSpan w:val="2"/>
            <w:vAlign w:val="bottom"/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A601AB" w:rsidRPr="00AE1170">
        <w:tc>
          <w:tcPr>
            <w:tcW w:w="1809" w:type="dxa"/>
            <w:gridSpan w:val="2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A601AB" w:rsidRPr="001F0763">
        <w:tc>
          <w:tcPr>
            <w:tcW w:w="412" w:type="dxa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AE1170">
        <w:tc>
          <w:tcPr>
            <w:tcW w:w="412" w:type="dxa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участника/съдружника в обединение)</w:t>
            </w:r>
          </w:p>
        </w:tc>
        <w:tc>
          <w:tcPr>
            <w:tcW w:w="1586" w:type="dxa"/>
            <w:gridSpan w:val="3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A601AB" w:rsidRPr="001F0763" w:rsidRDefault="00A601AB" w:rsidP="00A628E3">
      <w:pPr>
        <w:ind w:left="426" w:right="-51"/>
        <w:jc w:val="both"/>
        <w:rPr>
          <w:sz w:val="20"/>
          <w:szCs w:val="20"/>
          <w:lang w:val="bg-BG"/>
        </w:rPr>
      </w:pPr>
    </w:p>
    <w:p w:rsidR="00A601AB" w:rsidRPr="003342B8" w:rsidRDefault="00A601AB" w:rsidP="00223D44">
      <w:pPr>
        <w:spacing w:before="120"/>
        <w:jc w:val="center"/>
        <w:rPr>
          <w:lang w:val="bg-BG"/>
        </w:rPr>
      </w:pPr>
      <w:r w:rsidRPr="001F0763">
        <w:rPr>
          <w:sz w:val="20"/>
          <w:szCs w:val="20"/>
          <w:lang w:val="bg-BG"/>
        </w:rPr>
        <w:t xml:space="preserve">в съответствие с изискванията за възлагане с обява </w:t>
      </w:r>
      <w:r>
        <w:rPr>
          <w:sz w:val="20"/>
          <w:szCs w:val="20"/>
          <w:lang w:val="bg-BG"/>
        </w:rPr>
        <w:t>н</w:t>
      </w:r>
      <w:r w:rsidRPr="001F0763">
        <w:rPr>
          <w:sz w:val="20"/>
          <w:szCs w:val="20"/>
          <w:lang w:val="bg-BG"/>
        </w:rPr>
        <w:t>а обществена поръчка с предмет</w:t>
      </w:r>
      <w:r>
        <w:rPr>
          <w:sz w:val="20"/>
          <w:szCs w:val="20"/>
          <w:lang w:val="bg-BG"/>
        </w:rPr>
        <w:t xml:space="preserve">: </w:t>
      </w:r>
    </w:p>
    <w:p w:rsidR="00A601AB" w:rsidRPr="002B5858" w:rsidRDefault="00A601AB" w:rsidP="0051718C">
      <w:pPr>
        <w:jc w:val="center"/>
        <w:rPr>
          <w:b/>
          <w:spacing w:val="-1"/>
          <w:sz w:val="22"/>
          <w:szCs w:val="22"/>
          <w:lang w:val="ru-RU"/>
        </w:rPr>
      </w:pPr>
      <w:r w:rsidRPr="002B5858">
        <w:rPr>
          <w:b/>
          <w:sz w:val="22"/>
          <w:szCs w:val="22"/>
          <w:lang w:val="ru-RU"/>
        </w:rPr>
        <w:t>“Възлагане изпълнението на дейности по зимно поддържане и снегопочистване на общинските пътища на територията на Община Искър за експлоатационни  сезони  2017 / 2018  год., 2018 / 2019 год.”</w:t>
      </w:r>
    </w:p>
    <w:p w:rsidR="00A601AB" w:rsidRPr="002B5858" w:rsidRDefault="00A601AB" w:rsidP="00A628E3">
      <w:pPr>
        <w:spacing w:before="240"/>
        <w:jc w:val="both"/>
        <w:rPr>
          <w:sz w:val="22"/>
          <w:szCs w:val="22"/>
          <w:lang w:val="ru-RU"/>
        </w:rPr>
      </w:pPr>
    </w:p>
    <w:p w:rsidR="00A601AB" w:rsidRPr="001F0763" w:rsidRDefault="00A601AB" w:rsidP="00A628E3">
      <w:pPr>
        <w:spacing w:before="120" w:after="120"/>
        <w:ind w:right="-1"/>
        <w:jc w:val="center"/>
        <w:rPr>
          <w:b/>
          <w:bCs/>
          <w:sz w:val="20"/>
          <w:szCs w:val="20"/>
          <w:lang w:val="bg-BG" w:eastAsia="bg-BG"/>
        </w:rPr>
      </w:pPr>
      <w:r w:rsidRPr="001F0763">
        <w:rPr>
          <w:b/>
          <w:bCs/>
          <w:sz w:val="20"/>
          <w:szCs w:val="20"/>
          <w:lang w:val="bg-BG" w:eastAsia="bg-BG"/>
        </w:rPr>
        <w:t>ДЕКЛАРИРАМ:</w:t>
      </w:r>
    </w:p>
    <w:p w:rsidR="00A601AB" w:rsidRPr="001F0763" w:rsidRDefault="00A601AB" w:rsidP="00A628E3">
      <w:pPr>
        <w:pStyle w:val="BodyText"/>
        <w:snapToGrid w:val="0"/>
        <w:ind w:right="-1"/>
        <w:jc w:val="both"/>
        <w:rPr>
          <w:sz w:val="20"/>
          <w:lang w:val="bg-BG"/>
        </w:rPr>
      </w:pPr>
      <w:r w:rsidRPr="001F0763">
        <w:rPr>
          <w:sz w:val="20"/>
          <w:lang w:val="bg-BG"/>
        </w:rPr>
        <w:t>От името на представлявания от мен участник съм запознат с всички обстоятелства и условия на обществената поръчка, ще спазвам условията на поръчката и приемам клаузите в проекта на договор за възлагане на обществена поръчка</w:t>
      </w:r>
      <w:r>
        <w:rPr>
          <w:sz w:val="20"/>
          <w:lang w:val="bg-BG"/>
        </w:rPr>
        <w:t>.</w:t>
      </w:r>
    </w:p>
    <w:p w:rsidR="00A601AB" w:rsidRDefault="00A601AB" w:rsidP="00EF1A94">
      <w:pPr>
        <w:jc w:val="both"/>
        <w:rPr>
          <w:b/>
          <w:i/>
          <w:lang w:val="bg-BG"/>
        </w:rPr>
      </w:pPr>
    </w:p>
    <w:p w:rsidR="00A601AB" w:rsidRDefault="00A601AB" w:rsidP="00A628E3">
      <w:pPr>
        <w:rPr>
          <w:sz w:val="20"/>
          <w:szCs w:val="20"/>
          <w:lang w:val="bg-BG"/>
        </w:rPr>
      </w:pPr>
    </w:p>
    <w:p w:rsidR="00A601AB" w:rsidRDefault="00A601AB" w:rsidP="00A628E3">
      <w:pPr>
        <w:rPr>
          <w:sz w:val="20"/>
          <w:szCs w:val="20"/>
          <w:lang w:val="bg-BG"/>
        </w:rPr>
      </w:pPr>
    </w:p>
    <w:p w:rsidR="00A601AB" w:rsidRPr="001F0763" w:rsidRDefault="00A601AB" w:rsidP="00A628E3">
      <w:pPr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843"/>
        <w:gridCol w:w="683"/>
        <w:gridCol w:w="850"/>
        <w:gridCol w:w="2694"/>
        <w:gridCol w:w="1701"/>
        <w:gridCol w:w="2912"/>
      </w:tblGrid>
      <w:tr w:rsidR="00A601AB" w:rsidRPr="001F0763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>
              <w:rPr>
                <w:b/>
                <w:bCs/>
                <w:sz w:val="20"/>
                <w:szCs w:val="20"/>
                <w:lang w:val="bg-BG"/>
              </w:rPr>
              <w:t>7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A601AB" w:rsidRPr="001F0763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A601AB" w:rsidRPr="001F0763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A601AB" w:rsidRPr="001F0763" w:rsidRDefault="00A601AB" w:rsidP="00A628E3">
      <w:pPr>
        <w:rPr>
          <w:sz w:val="20"/>
          <w:szCs w:val="20"/>
          <w:lang w:val="bg-BG"/>
        </w:rPr>
      </w:pPr>
    </w:p>
    <w:p w:rsidR="00A601AB" w:rsidRPr="001F0763" w:rsidRDefault="00A601AB" w:rsidP="00A628E3">
      <w:pPr>
        <w:rPr>
          <w:sz w:val="20"/>
          <w:szCs w:val="20"/>
          <w:lang w:val="bg-BG"/>
        </w:rPr>
      </w:pPr>
    </w:p>
    <w:p w:rsidR="00A601AB" w:rsidRPr="001F0763" w:rsidRDefault="00A601AB" w:rsidP="00A628E3">
      <w:pPr>
        <w:rPr>
          <w:sz w:val="20"/>
          <w:szCs w:val="20"/>
          <w:lang w:val="bg-BG"/>
        </w:rPr>
      </w:pPr>
    </w:p>
    <w:p w:rsidR="00A601AB" w:rsidRPr="001F0763" w:rsidRDefault="00A601AB" w:rsidP="00A628E3">
      <w:pPr>
        <w:rPr>
          <w:sz w:val="20"/>
          <w:szCs w:val="20"/>
          <w:lang w:val="bg-BG"/>
        </w:rPr>
      </w:pPr>
    </w:p>
    <w:p w:rsidR="00A601AB" w:rsidRPr="001F0763" w:rsidRDefault="00A601AB" w:rsidP="00A628E3">
      <w:pPr>
        <w:rPr>
          <w:sz w:val="20"/>
          <w:szCs w:val="20"/>
          <w:lang w:val="bg-BG"/>
        </w:rPr>
      </w:pPr>
    </w:p>
    <w:p w:rsidR="00A601AB" w:rsidRPr="001F0763" w:rsidRDefault="00A601AB" w:rsidP="00A628E3">
      <w:pPr>
        <w:rPr>
          <w:sz w:val="20"/>
          <w:szCs w:val="20"/>
          <w:lang w:val="bg-BG"/>
        </w:rPr>
      </w:pPr>
    </w:p>
    <w:p w:rsidR="00A601AB" w:rsidRPr="001F0763" w:rsidRDefault="00A601AB" w:rsidP="00A628E3">
      <w:pPr>
        <w:rPr>
          <w:sz w:val="20"/>
          <w:szCs w:val="20"/>
          <w:lang w:val="bg-BG"/>
        </w:rPr>
      </w:pPr>
    </w:p>
    <w:p w:rsidR="00A601AB" w:rsidRPr="001F0763" w:rsidRDefault="00A601AB" w:rsidP="00A628E3">
      <w:pPr>
        <w:rPr>
          <w:sz w:val="20"/>
          <w:szCs w:val="20"/>
          <w:lang w:val="bg-BG"/>
        </w:rPr>
      </w:pPr>
    </w:p>
    <w:p w:rsidR="00A601AB" w:rsidRPr="001F0763" w:rsidRDefault="00A601AB" w:rsidP="00A628E3">
      <w:pPr>
        <w:rPr>
          <w:sz w:val="20"/>
          <w:szCs w:val="20"/>
          <w:lang w:val="bg-BG"/>
        </w:rPr>
      </w:pPr>
    </w:p>
    <w:p w:rsidR="00A601AB" w:rsidRPr="001F0763" w:rsidRDefault="00A601AB" w:rsidP="00A628E3">
      <w:pPr>
        <w:rPr>
          <w:sz w:val="20"/>
          <w:szCs w:val="20"/>
          <w:lang w:val="bg-BG"/>
        </w:rPr>
      </w:pPr>
    </w:p>
    <w:p w:rsidR="00A601AB" w:rsidRPr="001F0763" w:rsidRDefault="00A601AB" w:rsidP="00A628E3">
      <w:pPr>
        <w:rPr>
          <w:sz w:val="20"/>
          <w:szCs w:val="20"/>
          <w:lang w:val="bg-BG"/>
        </w:rPr>
      </w:pPr>
    </w:p>
    <w:p w:rsidR="00A601AB" w:rsidRPr="001F0763" w:rsidRDefault="00A601AB" w:rsidP="00A628E3">
      <w:pPr>
        <w:rPr>
          <w:sz w:val="20"/>
          <w:szCs w:val="20"/>
          <w:lang w:val="bg-BG"/>
        </w:rPr>
      </w:pPr>
    </w:p>
    <w:p w:rsidR="00A601AB" w:rsidRPr="001F0763" w:rsidRDefault="00A601AB" w:rsidP="00A628E3">
      <w:pPr>
        <w:rPr>
          <w:i/>
          <w:iCs/>
          <w:sz w:val="20"/>
          <w:szCs w:val="20"/>
          <w:lang w:val="bg-BG"/>
        </w:rPr>
      </w:pPr>
    </w:p>
    <w:p w:rsidR="00A601AB" w:rsidRPr="001F0763" w:rsidRDefault="00A601AB">
      <w:pPr>
        <w:rPr>
          <w:i/>
          <w:iCs/>
          <w:noProof/>
          <w:sz w:val="20"/>
          <w:szCs w:val="20"/>
          <w:lang w:val="bg-BG" w:eastAsia="bg-BG"/>
        </w:rPr>
      </w:pPr>
      <w:bookmarkStart w:id="15" w:name="_Образец_№_9."/>
      <w:bookmarkStart w:id="16" w:name="_Toc443984864"/>
      <w:bookmarkEnd w:id="15"/>
      <w:r w:rsidRPr="001F0763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A601AB" w:rsidRPr="00615BBC" w:rsidRDefault="00A601AB" w:rsidP="00615BBC">
      <w:pPr>
        <w:pStyle w:val="Heading3"/>
        <w:spacing w:before="0"/>
        <w:rPr>
          <w:rFonts w:ascii="Times New Roman" w:hAnsi="Times New Roman"/>
          <w:b w:val="0"/>
          <w:bCs/>
          <w:i/>
          <w:iCs/>
          <w:noProof/>
          <w:sz w:val="20"/>
          <w:lang w:val="bg-BG"/>
        </w:rPr>
      </w:pPr>
      <w:bookmarkStart w:id="17" w:name="_Образец_№_10."/>
      <w:bookmarkStart w:id="18" w:name="_Образец_№_11."/>
      <w:bookmarkStart w:id="19" w:name="_Toc443984865"/>
      <w:bookmarkEnd w:id="17"/>
      <w:bookmarkEnd w:id="18"/>
      <w:bookmarkEnd w:id="16"/>
      <w:r w:rsidRPr="00F05C77">
        <w:rPr>
          <w:rFonts w:ascii="Times New Roman" w:hAnsi="Times New Roman"/>
          <w:i/>
          <w:iCs/>
          <w:noProof/>
          <w:sz w:val="20"/>
          <w:lang w:val="bg-BG"/>
        </w:rPr>
        <w:t>Образец № 1</w:t>
      </w:r>
      <w:r>
        <w:rPr>
          <w:rFonts w:ascii="Times New Roman" w:hAnsi="Times New Roman"/>
          <w:i/>
          <w:iCs/>
          <w:noProof/>
          <w:sz w:val="20"/>
          <w:lang w:val="bg-BG"/>
        </w:rPr>
        <w:t>1</w:t>
      </w:r>
      <w:r w:rsidRPr="00F05C77">
        <w:rPr>
          <w:rFonts w:ascii="Times New Roman" w:hAnsi="Times New Roman"/>
          <w:i/>
          <w:iCs/>
          <w:noProof/>
          <w:sz w:val="20"/>
          <w:lang w:val="bg-BG"/>
        </w:rPr>
        <w:t>.</w:t>
      </w:r>
      <w:r w:rsidRPr="00E67926">
        <w:rPr>
          <w:rFonts w:ascii="Times New Roman" w:hAnsi="Times New Roman"/>
          <w:b w:val="0"/>
          <w:i/>
          <w:iCs/>
          <w:noProof/>
          <w:sz w:val="20"/>
          <w:lang w:val="bg-BG"/>
        </w:rPr>
        <w:t xml:space="preserve"> </w:t>
      </w:r>
      <w:r>
        <w:rPr>
          <w:rFonts w:ascii="Times New Roman" w:hAnsi="Times New Roman"/>
          <w:b w:val="0"/>
          <w:i/>
          <w:iCs/>
          <w:noProof/>
          <w:sz w:val="20"/>
          <w:lang w:val="bg-BG"/>
        </w:rPr>
        <w:t>Декларация</w:t>
      </w:r>
      <w:r w:rsidRPr="001F0763">
        <w:rPr>
          <w:rFonts w:ascii="Times New Roman" w:hAnsi="Times New Roman"/>
          <w:b w:val="0"/>
          <w:i/>
          <w:iCs/>
          <w:noProof/>
          <w:sz w:val="20"/>
          <w:lang w:val="bg-BG"/>
        </w:rPr>
        <w:t xml:space="preserve"> по чл. 64, ал. 1, т. </w:t>
      </w:r>
      <w:r>
        <w:rPr>
          <w:rFonts w:ascii="Times New Roman" w:hAnsi="Times New Roman"/>
          <w:b w:val="0"/>
          <w:i/>
          <w:iCs/>
          <w:noProof/>
          <w:sz w:val="20"/>
          <w:lang w:val="bg-BG"/>
        </w:rPr>
        <w:t xml:space="preserve">9 от ЗОП </w:t>
      </w:r>
      <w:r w:rsidRPr="00615BBC">
        <w:rPr>
          <w:rFonts w:ascii="Times New Roman" w:hAnsi="Times New Roman"/>
          <w:b w:val="0"/>
          <w:i/>
          <w:iCs/>
          <w:noProof/>
          <w:sz w:val="20"/>
          <w:lang w:val="bg-BG"/>
        </w:rPr>
        <w:t>за съоръженията и техническото оборудване, които ще</w:t>
      </w:r>
      <w:r>
        <w:rPr>
          <w:rFonts w:ascii="Times New Roman" w:hAnsi="Times New Roman"/>
          <w:b w:val="0"/>
          <w:i/>
          <w:iCs/>
          <w:noProof/>
          <w:sz w:val="20"/>
          <w:lang w:val="bg-BG"/>
        </w:rPr>
        <w:t xml:space="preserve"> </w:t>
      </w:r>
      <w:r w:rsidRPr="00615BBC">
        <w:rPr>
          <w:rFonts w:ascii="Times New Roman" w:hAnsi="Times New Roman"/>
          <w:b w:val="0"/>
          <w:i/>
          <w:iCs/>
          <w:noProof/>
          <w:sz w:val="20"/>
          <w:lang w:val="bg-BG"/>
        </w:rPr>
        <w:t>бъдат използвани за изпълнение на поръчката</w:t>
      </w:r>
    </w:p>
    <w:p w:rsidR="00A601AB" w:rsidRPr="001F0763" w:rsidRDefault="00A601AB" w:rsidP="00615BBC">
      <w:pPr>
        <w:spacing w:before="480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A601AB" w:rsidRPr="001A1500" w:rsidRDefault="00A601AB" w:rsidP="001A1500">
      <w:pPr>
        <w:spacing w:before="120"/>
        <w:jc w:val="center"/>
        <w:rPr>
          <w:sz w:val="20"/>
          <w:szCs w:val="20"/>
          <w:lang w:val="bg-BG"/>
        </w:rPr>
      </w:pPr>
      <w:r w:rsidRPr="001A1500">
        <w:rPr>
          <w:sz w:val="20"/>
          <w:szCs w:val="20"/>
          <w:lang w:val="bg-BG"/>
        </w:rPr>
        <w:t>по чл. 64, ал. 1, т. 9 от ЗОП за съоръженията и техническото оборудване, които ще бъдат използвани за изпълнение на поръчката</w:t>
      </w:r>
    </w:p>
    <w:p w:rsidR="00A601AB" w:rsidRPr="001F0763" w:rsidRDefault="00A601AB" w:rsidP="00615BBC">
      <w:pPr>
        <w:ind w:right="-1"/>
        <w:rPr>
          <w:sz w:val="20"/>
          <w:szCs w:val="20"/>
          <w:lang w:val="bg-BG"/>
        </w:rPr>
      </w:pPr>
    </w:p>
    <w:p w:rsidR="00A601AB" w:rsidRPr="001F0763" w:rsidRDefault="00A601AB" w:rsidP="00615BBC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A601AB" w:rsidRPr="001F0763" w:rsidTr="00FA3629">
        <w:tc>
          <w:tcPr>
            <w:tcW w:w="2067" w:type="dxa"/>
            <w:gridSpan w:val="3"/>
            <w:vAlign w:val="bottom"/>
          </w:tcPr>
          <w:p w:rsidR="00A601AB" w:rsidRPr="001F0763" w:rsidRDefault="00A601AB" w:rsidP="00FA3629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FA362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A601AB" w:rsidRPr="001F0763" w:rsidRDefault="00A601AB" w:rsidP="00FA3629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FA3629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 w:rsidTr="00FA3629">
        <w:tc>
          <w:tcPr>
            <w:tcW w:w="2067" w:type="dxa"/>
            <w:gridSpan w:val="3"/>
          </w:tcPr>
          <w:p w:rsidR="00A601AB" w:rsidRPr="001F0763" w:rsidRDefault="00A601AB" w:rsidP="00FA362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A601AB" w:rsidRPr="001F0763" w:rsidRDefault="00A601AB" w:rsidP="00FA3629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A601AB" w:rsidRPr="001F0763" w:rsidRDefault="00A601AB" w:rsidP="00FA362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A601AB" w:rsidRPr="001F0763" w:rsidRDefault="00A601AB" w:rsidP="00FA3629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AE1170" w:rsidTr="00FA3629">
        <w:tc>
          <w:tcPr>
            <w:tcW w:w="3225" w:type="dxa"/>
            <w:gridSpan w:val="4"/>
            <w:vAlign w:val="bottom"/>
          </w:tcPr>
          <w:p w:rsidR="00A601AB" w:rsidRPr="001F0763" w:rsidRDefault="00A601AB" w:rsidP="00FA3629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FA3629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AE1170" w:rsidTr="00FA3629">
        <w:tc>
          <w:tcPr>
            <w:tcW w:w="3225" w:type="dxa"/>
            <w:gridSpan w:val="4"/>
          </w:tcPr>
          <w:p w:rsidR="00A601AB" w:rsidRPr="001F0763" w:rsidRDefault="00A601AB" w:rsidP="00FA362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A601AB" w:rsidRPr="001F0763" w:rsidRDefault="00A601AB" w:rsidP="00FA3629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A601AB" w:rsidRPr="001F0763" w:rsidTr="00FA3629">
        <w:tc>
          <w:tcPr>
            <w:tcW w:w="1809" w:type="dxa"/>
            <w:gridSpan w:val="2"/>
            <w:vAlign w:val="bottom"/>
          </w:tcPr>
          <w:p w:rsidR="00A601AB" w:rsidRPr="001F0763" w:rsidRDefault="00A601AB" w:rsidP="00FA3629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FA3629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A601AB" w:rsidRPr="00AE1170" w:rsidTr="00FA3629">
        <w:tc>
          <w:tcPr>
            <w:tcW w:w="1809" w:type="dxa"/>
            <w:gridSpan w:val="2"/>
          </w:tcPr>
          <w:p w:rsidR="00A601AB" w:rsidRPr="001F0763" w:rsidRDefault="00A601AB" w:rsidP="00FA362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A601AB" w:rsidRPr="001F0763" w:rsidRDefault="00A601AB" w:rsidP="00FA3629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A601AB" w:rsidRPr="001F0763" w:rsidTr="00FA3629">
        <w:tc>
          <w:tcPr>
            <w:tcW w:w="412" w:type="dxa"/>
            <w:vAlign w:val="bottom"/>
          </w:tcPr>
          <w:p w:rsidR="00A601AB" w:rsidRPr="001F0763" w:rsidRDefault="00A601AB" w:rsidP="00FA3629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FA362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A601AB" w:rsidRPr="001F0763" w:rsidRDefault="00A601AB" w:rsidP="00FA3629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FA3629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AE1170" w:rsidTr="00FA3629">
        <w:tc>
          <w:tcPr>
            <w:tcW w:w="412" w:type="dxa"/>
          </w:tcPr>
          <w:p w:rsidR="00A601AB" w:rsidRPr="001F0763" w:rsidRDefault="00A601AB" w:rsidP="00FA362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A601AB" w:rsidRPr="001F0763" w:rsidRDefault="00A601AB" w:rsidP="00FA3629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участника/съдружника в обединение)</w:t>
            </w:r>
          </w:p>
        </w:tc>
        <w:tc>
          <w:tcPr>
            <w:tcW w:w="1586" w:type="dxa"/>
            <w:gridSpan w:val="3"/>
          </w:tcPr>
          <w:p w:rsidR="00A601AB" w:rsidRPr="001F0763" w:rsidRDefault="00A601AB" w:rsidP="00FA362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A601AB" w:rsidRPr="001F0763" w:rsidRDefault="00A601AB" w:rsidP="00FA3629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A601AB" w:rsidRPr="001F0763" w:rsidRDefault="00A601AB" w:rsidP="00615BBC">
      <w:pPr>
        <w:ind w:left="426" w:right="-51"/>
        <w:jc w:val="both"/>
        <w:rPr>
          <w:sz w:val="20"/>
          <w:szCs w:val="20"/>
          <w:lang w:val="bg-BG"/>
        </w:rPr>
      </w:pPr>
    </w:p>
    <w:p w:rsidR="00A601AB" w:rsidRDefault="00A601AB" w:rsidP="00A56AF0">
      <w:pPr>
        <w:spacing w:before="120"/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в съответствие с изискванията за възлагане с обява </w:t>
      </w:r>
      <w:r>
        <w:rPr>
          <w:sz w:val="20"/>
          <w:szCs w:val="20"/>
          <w:lang w:val="bg-BG"/>
        </w:rPr>
        <w:t>н</w:t>
      </w:r>
      <w:r w:rsidRPr="001F0763">
        <w:rPr>
          <w:sz w:val="20"/>
          <w:szCs w:val="20"/>
          <w:lang w:val="bg-BG"/>
        </w:rPr>
        <w:t>а обществена поръчка с предмет</w:t>
      </w:r>
      <w:r>
        <w:rPr>
          <w:sz w:val="20"/>
          <w:szCs w:val="20"/>
          <w:lang w:val="bg-BG"/>
        </w:rPr>
        <w:t xml:space="preserve">: </w:t>
      </w:r>
    </w:p>
    <w:p w:rsidR="00A601AB" w:rsidRPr="002B5858" w:rsidRDefault="00A601AB" w:rsidP="0051718C">
      <w:pPr>
        <w:jc w:val="center"/>
        <w:rPr>
          <w:b/>
          <w:spacing w:val="-1"/>
          <w:sz w:val="22"/>
          <w:szCs w:val="22"/>
          <w:lang w:val="ru-RU"/>
        </w:rPr>
      </w:pPr>
      <w:r w:rsidRPr="002B5858">
        <w:rPr>
          <w:b/>
          <w:sz w:val="22"/>
          <w:szCs w:val="22"/>
          <w:lang w:val="ru-RU"/>
        </w:rPr>
        <w:t>“Възлагане изпълнението на дейности по зимно поддържане и снегопочистване на общинските пътища на територията на Община Искър за експлоатационни  сезони  2017 / 2018  год., 2018 / 2019 год.”</w:t>
      </w:r>
    </w:p>
    <w:p w:rsidR="00A601AB" w:rsidRPr="007B493E" w:rsidRDefault="00A601AB" w:rsidP="00615BBC">
      <w:pPr>
        <w:spacing w:before="120" w:after="120"/>
        <w:jc w:val="both"/>
        <w:rPr>
          <w:sz w:val="20"/>
          <w:szCs w:val="20"/>
          <w:lang w:val="ru-RU"/>
        </w:rPr>
      </w:pPr>
    </w:p>
    <w:p w:rsidR="00A601AB" w:rsidRPr="001F0763" w:rsidRDefault="00A601AB" w:rsidP="00615BBC">
      <w:pPr>
        <w:spacing w:before="120" w:after="120"/>
        <w:ind w:right="-1"/>
        <w:jc w:val="center"/>
        <w:rPr>
          <w:b/>
          <w:bCs/>
          <w:sz w:val="20"/>
          <w:szCs w:val="20"/>
          <w:lang w:val="bg-BG" w:eastAsia="bg-BG"/>
        </w:rPr>
      </w:pPr>
      <w:r w:rsidRPr="001F0763">
        <w:rPr>
          <w:b/>
          <w:bCs/>
          <w:sz w:val="20"/>
          <w:szCs w:val="20"/>
          <w:lang w:val="bg-BG" w:eastAsia="bg-BG"/>
        </w:rPr>
        <w:t>ДЕКЛАРИРАМ:</w:t>
      </w:r>
    </w:p>
    <w:p w:rsidR="00A601AB" w:rsidRPr="001A1500" w:rsidRDefault="00A601AB" w:rsidP="001A1500">
      <w:pPr>
        <w:spacing w:before="120" w:after="120"/>
        <w:jc w:val="both"/>
        <w:rPr>
          <w:sz w:val="20"/>
          <w:szCs w:val="20"/>
          <w:lang w:val="bg-BG"/>
        </w:rPr>
      </w:pPr>
      <w:r w:rsidRPr="001A1500">
        <w:rPr>
          <w:sz w:val="20"/>
          <w:szCs w:val="20"/>
          <w:lang w:val="bg-BG"/>
        </w:rPr>
        <w:t>Разполагаме със следн</w:t>
      </w:r>
      <w:r>
        <w:rPr>
          <w:sz w:val="20"/>
          <w:szCs w:val="20"/>
          <w:lang w:val="bg-BG"/>
        </w:rPr>
        <w:t>ите</w:t>
      </w:r>
      <w:r w:rsidRPr="001A1500">
        <w:rPr>
          <w:sz w:val="20"/>
          <w:szCs w:val="20"/>
          <w:lang w:val="bg-BG"/>
        </w:rPr>
        <w:t xml:space="preserve"> съоръжения и техническо оборудване, които ще бъдат използвани за изпълнение на поръчката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16"/>
        <w:gridCol w:w="4140"/>
        <w:gridCol w:w="2183"/>
      </w:tblGrid>
      <w:tr w:rsidR="00A601AB" w:rsidRPr="00AE1170" w:rsidTr="001A1500">
        <w:trPr>
          <w:tblHeader/>
        </w:trPr>
        <w:tc>
          <w:tcPr>
            <w:tcW w:w="3316" w:type="dxa"/>
          </w:tcPr>
          <w:p w:rsidR="00A601AB" w:rsidRPr="001A1500" w:rsidRDefault="00A601AB" w:rsidP="001A1500">
            <w:pPr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rPr>
                <w:sz w:val="20"/>
                <w:szCs w:val="20"/>
                <w:lang w:val="bg-BG"/>
              </w:rPr>
            </w:pPr>
            <w:r w:rsidRPr="001A1500">
              <w:rPr>
                <w:sz w:val="20"/>
                <w:szCs w:val="20"/>
                <w:lang w:val="bg-BG"/>
              </w:rPr>
              <w:t>Вид на</w:t>
            </w:r>
            <w:r>
              <w:rPr>
                <w:sz w:val="20"/>
                <w:szCs w:val="20"/>
                <w:lang w:val="bg-BG"/>
              </w:rPr>
              <w:t xml:space="preserve"> </w:t>
            </w:r>
            <w:r w:rsidRPr="001A1500">
              <w:rPr>
                <w:sz w:val="20"/>
                <w:szCs w:val="20"/>
                <w:lang w:val="bg-BG"/>
              </w:rPr>
              <w:t>съоръженията/</w:t>
            </w:r>
            <w:r>
              <w:rPr>
                <w:sz w:val="20"/>
                <w:szCs w:val="20"/>
                <w:lang w:val="bg-BG"/>
              </w:rPr>
              <w:t xml:space="preserve"> </w:t>
            </w:r>
            <w:r w:rsidRPr="001A1500">
              <w:rPr>
                <w:sz w:val="20"/>
                <w:szCs w:val="20"/>
                <w:lang w:val="bg-BG"/>
              </w:rPr>
              <w:t>техническото оборудване</w:t>
            </w:r>
            <w:r>
              <w:rPr>
                <w:sz w:val="20"/>
                <w:szCs w:val="20"/>
                <w:lang w:val="bg-BG"/>
              </w:rPr>
              <w:t xml:space="preserve">  - адрес</w:t>
            </w:r>
          </w:p>
        </w:tc>
        <w:tc>
          <w:tcPr>
            <w:tcW w:w="4140" w:type="dxa"/>
          </w:tcPr>
          <w:p w:rsidR="00A601AB" w:rsidRPr="001A1500" w:rsidRDefault="00A601AB" w:rsidP="001A1500">
            <w:pPr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jc w:val="center"/>
              <w:rPr>
                <w:sz w:val="20"/>
                <w:szCs w:val="20"/>
                <w:lang w:val="bg-BG"/>
              </w:rPr>
            </w:pPr>
            <w:r w:rsidRPr="001A1500">
              <w:rPr>
                <w:sz w:val="20"/>
                <w:szCs w:val="20"/>
                <w:lang w:val="bg-BG"/>
              </w:rPr>
              <w:t xml:space="preserve">Технически характеристики </w:t>
            </w:r>
          </w:p>
        </w:tc>
        <w:tc>
          <w:tcPr>
            <w:tcW w:w="2183" w:type="dxa"/>
          </w:tcPr>
          <w:p w:rsidR="00A601AB" w:rsidRPr="001A1500" w:rsidRDefault="00A601AB" w:rsidP="001A1500">
            <w:pPr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jc w:val="center"/>
              <w:rPr>
                <w:sz w:val="20"/>
                <w:szCs w:val="20"/>
                <w:lang w:val="bg-BG"/>
              </w:rPr>
            </w:pPr>
            <w:r w:rsidRPr="001A1500">
              <w:rPr>
                <w:sz w:val="20"/>
                <w:szCs w:val="20"/>
                <w:lang w:val="bg-BG"/>
              </w:rPr>
              <w:t>Основание за ползване от участника (</w:t>
            </w:r>
            <w:r>
              <w:rPr>
                <w:sz w:val="20"/>
                <w:szCs w:val="20"/>
                <w:lang w:val="bg-BG"/>
              </w:rPr>
              <w:t>собственост</w:t>
            </w:r>
            <w:r w:rsidRPr="001A1500">
              <w:rPr>
                <w:sz w:val="20"/>
                <w:szCs w:val="20"/>
                <w:lang w:val="bg-BG"/>
              </w:rPr>
              <w:t xml:space="preserve">, договор </w:t>
            </w:r>
            <w:r>
              <w:rPr>
                <w:sz w:val="20"/>
                <w:szCs w:val="20"/>
                <w:lang w:val="bg-BG"/>
              </w:rPr>
              <w:t xml:space="preserve">с трети лица </w:t>
            </w:r>
            <w:r w:rsidRPr="001A1500">
              <w:rPr>
                <w:sz w:val="20"/>
                <w:szCs w:val="20"/>
                <w:lang w:val="bg-BG"/>
              </w:rPr>
              <w:t>или др.)</w:t>
            </w:r>
          </w:p>
        </w:tc>
      </w:tr>
      <w:tr w:rsidR="00A601AB" w:rsidRPr="00AE1170" w:rsidTr="001A1500">
        <w:trPr>
          <w:cantSplit/>
        </w:trPr>
        <w:tc>
          <w:tcPr>
            <w:tcW w:w="9639" w:type="dxa"/>
            <w:gridSpan w:val="3"/>
          </w:tcPr>
          <w:p w:rsidR="00A601AB" w:rsidRPr="001A1500" w:rsidRDefault="00A601AB" w:rsidP="00FA3629">
            <w:pPr>
              <w:keepLines/>
              <w:tabs>
                <w:tab w:val="right" w:pos="9214"/>
              </w:tabs>
              <w:spacing w:before="60" w:after="60"/>
              <w:ind w:right="132"/>
              <w:rPr>
                <w:b/>
                <w:sz w:val="20"/>
                <w:szCs w:val="20"/>
                <w:highlight w:val="yellow"/>
                <w:lang w:val="bg-BG"/>
              </w:rPr>
            </w:pPr>
          </w:p>
        </w:tc>
      </w:tr>
      <w:tr w:rsidR="00A601AB" w:rsidRPr="001A1500" w:rsidTr="001A1500">
        <w:trPr>
          <w:cantSplit/>
        </w:trPr>
        <w:tc>
          <w:tcPr>
            <w:tcW w:w="3316" w:type="dxa"/>
          </w:tcPr>
          <w:p w:rsidR="00A601AB" w:rsidRPr="001A1500" w:rsidRDefault="00A601AB" w:rsidP="00FA3629">
            <w:pPr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rPr>
                <w:sz w:val="20"/>
                <w:szCs w:val="20"/>
                <w:lang w:val="bg-BG"/>
              </w:rPr>
            </w:pPr>
            <w:r w:rsidRPr="001A1500">
              <w:rPr>
                <w:sz w:val="20"/>
                <w:szCs w:val="20"/>
                <w:lang w:val="bg-BG"/>
              </w:rPr>
              <w:t>1.1. ……</w:t>
            </w:r>
          </w:p>
        </w:tc>
        <w:tc>
          <w:tcPr>
            <w:tcW w:w="4140" w:type="dxa"/>
          </w:tcPr>
          <w:p w:rsidR="00A601AB" w:rsidRPr="001A1500" w:rsidRDefault="00A601AB" w:rsidP="00FA3629">
            <w:pPr>
              <w:keepLines/>
              <w:tabs>
                <w:tab w:val="right" w:pos="9214"/>
              </w:tabs>
              <w:spacing w:before="60" w:after="60"/>
              <w:ind w:right="132"/>
              <w:jc w:val="right"/>
              <w:rPr>
                <w:sz w:val="20"/>
                <w:szCs w:val="20"/>
                <w:highlight w:val="yellow"/>
                <w:lang w:val="bg-BG"/>
              </w:rPr>
            </w:pPr>
          </w:p>
        </w:tc>
        <w:tc>
          <w:tcPr>
            <w:tcW w:w="2183" w:type="dxa"/>
          </w:tcPr>
          <w:p w:rsidR="00A601AB" w:rsidRPr="001A1500" w:rsidRDefault="00A601AB" w:rsidP="00FA3629">
            <w:pPr>
              <w:keepLines/>
              <w:tabs>
                <w:tab w:val="right" w:pos="9214"/>
              </w:tabs>
              <w:spacing w:before="60" w:after="60"/>
              <w:ind w:right="132"/>
              <w:jc w:val="right"/>
              <w:rPr>
                <w:sz w:val="20"/>
                <w:szCs w:val="20"/>
                <w:highlight w:val="yellow"/>
                <w:lang w:val="bg-BG"/>
              </w:rPr>
            </w:pPr>
          </w:p>
        </w:tc>
      </w:tr>
      <w:tr w:rsidR="00A601AB" w:rsidRPr="001A1500" w:rsidTr="001A1500">
        <w:trPr>
          <w:cantSplit/>
        </w:trPr>
        <w:tc>
          <w:tcPr>
            <w:tcW w:w="3316" w:type="dxa"/>
          </w:tcPr>
          <w:p w:rsidR="00A601AB" w:rsidRPr="001A1500" w:rsidRDefault="00A601AB" w:rsidP="00FA3629">
            <w:pPr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rPr>
                <w:sz w:val="20"/>
                <w:szCs w:val="20"/>
                <w:lang w:val="bg-BG"/>
              </w:rPr>
            </w:pPr>
            <w:r w:rsidRPr="001A1500">
              <w:rPr>
                <w:sz w:val="20"/>
                <w:szCs w:val="20"/>
                <w:lang w:val="bg-BG"/>
              </w:rPr>
              <w:t>1.2. ……(добавете нужните редове)</w:t>
            </w:r>
          </w:p>
        </w:tc>
        <w:tc>
          <w:tcPr>
            <w:tcW w:w="4140" w:type="dxa"/>
          </w:tcPr>
          <w:p w:rsidR="00A601AB" w:rsidRPr="001A1500" w:rsidRDefault="00A601AB" w:rsidP="00FA3629">
            <w:pPr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ind w:right="132"/>
              <w:jc w:val="right"/>
              <w:rPr>
                <w:sz w:val="20"/>
                <w:szCs w:val="20"/>
                <w:highlight w:val="yellow"/>
                <w:lang w:val="bg-BG"/>
              </w:rPr>
            </w:pPr>
          </w:p>
        </w:tc>
        <w:tc>
          <w:tcPr>
            <w:tcW w:w="2183" w:type="dxa"/>
          </w:tcPr>
          <w:p w:rsidR="00A601AB" w:rsidRPr="001A1500" w:rsidRDefault="00A601AB" w:rsidP="00FA3629">
            <w:pPr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ind w:right="132"/>
              <w:jc w:val="right"/>
              <w:rPr>
                <w:sz w:val="20"/>
                <w:szCs w:val="20"/>
                <w:highlight w:val="yellow"/>
                <w:lang w:val="bg-BG"/>
              </w:rPr>
            </w:pPr>
          </w:p>
        </w:tc>
      </w:tr>
      <w:tr w:rsidR="00A601AB" w:rsidRPr="001A1500" w:rsidTr="001A1500">
        <w:trPr>
          <w:cantSplit/>
        </w:trPr>
        <w:tc>
          <w:tcPr>
            <w:tcW w:w="9639" w:type="dxa"/>
            <w:gridSpan w:val="3"/>
          </w:tcPr>
          <w:p w:rsidR="00A601AB" w:rsidRPr="001A1500" w:rsidRDefault="00A601AB" w:rsidP="00FA3629">
            <w:pPr>
              <w:keepLines/>
              <w:tabs>
                <w:tab w:val="right" w:pos="9214"/>
              </w:tabs>
              <w:spacing w:before="60" w:after="60"/>
              <w:ind w:right="132"/>
              <w:rPr>
                <w:b/>
                <w:sz w:val="20"/>
                <w:szCs w:val="20"/>
                <w:highlight w:val="yellow"/>
                <w:lang w:val="bg-BG"/>
              </w:rPr>
            </w:pPr>
          </w:p>
        </w:tc>
      </w:tr>
      <w:tr w:rsidR="00A601AB" w:rsidRPr="001A1500" w:rsidTr="001A1500">
        <w:trPr>
          <w:cantSplit/>
        </w:trPr>
        <w:tc>
          <w:tcPr>
            <w:tcW w:w="3316" w:type="dxa"/>
          </w:tcPr>
          <w:p w:rsidR="00A601AB" w:rsidRPr="001A1500" w:rsidRDefault="00A601AB" w:rsidP="00FA3629">
            <w:pPr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rPr>
                <w:sz w:val="20"/>
                <w:szCs w:val="20"/>
                <w:lang w:val="bg-BG"/>
              </w:rPr>
            </w:pPr>
            <w:r w:rsidRPr="001A1500">
              <w:rPr>
                <w:sz w:val="20"/>
                <w:szCs w:val="20"/>
                <w:lang w:val="bg-BG"/>
              </w:rPr>
              <w:t>2.1. ……</w:t>
            </w:r>
          </w:p>
        </w:tc>
        <w:tc>
          <w:tcPr>
            <w:tcW w:w="4140" w:type="dxa"/>
          </w:tcPr>
          <w:p w:rsidR="00A601AB" w:rsidRPr="001A1500" w:rsidRDefault="00A601AB" w:rsidP="00FA3629">
            <w:pPr>
              <w:keepLines/>
              <w:tabs>
                <w:tab w:val="right" w:pos="9214"/>
              </w:tabs>
              <w:spacing w:before="60" w:after="60"/>
              <w:ind w:right="132"/>
              <w:jc w:val="right"/>
              <w:rPr>
                <w:sz w:val="20"/>
                <w:szCs w:val="20"/>
                <w:highlight w:val="yellow"/>
                <w:lang w:val="bg-BG"/>
              </w:rPr>
            </w:pPr>
          </w:p>
        </w:tc>
        <w:tc>
          <w:tcPr>
            <w:tcW w:w="2183" w:type="dxa"/>
          </w:tcPr>
          <w:p w:rsidR="00A601AB" w:rsidRPr="001A1500" w:rsidRDefault="00A601AB" w:rsidP="00FA3629">
            <w:pPr>
              <w:keepLines/>
              <w:tabs>
                <w:tab w:val="right" w:pos="9214"/>
              </w:tabs>
              <w:spacing w:before="60" w:after="60"/>
              <w:ind w:right="132"/>
              <w:jc w:val="right"/>
              <w:rPr>
                <w:sz w:val="20"/>
                <w:szCs w:val="20"/>
                <w:highlight w:val="yellow"/>
                <w:lang w:val="bg-BG"/>
              </w:rPr>
            </w:pPr>
          </w:p>
        </w:tc>
      </w:tr>
      <w:tr w:rsidR="00A601AB" w:rsidRPr="001A1500" w:rsidTr="001A1500">
        <w:trPr>
          <w:cantSplit/>
        </w:trPr>
        <w:tc>
          <w:tcPr>
            <w:tcW w:w="3316" w:type="dxa"/>
          </w:tcPr>
          <w:p w:rsidR="00A601AB" w:rsidRPr="001A1500" w:rsidRDefault="00A601AB" w:rsidP="00FA3629">
            <w:pPr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rPr>
                <w:sz w:val="20"/>
                <w:szCs w:val="20"/>
                <w:lang w:val="bg-BG"/>
              </w:rPr>
            </w:pPr>
            <w:r w:rsidRPr="001A1500">
              <w:rPr>
                <w:sz w:val="20"/>
                <w:szCs w:val="20"/>
                <w:lang w:val="bg-BG"/>
              </w:rPr>
              <w:t>2.2. ……(добавете нужните редове)</w:t>
            </w:r>
          </w:p>
        </w:tc>
        <w:tc>
          <w:tcPr>
            <w:tcW w:w="4140" w:type="dxa"/>
          </w:tcPr>
          <w:p w:rsidR="00A601AB" w:rsidRPr="001A1500" w:rsidRDefault="00A601AB" w:rsidP="00FA3629">
            <w:pPr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ind w:right="132"/>
              <w:jc w:val="right"/>
              <w:rPr>
                <w:sz w:val="20"/>
                <w:szCs w:val="20"/>
                <w:highlight w:val="yellow"/>
                <w:lang w:val="bg-BG"/>
              </w:rPr>
            </w:pPr>
          </w:p>
        </w:tc>
        <w:tc>
          <w:tcPr>
            <w:tcW w:w="2183" w:type="dxa"/>
          </w:tcPr>
          <w:p w:rsidR="00A601AB" w:rsidRPr="001A1500" w:rsidRDefault="00A601AB" w:rsidP="00FA3629">
            <w:pPr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ind w:right="132"/>
              <w:jc w:val="right"/>
              <w:rPr>
                <w:sz w:val="20"/>
                <w:szCs w:val="20"/>
                <w:highlight w:val="yellow"/>
                <w:lang w:val="bg-BG"/>
              </w:rPr>
            </w:pPr>
          </w:p>
        </w:tc>
      </w:tr>
    </w:tbl>
    <w:p w:rsidR="00A601AB" w:rsidRPr="00000984" w:rsidRDefault="00A601AB" w:rsidP="001A1500">
      <w:pPr>
        <w:shd w:val="clear" w:color="auto" w:fill="FFFFFF"/>
        <w:spacing w:after="120"/>
      </w:pPr>
    </w:p>
    <w:p w:rsidR="00A601AB" w:rsidRDefault="00A601AB" w:rsidP="001A1500">
      <w:pPr>
        <w:spacing w:before="120" w:after="120"/>
        <w:jc w:val="both"/>
        <w:rPr>
          <w:sz w:val="20"/>
          <w:szCs w:val="20"/>
          <w:lang w:val="bg-BG"/>
        </w:rPr>
      </w:pPr>
      <w:r w:rsidRPr="001A1500">
        <w:rPr>
          <w:sz w:val="20"/>
          <w:szCs w:val="20"/>
          <w:lang w:val="bg-BG"/>
        </w:rPr>
        <w:t xml:space="preserve">Известна ми е отговорността по чл. 313 от Наказателния кодекс за посочване на неверни </w:t>
      </w:r>
      <w:r>
        <w:rPr>
          <w:sz w:val="20"/>
          <w:szCs w:val="20"/>
          <w:lang w:val="bg-BG"/>
        </w:rPr>
        <w:t>обстоятелства</w:t>
      </w:r>
      <w:r w:rsidRPr="001A1500">
        <w:rPr>
          <w:sz w:val="20"/>
          <w:szCs w:val="20"/>
          <w:lang w:val="bg-BG"/>
        </w:rPr>
        <w:t>.</w:t>
      </w:r>
    </w:p>
    <w:p w:rsidR="00A601AB" w:rsidRDefault="00A601AB" w:rsidP="00F05C77">
      <w:pPr>
        <w:jc w:val="both"/>
        <w:rPr>
          <w:b/>
          <w:i/>
          <w:lang w:val="bg-BG"/>
        </w:rPr>
      </w:pPr>
    </w:p>
    <w:p w:rsidR="00A601AB" w:rsidRPr="001A1500" w:rsidRDefault="00A601AB" w:rsidP="001A1500">
      <w:pPr>
        <w:spacing w:before="120" w:after="120"/>
        <w:jc w:val="both"/>
        <w:rPr>
          <w:sz w:val="20"/>
          <w:szCs w:val="20"/>
          <w:lang w:val="bg-BG"/>
        </w:rPr>
      </w:pPr>
    </w:p>
    <w:p w:rsidR="00A601AB" w:rsidRDefault="00A601AB" w:rsidP="00615BBC">
      <w:pPr>
        <w:rPr>
          <w:b/>
          <w:bCs/>
          <w:i/>
          <w:iCs/>
          <w:noProof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843"/>
        <w:gridCol w:w="683"/>
        <w:gridCol w:w="850"/>
        <w:gridCol w:w="2694"/>
        <w:gridCol w:w="1701"/>
        <w:gridCol w:w="2912"/>
      </w:tblGrid>
      <w:tr w:rsidR="00A601AB" w:rsidRPr="001F0763" w:rsidTr="00FA3629">
        <w:tc>
          <w:tcPr>
            <w:tcW w:w="843" w:type="dxa"/>
          </w:tcPr>
          <w:p w:rsidR="00A601AB" w:rsidRPr="001F0763" w:rsidRDefault="00A601AB" w:rsidP="00FA3629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A601AB" w:rsidRPr="001F0763" w:rsidRDefault="00A601AB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FA3629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>
              <w:rPr>
                <w:b/>
                <w:bCs/>
                <w:sz w:val="20"/>
                <w:szCs w:val="20"/>
                <w:lang w:val="bg-BG"/>
              </w:rPr>
              <w:t>7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A601AB" w:rsidRPr="001F0763" w:rsidRDefault="00A601AB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FA3629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A601AB" w:rsidRPr="001F0763" w:rsidRDefault="00A601AB" w:rsidP="00FA3629">
            <w:pPr>
              <w:rPr>
                <w:sz w:val="20"/>
                <w:szCs w:val="20"/>
                <w:lang w:val="bg-BG"/>
              </w:rPr>
            </w:pPr>
          </w:p>
        </w:tc>
      </w:tr>
      <w:tr w:rsidR="00A601AB" w:rsidRPr="001F0763" w:rsidTr="00FA3629">
        <w:tc>
          <w:tcPr>
            <w:tcW w:w="843" w:type="dxa"/>
          </w:tcPr>
          <w:p w:rsidR="00A601AB" w:rsidRPr="001F0763" w:rsidRDefault="00A601AB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A601AB" w:rsidRPr="001F0763" w:rsidRDefault="00A601AB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1F0763" w:rsidRDefault="00A601AB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A601AB" w:rsidRPr="001F0763" w:rsidRDefault="00A601AB" w:rsidP="00FA3629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A601AB" w:rsidRPr="001F0763" w:rsidTr="00FA3629">
        <w:tc>
          <w:tcPr>
            <w:tcW w:w="843" w:type="dxa"/>
          </w:tcPr>
          <w:p w:rsidR="00A601AB" w:rsidRPr="001F0763" w:rsidRDefault="00A601AB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A601AB" w:rsidRPr="001F0763" w:rsidRDefault="00A601AB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1F0763" w:rsidRDefault="00A601AB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A601AB" w:rsidRPr="001F0763" w:rsidRDefault="00A601AB" w:rsidP="00FA3629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 w:rsidTr="00FA3629">
        <w:tc>
          <w:tcPr>
            <w:tcW w:w="843" w:type="dxa"/>
          </w:tcPr>
          <w:p w:rsidR="00A601AB" w:rsidRPr="001F0763" w:rsidRDefault="00A601AB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A601AB" w:rsidRPr="001F0763" w:rsidRDefault="00A601AB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1F0763" w:rsidRDefault="00A601AB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A601AB" w:rsidRPr="001F0763" w:rsidRDefault="00A601AB" w:rsidP="00FA3629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A601AB" w:rsidRDefault="00A601AB" w:rsidP="00615BBC">
      <w:pPr>
        <w:rPr>
          <w:b/>
          <w:bCs/>
          <w:i/>
          <w:iCs/>
          <w:noProof/>
          <w:sz w:val="20"/>
          <w:szCs w:val="20"/>
          <w:lang w:val="bg-BG"/>
        </w:rPr>
      </w:pPr>
    </w:p>
    <w:p w:rsidR="00A601AB" w:rsidRDefault="00A601AB" w:rsidP="00615BBC">
      <w:pPr>
        <w:rPr>
          <w:b/>
          <w:bCs/>
          <w:i/>
          <w:iCs/>
          <w:noProof/>
          <w:sz w:val="20"/>
          <w:szCs w:val="20"/>
          <w:lang w:val="bg-BG"/>
        </w:rPr>
      </w:pPr>
      <w:r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A601AB" w:rsidRPr="00892F07" w:rsidRDefault="00A601AB">
      <w:pPr>
        <w:rPr>
          <w:i/>
          <w:iCs/>
          <w:noProof/>
          <w:sz w:val="20"/>
          <w:szCs w:val="20"/>
          <w:lang w:val="bg-BG" w:eastAsia="bg-BG"/>
        </w:rPr>
      </w:pPr>
      <w:r w:rsidRPr="00C50128">
        <w:rPr>
          <w:b/>
          <w:bCs/>
          <w:i/>
          <w:iCs/>
          <w:noProof/>
          <w:sz w:val="20"/>
          <w:szCs w:val="20"/>
          <w:lang w:val="bg-BG"/>
        </w:rPr>
        <w:t>Образец № 13.</w:t>
      </w:r>
      <w:r w:rsidRPr="00892F07">
        <w:rPr>
          <w:bCs/>
          <w:i/>
          <w:iCs/>
          <w:noProof/>
          <w:sz w:val="20"/>
          <w:szCs w:val="20"/>
          <w:lang w:val="bg-BG"/>
        </w:rPr>
        <w:t xml:space="preserve"> </w:t>
      </w:r>
      <w:bookmarkStart w:id="20" w:name="_Toc443984868"/>
      <w:bookmarkEnd w:id="19"/>
      <w:r w:rsidRPr="00892F07">
        <w:rPr>
          <w:bCs/>
          <w:i/>
          <w:iCs/>
          <w:noProof/>
          <w:sz w:val="20"/>
          <w:szCs w:val="20"/>
          <w:lang w:val="bg-BG"/>
        </w:rPr>
        <w:t>Декларация за срок на валидност на офертата</w:t>
      </w:r>
    </w:p>
    <w:bookmarkEnd w:id="20"/>
    <w:p w:rsidR="00A601AB" w:rsidRPr="001F0763" w:rsidRDefault="00A601AB" w:rsidP="00A628E3">
      <w:pPr>
        <w:spacing w:before="480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 xml:space="preserve">ДЕКЛАРАЦИЯ </w:t>
      </w:r>
    </w:p>
    <w:p w:rsidR="00A601AB" w:rsidRPr="001F0763" w:rsidRDefault="00A601AB" w:rsidP="00A628E3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за срок на валидност на офертата </w:t>
      </w:r>
    </w:p>
    <w:p w:rsidR="00A601AB" w:rsidRPr="001F0763" w:rsidRDefault="00A601AB" w:rsidP="00A628E3">
      <w:pPr>
        <w:jc w:val="center"/>
        <w:rPr>
          <w:b/>
          <w:bCs/>
          <w:sz w:val="20"/>
          <w:szCs w:val="20"/>
          <w:lang w:val="bg-BG"/>
        </w:rPr>
      </w:pPr>
    </w:p>
    <w:p w:rsidR="00A601AB" w:rsidRPr="001F0763" w:rsidRDefault="00A601AB" w:rsidP="00A628E3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A601AB" w:rsidRPr="001F0763">
        <w:tc>
          <w:tcPr>
            <w:tcW w:w="2067" w:type="dxa"/>
            <w:gridSpan w:val="3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>
        <w:tc>
          <w:tcPr>
            <w:tcW w:w="2067" w:type="dxa"/>
            <w:gridSpan w:val="3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AE1170">
        <w:tc>
          <w:tcPr>
            <w:tcW w:w="3225" w:type="dxa"/>
            <w:gridSpan w:val="4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AE1170">
        <w:tc>
          <w:tcPr>
            <w:tcW w:w="3225" w:type="dxa"/>
            <w:gridSpan w:val="4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A601AB" w:rsidRPr="001F0763">
        <w:tc>
          <w:tcPr>
            <w:tcW w:w="1809" w:type="dxa"/>
            <w:gridSpan w:val="2"/>
            <w:vAlign w:val="bottom"/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A601AB" w:rsidRPr="00AE1170">
        <w:tc>
          <w:tcPr>
            <w:tcW w:w="1809" w:type="dxa"/>
            <w:gridSpan w:val="2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A601AB" w:rsidRPr="001F0763">
        <w:tc>
          <w:tcPr>
            <w:tcW w:w="412" w:type="dxa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>
        <w:tc>
          <w:tcPr>
            <w:tcW w:w="412" w:type="dxa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A601AB" w:rsidRPr="003342B8" w:rsidRDefault="00A601AB" w:rsidP="00443C47">
      <w:pPr>
        <w:spacing w:before="120"/>
        <w:jc w:val="center"/>
        <w:rPr>
          <w:lang w:val="bg-BG"/>
        </w:rPr>
      </w:pPr>
      <w:r w:rsidRPr="001F0763">
        <w:rPr>
          <w:sz w:val="20"/>
          <w:szCs w:val="20"/>
          <w:lang w:val="bg-BG"/>
        </w:rPr>
        <w:t xml:space="preserve">в съответствие с изискванията за възлагане с обява </w:t>
      </w:r>
      <w:r>
        <w:rPr>
          <w:sz w:val="20"/>
          <w:szCs w:val="20"/>
          <w:lang w:val="bg-BG"/>
        </w:rPr>
        <w:t>н</w:t>
      </w:r>
      <w:r w:rsidRPr="001F0763">
        <w:rPr>
          <w:sz w:val="20"/>
          <w:szCs w:val="20"/>
          <w:lang w:val="bg-BG"/>
        </w:rPr>
        <w:t>а обществена поръчка с предмет</w:t>
      </w:r>
      <w:r>
        <w:rPr>
          <w:sz w:val="20"/>
          <w:szCs w:val="20"/>
          <w:lang w:val="bg-BG"/>
        </w:rPr>
        <w:t xml:space="preserve">: </w:t>
      </w:r>
    </w:p>
    <w:p w:rsidR="00A601AB" w:rsidRPr="00A7096C" w:rsidRDefault="00A601AB" w:rsidP="0051718C">
      <w:pPr>
        <w:jc w:val="center"/>
        <w:rPr>
          <w:b/>
          <w:spacing w:val="-1"/>
          <w:sz w:val="22"/>
          <w:szCs w:val="22"/>
          <w:lang w:val="ru-RU"/>
        </w:rPr>
      </w:pPr>
      <w:r w:rsidRPr="00A7096C">
        <w:rPr>
          <w:b/>
          <w:sz w:val="22"/>
          <w:szCs w:val="22"/>
          <w:lang w:val="ru-RU"/>
        </w:rPr>
        <w:t>“Възлагане изпълнението на дейности по зимно поддържане и снегопочистване на общинските пътища на територията на Община Искър за експлоатационни  сезони  2017 / 2018  год., 2018 / 2019 год.”</w:t>
      </w:r>
    </w:p>
    <w:p w:rsidR="00A601AB" w:rsidRPr="0051718C" w:rsidRDefault="00A601AB" w:rsidP="00A54A8B">
      <w:pPr>
        <w:spacing w:before="120" w:after="120"/>
        <w:jc w:val="center"/>
        <w:rPr>
          <w:sz w:val="20"/>
          <w:szCs w:val="20"/>
          <w:lang w:val="ru-RU"/>
        </w:rPr>
      </w:pPr>
    </w:p>
    <w:p w:rsidR="00A601AB" w:rsidRPr="001F0763" w:rsidRDefault="00A601AB" w:rsidP="00A628E3">
      <w:pPr>
        <w:spacing w:before="240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ДЕКЛАРИРАМ</w:t>
      </w:r>
    </w:p>
    <w:p w:rsidR="00A601AB" w:rsidRPr="001F0763" w:rsidRDefault="00A601AB" w:rsidP="00AE1170">
      <w:pPr>
        <w:numPr>
          <w:ilvl w:val="0"/>
          <w:numId w:val="3"/>
        </w:numPr>
        <w:spacing w:before="120" w:after="120"/>
        <w:ind w:left="714" w:hanging="357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Срокът на валидност на офертата е _______ </w:t>
      </w:r>
      <w:r>
        <w:rPr>
          <w:sz w:val="20"/>
          <w:szCs w:val="20"/>
          <w:lang w:val="bg-BG"/>
        </w:rPr>
        <w:t>месеца</w:t>
      </w:r>
      <w:r w:rsidRPr="001F0763">
        <w:rPr>
          <w:sz w:val="20"/>
          <w:szCs w:val="20"/>
          <w:lang w:val="bg-BG"/>
        </w:rPr>
        <w:t xml:space="preserve"> от крайната дата за подаване на оферти.</w:t>
      </w:r>
    </w:p>
    <w:p w:rsidR="00A601AB" w:rsidRDefault="00A601AB" w:rsidP="00AE1170">
      <w:pPr>
        <w:numPr>
          <w:ilvl w:val="0"/>
          <w:numId w:val="3"/>
        </w:numPr>
        <w:spacing w:before="120" w:after="120"/>
        <w:ind w:left="714" w:hanging="357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Приемаме да се считаме обвързани от задълженията и условията, поети в офертата до изтичане на срока на валидност на офертата и същата може да бъде приета по всяко време, преди изтичането на този срок.</w:t>
      </w:r>
    </w:p>
    <w:p w:rsidR="00A601AB" w:rsidRDefault="00A601AB" w:rsidP="006C7168">
      <w:pPr>
        <w:spacing w:before="120" w:after="120"/>
        <w:jc w:val="both"/>
        <w:rPr>
          <w:sz w:val="20"/>
          <w:szCs w:val="20"/>
          <w:lang w:val="bg-BG"/>
        </w:rPr>
      </w:pPr>
    </w:p>
    <w:p w:rsidR="00A601AB" w:rsidRPr="001F0763" w:rsidRDefault="00A601AB" w:rsidP="006C7168">
      <w:pPr>
        <w:spacing w:before="120" w:after="120"/>
        <w:jc w:val="both"/>
        <w:rPr>
          <w:sz w:val="20"/>
          <w:szCs w:val="20"/>
          <w:lang w:val="bg-BG"/>
        </w:rPr>
      </w:pPr>
    </w:p>
    <w:p w:rsidR="00A601AB" w:rsidRPr="001F0763" w:rsidRDefault="00A601AB" w:rsidP="00A628E3">
      <w:pPr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843"/>
        <w:gridCol w:w="683"/>
        <w:gridCol w:w="850"/>
        <w:gridCol w:w="2694"/>
        <w:gridCol w:w="1701"/>
        <w:gridCol w:w="2912"/>
      </w:tblGrid>
      <w:tr w:rsidR="00A601AB" w:rsidRPr="001F0763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>
              <w:rPr>
                <w:b/>
                <w:bCs/>
                <w:sz w:val="20"/>
                <w:szCs w:val="20"/>
                <w:lang w:val="bg-BG"/>
              </w:rPr>
              <w:t>7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A601AB" w:rsidRPr="001F0763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A601AB" w:rsidRPr="001F0763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A601AB" w:rsidRPr="001F0763" w:rsidRDefault="00A601AB" w:rsidP="00A628E3">
      <w:pPr>
        <w:rPr>
          <w:i/>
          <w:iCs/>
          <w:sz w:val="20"/>
          <w:szCs w:val="20"/>
          <w:lang w:val="bg-BG"/>
        </w:rPr>
      </w:pPr>
    </w:p>
    <w:p w:rsidR="00A601AB" w:rsidRPr="001F0763" w:rsidRDefault="00A601AB" w:rsidP="00A628E3">
      <w:pPr>
        <w:rPr>
          <w:i/>
          <w:iCs/>
          <w:sz w:val="20"/>
          <w:szCs w:val="20"/>
          <w:lang w:val="bg-BG"/>
        </w:rPr>
      </w:pPr>
    </w:p>
    <w:p w:rsidR="00A601AB" w:rsidRPr="001F0763" w:rsidRDefault="00A601AB" w:rsidP="00A628E3">
      <w:pPr>
        <w:rPr>
          <w:i/>
          <w:iCs/>
          <w:sz w:val="20"/>
          <w:szCs w:val="20"/>
          <w:lang w:val="bg-BG"/>
        </w:rPr>
      </w:pPr>
    </w:p>
    <w:p w:rsidR="00A601AB" w:rsidRPr="001F0763" w:rsidRDefault="00A601AB" w:rsidP="00A628E3">
      <w:pPr>
        <w:rPr>
          <w:i/>
          <w:iCs/>
          <w:sz w:val="20"/>
          <w:szCs w:val="20"/>
          <w:lang w:val="bg-BG"/>
        </w:rPr>
      </w:pPr>
    </w:p>
    <w:p w:rsidR="00A601AB" w:rsidRPr="001F0763" w:rsidRDefault="00A601AB" w:rsidP="00A628E3">
      <w:pPr>
        <w:rPr>
          <w:i/>
          <w:iCs/>
          <w:sz w:val="20"/>
          <w:szCs w:val="20"/>
          <w:lang w:val="bg-BG"/>
        </w:rPr>
      </w:pPr>
    </w:p>
    <w:p w:rsidR="00A601AB" w:rsidRPr="001F0763" w:rsidRDefault="00A601AB" w:rsidP="00A628E3">
      <w:pPr>
        <w:rPr>
          <w:i/>
          <w:iCs/>
          <w:sz w:val="20"/>
          <w:szCs w:val="20"/>
          <w:lang w:val="bg-BG"/>
        </w:rPr>
      </w:pPr>
    </w:p>
    <w:p w:rsidR="00A601AB" w:rsidRPr="001F0763" w:rsidRDefault="00A601AB" w:rsidP="00A628E3">
      <w:pPr>
        <w:rPr>
          <w:i/>
          <w:iCs/>
          <w:sz w:val="20"/>
          <w:szCs w:val="20"/>
          <w:lang w:val="bg-BG"/>
        </w:rPr>
      </w:pPr>
    </w:p>
    <w:p w:rsidR="00A601AB" w:rsidRPr="001F0763" w:rsidRDefault="00A601AB" w:rsidP="00A628E3">
      <w:pPr>
        <w:rPr>
          <w:i/>
          <w:iCs/>
          <w:sz w:val="20"/>
          <w:szCs w:val="20"/>
          <w:lang w:val="bg-BG"/>
        </w:rPr>
      </w:pPr>
    </w:p>
    <w:p w:rsidR="00A601AB" w:rsidRPr="001F0763" w:rsidRDefault="00A601AB" w:rsidP="00A628E3">
      <w:pPr>
        <w:rPr>
          <w:i/>
          <w:iCs/>
          <w:sz w:val="20"/>
          <w:szCs w:val="20"/>
          <w:lang w:val="bg-BG"/>
        </w:rPr>
      </w:pPr>
    </w:p>
    <w:p w:rsidR="00A601AB" w:rsidRPr="001F0763" w:rsidRDefault="00A601AB" w:rsidP="00A628E3">
      <w:pPr>
        <w:rPr>
          <w:i/>
          <w:iCs/>
          <w:sz w:val="20"/>
          <w:szCs w:val="20"/>
          <w:lang w:val="bg-BG"/>
        </w:rPr>
      </w:pPr>
    </w:p>
    <w:p w:rsidR="00A601AB" w:rsidRPr="001F0763" w:rsidRDefault="00A601AB" w:rsidP="00A628E3">
      <w:pPr>
        <w:rPr>
          <w:i/>
          <w:iCs/>
          <w:sz w:val="20"/>
          <w:szCs w:val="20"/>
          <w:lang w:val="bg-BG"/>
        </w:rPr>
      </w:pPr>
    </w:p>
    <w:p w:rsidR="00A601AB" w:rsidRPr="001F0763" w:rsidRDefault="00A601AB" w:rsidP="00A628E3">
      <w:pPr>
        <w:rPr>
          <w:i/>
          <w:iCs/>
          <w:sz w:val="20"/>
          <w:szCs w:val="20"/>
          <w:lang w:val="bg-BG"/>
        </w:rPr>
      </w:pPr>
    </w:p>
    <w:p w:rsidR="00A601AB" w:rsidRPr="001F0763" w:rsidRDefault="00A601AB">
      <w:pPr>
        <w:rPr>
          <w:i/>
          <w:iCs/>
          <w:noProof/>
          <w:sz w:val="20"/>
          <w:szCs w:val="20"/>
          <w:lang w:val="bg-BG" w:eastAsia="bg-BG"/>
        </w:rPr>
      </w:pPr>
      <w:bookmarkStart w:id="21" w:name="_Образец_№_14."/>
      <w:bookmarkStart w:id="22" w:name="_Toc443984869"/>
      <w:bookmarkEnd w:id="21"/>
      <w:r w:rsidRPr="001F0763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A601AB" w:rsidRPr="001F0763" w:rsidRDefault="00A601AB" w:rsidP="00A628E3">
      <w:pPr>
        <w:pStyle w:val="Heading3"/>
        <w:spacing w:before="0"/>
        <w:rPr>
          <w:rFonts w:ascii="Times New Roman" w:hAnsi="Times New Roman"/>
          <w:b w:val="0"/>
          <w:bCs/>
          <w:i/>
          <w:iCs/>
          <w:noProof/>
          <w:sz w:val="20"/>
          <w:lang w:val="bg-BG"/>
        </w:rPr>
      </w:pPr>
      <w:r w:rsidRPr="00F877E9">
        <w:rPr>
          <w:rFonts w:ascii="Times New Roman" w:hAnsi="Times New Roman"/>
          <w:i/>
          <w:iCs/>
          <w:noProof/>
          <w:sz w:val="20"/>
          <w:lang w:val="bg-BG"/>
        </w:rPr>
        <w:t>Образец № 14.</w:t>
      </w:r>
      <w:r w:rsidRPr="001F0763">
        <w:rPr>
          <w:rFonts w:ascii="Times New Roman" w:hAnsi="Times New Roman"/>
          <w:b w:val="0"/>
          <w:i/>
          <w:iCs/>
          <w:noProof/>
          <w:sz w:val="20"/>
          <w:lang w:val="bg-BG"/>
        </w:rPr>
        <w:t xml:space="preserve"> </w:t>
      </w:r>
      <w:bookmarkEnd w:id="22"/>
      <w:r w:rsidRPr="001F0763">
        <w:rPr>
          <w:rFonts w:ascii="Times New Roman" w:hAnsi="Times New Roman"/>
          <w:b w:val="0"/>
          <w:i/>
          <w:iCs/>
          <w:noProof/>
          <w:sz w:val="20"/>
          <w:lang w:val="bg-BG"/>
        </w:rPr>
        <w:t>Техническо предложение</w:t>
      </w:r>
    </w:p>
    <w:p w:rsidR="00A601AB" w:rsidRPr="001F0763" w:rsidRDefault="00A601AB" w:rsidP="00A628E3">
      <w:pPr>
        <w:rPr>
          <w:b/>
          <w:bCs/>
          <w:caps/>
          <w:position w:val="8"/>
          <w:sz w:val="20"/>
          <w:szCs w:val="20"/>
          <w:lang w:val="bg-BG"/>
        </w:rPr>
      </w:pPr>
    </w:p>
    <w:p w:rsidR="00A601AB" w:rsidRPr="001F0763" w:rsidRDefault="00A601AB" w:rsidP="00A628E3">
      <w:pPr>
        <w:rPr>
          <w:b/>
          <w:bCs/>
          <w:caps/>
          <w:position w:val="8"/>
          <w:sz w:val="20"/>
          <w:szCs w:val="20"/>
          <w:lang w:val="bg-BG"/>
        </w:rPr>
      </w:pPr>
      <w:r w:rsidRPr="001F0763">
        <w:rPr>
          <w:b/>
          <w:bCs/>
          <w:caps/>
          <w:position w:val="8"/>
          <w:sz w:val="20"/>
          <w:szCs w:val="20"/>
          <w:lang w:val="bg-BG"/>
        </w:rPr>
        <w:t>До</w:t>
      </w:r>
    </w:p>
    <w:p w:rsidR="00A601AB" w:rsidRDefault="00A601AB" w:rsidP="00A628E3">
      <w:pPr>
        <w:rPr>
          <w:b/>
          <w:bCs/>
          <w:caps/>
          <w:position w:val="8"/>
          <w:sz w:val="20"/>
          <w:szCs w:val="20"/>
          <w:lang w:val="bg-BG"/>
        </w:rPr>
      </w:pPr>
      <w:r>
        <w:rPr>
          <w:b/>
          <w:bCs/>
          <w:caps/>
          <w:position w:val="8"/>
          <w:sz w:val="20"/>
          <w:szCs w:val="20"/>
          <w:lang w:val="bg-BG"/>
        </w:rPr>
        <w:t>........................................</w:t>
      </w:r>
    </w:p>
    <w:p w:rsidR="00A601AB" w:rsidRPr="00177F08" w:rsidRDefault="00A601AB" w:rsidP="00A628E3">
      <w:pPr>
        <w:rPr>
          <w:b/>
          <w:bCs/>
          <w:caps/>
          <w:position w:val="8"/>
          <w:sz w:val="20"/>
          <w:szCs w:val="20"/>
          <w:lang w:val="bg-BG"/>
        </w:rPr>
      </w:pPr>
      <w:r>
        <w:rPr>
          <w:b/>
          <w:bCs/>
          <w:caps/>
          <w:position w:val="8"/>
          <w:sz w:val="20"/>
          <w:szCs w:val="20"/>
          <w:lang w:val="bg-BG"/>
        </w:rPr>
        <w:t>.......................................</w:t>
      </w:r>
    </w:p>
    <w:p w:rsidR="00A601AB" w:rsidRPr="001F0763" w:rsidRDefault="00A601AB" w:rsidP="00A628E3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</w:p>
    <w:p w:rsidR="00A601AB" w:rsidRPr="00393355" w:rsidRDefault="00A601AB" w:rsidP="00E82843">
      <w:pPr>
        <w:jc w:val="center"/>
        <w:rPr>
          <w:b/>
          <w:bCs/>
          <w:caps/>
          <w:position w:val="8"/>
          <w:lang w:val="bg-BG"/>
        </w:rPr>
      </w:pPr>
      <w:r w:rsidRPr="00393355">
        <w:rPr>
          <w:b/>
          <w:bCs/>
          <w:caps/>
          <w:position w:val="8"/>
          <w:lang w:val="bg-BG"/>
        </w:rPr>
        <w:t xml:space="preserve">ТЕХНИЧЕСКО предложение </w:t>
      </w:r>
    </w:p>
    <w:p w:rsidR="00A601AB" w:rsidRPr="00393355" w:rsidRDefault="00A601AB" w:rsidP="00A628E3">
      <w:pPr>
        <w:jc w:val="center"/>
        <w:rPr>
          <w:b/>
          <w:bCs/>
          <w:caps/>
          <w:position w:val="8"/>
          <w:lang w:val="bg-BG"/>
        </w:rPr>
      </w:pPr>
    </w:p>
    <w:tbl>
      <w:tblPr>
        <w:tblW w:w="10427" w:type="dxa"/>
        <w:tblInd w:w="-543" w:type="dxa"/>
        <w:tblLayout w:type="fixed"/>
        <w:tblLook w:val="00A0"/>
      </w:tblPr>
      <w:tblGrid>
        <w:gridCol w:w="461"/>
        <w:gridCol w:w="231"/>
        <w:gridCol w:w="726"/>
        <w:gridCol w:w="435"/>
        <w:gridCol w:w="872"/>
        <w:gridCol w:w="727"/>
        <w:gridCol w:w="2179"/>
        <w:gridCol w:w="1018"/>
        <w:gridCol w:w="505"/>
        <w:gridCol w:w="75"/>
        <w:gridCol w:w="1551"/>
        <w:gridCol w:w="1647"/>
      </w:tblGrid>
      <w:tr w:rsidR="00A601AB" w:rsidRPr="00393355" w:rsidTr="00812165">
        <w:trPr>
          <w:trHeight w:val="643"/>
        </w:trPr>
        <w:tc>
          <w:tcPr>
            <w:tcW w:w="461" w:type="dxa"/>
            <w:vAlign w:val="bottom"/>
          </w:tcPr>
          <w:p w:rsidR="00A601AB" w:rsidRPr="00F877E9" w:rsidRDefault="00A601AB" w:rsidP="00A628E3">
            <w:pPr>
              <w:jc w:val="center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</w:t>
            </w:r>
            <w:r w:rsidRPr="00F877E9">
              <w:rPr>
                <w:sz w:val="22"/>
                <w:szCs w:val="22"/>
                <w:lang w:val="bg-BG"/>
              </w:rPr>
              <w:t>т</w:t>
            </w:r>
          </w:p>
        </w:tc>
        <w:tc>
          <w:tcPr>
            <w:tcW w:w="6693" w:type="dxa"/>
            <w:gridSpan w:val="8"/>
            <w:tcBorders>
              <w:bottom w:val="single" w:sz="4" w:space="0" w:color="auto"/>
            </w:tcBorders>
            <w:vAlign w:val="bottom"/>
          </w:tcPr>
          <w:p w:rsidR="00A601AB" w:rsidRPr="00F877E9" w:rsidRDefault="00A601AB" w:rsidP="00A628E3">
            <w:pPr>
              <w:jc w:val="center"/>
              <w:rPr>
                <w:lang w:val="bg-BG"/>
              </w:rPr>
            </w:pPr>
          </w:p>
        </w:tc>
        <w:tc>
          <w:tcPr>
            <w:tcW w:w="1626" w:type="dxa"/>
            <w:gridSpan w:val="2"/>
            <w:vAlign w:val="bottom"/>
          </w:tcPr>
          <w:p w:rsidR="00A601AB" w:rsidRPr="00F877E9" w:rsidRDefault="00A601AB" w:rsidP="005C1B48">
            <w:pPr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vAlign w:val="bottom"/>
          </w:tcPr>
          <w:p w:rsidR="00A601AB" w:rsidRPr="00F877E9" w:rsidRDefault="00A601AB" w:rsidP="00A628E3">
            <w:pPr>
              <w:rPr>
                <w:lang w:val="bg-BG"/>
              </w:rPr>
            </w:pPr>
          </w:p>
        </w:tc>
      </w:tr>
      <w:tr w:rsidR="00A601AB" w:rsidRPr="00393355" w:rsidTr="00812165">
        <w:trPr>
          <w:trHeight w:val="313"/>
        </w:trPr>
        <w:tc>
          <w:tcPr>
            <w:tcW w:w="461" w:type="dxa"/>
          </w:tcPr>
          <w:p w:rsidR="00A601AB" w:rsidRPr="00F877E9" w:rsidRDefault="00A601AB" w:rsidP="00A628E3">
            <w:pPr>
              <w:jc w:val="center"/>
              <w:rPr>
                <w:lang w:val="bg-BG"/>
              </w:rPr>
            </w:pPr>
          </w:p>
        </w:tc>
        <w:tc>
          <w:tcPr>
            <w:tcW w:w="6693" w:type="dxa"/>
            <w:gridSpan w:val="8"/>
            <w:tcBorders>
              <w:top w:val="single" w:sz="4" w:space="0" w:color="auto"/>
            </w:tcBorders>
          </w:tcPr>
          <w:p w:rsidR="00A601AB" w:rsidRPr="00F877E9" w:rsidRDefault="00A601AB" w:rsidP="00A628E3">
            <w:pPr>
              <w:jc w:val="center"/>
              <w:rPr>
                <w:lang w:val="bg-BG"/>
              </w:rPr>
            </w:pPr>
            <w:r w:rsidRPr="00F877E9">
              <w:rPr>
                <w:i/>
                <w:iCs/>
                <w:sz w:val="22"/>
                <w:szCs w:val="22"/>
                <w:lang w:val="bg-BG"/>
              </w:rPr>
              <w:t>(наименование на участника)</w:t>
            </w:r>
          </w:p>
        </w:tc>
        <w:tc>
          <w:tcPr>
            <w:tcW w:w="1626" w:type="dxa"/>
            <w:gridSpan w:val="2"/>
          </w:tcPr>
          <w:p w:rsidR="00A601AB" w:rsidRPr="00F877E9" w:rsidRDefault="00A601AB" w:rsidP="00A628E3">
            <w:pPr>
              <w:jc w:val="center"/>
              <w:rPr>
                <w:lang w:val="bg-BG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A601AB" w:rsidRPr="00F877E9" w:rsidRDefault="00A601AB" w:rsidP="00A628E3">
            <w:pPr>
              <w:jc w:val="center"/>
              <w:rPr>
                <w:lang w:val="bg-BG"/>
              </w:rPr>
            </w:pPr>
          </w:p>
        </w:tc>
      </w:tr>
      <w:tr w:rsidR="00A601AB" w:rsidRPr="00393355" w:rsidTr="00812165">
        <w:trPr>
          <w:trHeight w:val="643"/>
        </w:trPr>
        <w:tc>
          <w:tcPr>
            <w:tcW w:w="1418" w:type="dxa"/>
            <w:gridSpan w:val="3"/>
          </w:tcPr>
          <w:p w:rsidR="00A601AB" w:rsidRPr="00393355" w:rsidRDefault="00A601AB" w:rsidP="00A628E3">
            <w:pPr>
              <w:jc w:val="center"/>
              <w:rPr>
                <w:lang w:val="bg-BG"/>
              </w:rPr>
            </w:pPr>
            <w:r w:rsidRPr="00393355">
              <w:rPr>
                <w:lang w:val="bg-BG"/>
              </w:rPr>
              <w:t>със седалище</w:t>
            </w:r>
          </w:p>
        </w:tc>
        <w:tc>
          <w:tcPr>
            <w:tcW w:w="2034" w:type="dxa"/>
            <w:gridSpan w:val="3"/>
            <w:tcBorders>
              <w:bottom w:val="single" w:sz="4" w:space="0" w:color="auto"/>
            </w:tcBorders>
          </w:tcPr>
          <w:p w:rsidR="00A601AB" w:rsidRPr="00393355" w:rsidRDefault="00A601AB" w:rsidP="00A628E3">
            <w:pPr>
              <w:jc w:val="center"/>
              <w:rPr>
                <w:lang w:val="bg-BG"/>
              </w:rPr>
            </w:pPr>
          </w:p>
        </w:tc>
        <w:tc>
          <w:tcPr>
            <w:tcW w:w="2179" w:type="dxa"/>
          </w:tcPr>
          <w:p w:rsidR="00A601AB" w:rsidRPr="00393355" w:rsidRDefault="00A601AB" w:rsidP="00A628E3">
            <w:pPr>
              <w:jc w:val="center"/>
              <w:rPr>
                <w:lang w:val="bg-BG"/>
              </w:rPr>
            </w:pPr>
            <w:r w:rsidRPr="00393355">
              <w:rPr>
                <w:lang w:val="bg-BG"/>
              </w:rPr>
              <w:t>и адрес на управление</w:t>
            </w:r>
          </w:p>
        </w:tc>
        <w:tc>
          <w:tcPr>
            <w:tcW w:w="4796" w:type="dxa"/>
            <w:gridSpan w:val="5"/>
            <w:tcBorders>
              <w:bottom w:val="single" w:sz="4" w:space="0" w:color="auto"/>
            </w:tcBorders>
          </w:tcPr>
          <w:p w:rsidR="00A601AB" w:rsidRPr="00393355" w:rsidRDefault="00A601AB" w:rsidP="00A628E3">
            <w:pPr>
              <w:jc w:val="center"/>
              <w:rPr>
                <w:lang w:val="bg-BG"/>
              </w:rPr>
            </w:pPr>
          </w:p>
        </w:tc>
      </w:tr>
      <w:tr w:rsidR="00A601AB" w:rsidRPr="00393355" w:rsidTr="00812165">
        <w:trPr>
          <w:trHeight w:val="764"/>
        </w:trPr>
        <w:tc>
          <w:tcPr>
            <w:tcW w:w="1853" w:type="dxa"/>
            <w:gridSpan w:val="4"/>
          </w:tcPr>
          <w:p w:rsidR="00A601AB" w:rsidRPr="00393355" w:rsidRDefault="00A601AB" w:rsidP="00A628E3">
            <w:pPr>
              <w:spacing w:before="120"/>
              <w:jc w:val="center"/>
              <w:rPr>
                <w:lang w:val="bg-BG"/>
              </w:rPr>
            </w:pPr>
            <w:r w:rsidRPr="00393355">
              <w:rPr>
                <w:lang w:val="bg-BG"/>
              </w:rPr>
              <w:t>представлявано от</w:t>
            </w:r>
          </w:p>
        </w:tc>
        <w:tc>
          <w:tcPr>
            <w:tcW w:w="3778" w:type="dxa"/>
            <w:gridSpan w:val="3"/>
            <w:tcBorders>
              <w:bottom w:val="single" w:sz="4" w:space="0" w:color="auto"/>
            </w:tcBorders>
            <w:vAlign w:val="bottom"/>
          </w:tcPr>
          <w:p w:rsidR="00A601AB" w:rsidRPr="00393355" w:rsidRDefault="00A601AB" w:rsidP="00A628E3">
            <w:pPr>
              <w:jc w:val="center"/>
              <w:rPr>
                <w:lang w:val="bg-BG"/>
              </w:rPr>
            </w:pPr>
          </w:p>
        </w:tc>
        <w:tc>
          <w:tcPr>
            <w:tcW w:w="1598" w:type="dxa"/>
            <w:gridSpan w:val="3"/>
          </w:tcPr>
          <w:p w:rsidR="00A601AB" w:rsidRPr="00393355" w:rsidRDefault="00A601AB" w:rsidP="00A628E3">
            <w:pPr>
              <w:spacing w:before="120"/>
              <w:jc w:val="center"/>
              <w:rPr>
                <w:lang w:val="bg-BG"/>
              </w:rPr>
            </w:pPr>
            <w:r w:rsidRPr="00393355">
              <w:rPr>
                <w:lang w:val="bg-BG"/>
              </w:rPr>
              <w:t>в качеството на</w:t>
            </w:r>
          </w:p>
        </w:tc>
        <w:tc>
          <w:tcPr>
            <w:tcW w:w="3198" w:type="dxa"/>
            <w:gridSpan w:val="2"/>
            <w:tcBorders>
              <w:bottom w:val="single" w:sz="4" w:space="0" w:color="auto"/>
            </w:tcBorders>
            <w:vAlign w:val="bottom"/>
          </w:tcPr>
          <w:p w:rsidR="00A601AB" w:rsidRPr="00393355" w:rsidRDefault="00A601AB" w:rsidP="00A628E3">
            <w:pPr>
              <w:jc w:val="center"/>
              <w:rPr>
                <w:lang w:val="bg-BG"/>
              </w:rPr>
            </w:pPr>
          </w:p>
        </w:tc>
      </w:tr>
      <w:tr w:rsidR="00A601AB" w:rsidRPr="00393355" w:rsidTr="00812165">
        <w:trPr>
          <w:trHeight w:val="643"/>
        </w:trPr>
        <w:tc>
          <w:tcPr>
            <w:tcW w:w="1853" w:type="dxa"/>
            <w:gridSpan w:val="4"/>
          </w:tcPr>
          <w:p w:rsidR="00A601AB" w:rsidRPr="00393355" w:rsidRDefault="00A601AB" w:rsidP="00A628E3">
            <w:pPr>
              <w:jc w:val="center"/>
              <w:rPr>
                <w:lang w:val="bg-BG"/>
              </w:rPr>
            </w:pPr>
          </w:p>
        </w:tc>
        <w:tc>
          <w:tcPr>
            <w:tcW w:w="3778" w:type="dxa"/>
            <w:gridSpan w:val="3"/>
          </w:tcPr>
          <w:p w:rsidR="00A601AB" w:rsidRPr="00393355" w:rsidRDefault="00A601AB" w:rsidP="00A628E3">
            <w:pPr>
              <w:jc w:val="center"/>
              <w:rPr>
                <w:lang w:val="bg-BG"/>
              </w:rPr>
            </w:pPr>
            <w:r w:rsidRPr="00393355">
              <w:rPr>
                <w:i/>
                <w:iCs/>
                <w:lang w:val="bg-BG"/>
              </w:rPr>
              <w:t>(трите имена на представляващия)</w:t>
            </w:r>
          </w:p>
        </w:tc>
        <w:tc>
          <w:tcPr>
            <w:tcW w:w="1598" w:type="dxa"/>
            <w:gridSpan w:val="3"/>
          </w:tcPr>
          <w:p w:rsidR="00A601AB" w:rsidRPr="00393355" w:rsidRDefault="00A601AB" w:rsidP="00A628E3">
            <w:pPr>
              <w:jc w:val="center"/>
              <w:rPr>
                <w:lang w:val="bg-BG"/>
              </w:rPr>
            </w:pPr>
          </w:p>
        </w:tc>
        <w:tc>
          <w:tcPr>
            <w:tcW w:w="3198" w:type="dxa"/>
            <w:gridSpan w:val="2"/>
          </w:tcPr>
          <w:p w:rsidR="00A601AB" w:rsidRPr="00393355" w:rsidRDefault="00A601AB" w:rsidP="00A628E3">
            <w:pPr>
              <w:jc w:val="center"/>
              <w:rPr>
                <w:lang w:val="bg-BG"/>
              </w:rPr>
            </w:pPr>
            <w:r w:rsidRPr="00393355">
              <w:rPr>
                <w:i/>
                <w:iCs/>
                <w:lang w:val="bg-BG"/>
              </w:rPr>
              <w:t>(длъжност или друго качество)</w:t>
            </w:r>
          </w:p>
        </w:tc>
      </w:tr>
      <w:tr w:rsidR="00A601AB" w:rsidRPr="00AE1170" w:rsidTr="00812165">
        <w:trPr>
          <w:trHeight w:val="643"/>
        </w:trPr>
        <w:tc>
          <w:tcPr>
            <w:tcW w:w="3452" w:type="dxa"/>
            <w:gridSpan w:val="6"/>
            <w:vAlign w:val="bottom"/>
          </w:tcPr>
          <w:p w:rsidR="00A601AB" w:rsidRPr="00393355" w:rsidRDefault="00A601AB" w:rsidP="00A628E3">
            <w:pPr>
              <w:jc w:val="center"/>
              <w:rPr>
                <w:lang w:val="bg-BG"/>
              </w:rPr>
            </w:pPr>
            <w:r w:rsidRPr="00393355">
              <w:rPr>
                <w:lang w:val="bg-BG"/>
              </w:rPr>
              <w:t>данни по документ за самоличност</w:t>
            </w:r>
          </w:p>
        </w:tc>
        <w:tc>
          <w:tcPr>
            <w:tcW w:w="6975" w:type="dxa"/>
            <w:gridSpan w:val="6"/>
            <w:tcBorders>
              <w:bottom w:val="single" w:sz="4" w:space="0" w:color="auto"/>
            </w:tcBorders>
            <w:vAlign w:val="bottom"/>
          </w:tcPr>
          <w:p w:rsidR="00A601AB" w:rsidRPr="00393355" w:rsidRDefault="00A601AB" w:rsidP="00A628E3">
            <w:pPr>
              <w:jc w:val="center"/>
              <w:rPr>
                <w:lang w:val="bg-BG"/>
              </w:rPr>
            </w:pPr>
          </w:p>
        </w:tc>
      </w:tr>
      <w:tr w:rsidR="00A601AB" w:rsidRPr="00AE1170" w:rsidTr="00812165">
        <w:trPr>
          <w:trHeight w:val="625"/>
        </w:trPr>
        <w:tc>
          <w:tcPr>
            <w:tcW w:w="3452" w:type="dxa"/>
            <w:gridSpan w:val="6"/>
          </w:tcPr>
          <w:p w:rsidR="00A601AB" w:rsidRPr="00393355" w:rsidRDefault="00A601AB" w:rsidP="00A628E3">
            <w:pPr>
              <w:jc w:val="center"/>
              <w:rPr>
                <w:lang w:val="bg-BG"/>
              </w:rPr>
            </w:pPr>
          </w:p>
        </w:tc>
        <w:tc>
          <w:tcPr>
            <w:tcW w:w="6975" w:type="dxa"/>
            <w:gridSpan w:val="6"/>
          </w:tcPr>
          <w:p w:rsidR="00A601AB" w:rsidRPr="00393355" w:rsidRDefault="00A601AB" w:rsidP="00A628E3">
            <w:pPr>
              <w:jc w:val="center"/>
              <w:rPr>
                <w:lang w:val="bg-BG"/>
              </w:rPr>
            </w:pPr>
            <w:r w:rsidRPr="00393355">
              <w:rPr>
                <w:i/>
                <w:iCs/>
                <w:lang w:val="bg-BG"/>
              </w:rPr>
              <w:t>(вид и номер на документ за самоличност, дата, орган и място на издаването)</w:t>
            </w:r>
          </w:p>
        </w:tc>
      </w:tr>
      <w:tr w:rsidR="00A601AB" w:rsidRPr="00393355" w:rsidTr="00812165">
        <w:trPr>
          <w:trHeight w:val="643"/>
        </w:trPr>
        <w:tc>
          <w:tcPr>
            <w:tcW w:w="692" w:type="dxa"/>
            <w:gridSpan w:val="2"/>
            <w:vAlign w:val="bottom"/>
          </w:tcPr>
          <w:p w:rsidR="00A601AB" w:rsidRPr="00393355" w:rsidRDefault="00A601AB" w:rsidP="00A628E3">
            <w:pPr>
              <w:jc w:val="center"/>
              <w:rPr>
                <w:lang w:val="bg-BG"/>
              </w:rPr>
            </w:pPr>
            <w:r w:rsidRPr="00393355">
              <w:rPr>
                <w:lang w:val="bg-BG"/>
              </w:rPr>
              <w:t>тел.</w:t>
            </w:r>
          </w:p>
        </w:tc>
        <w:tc>
          <w:tcPr>
            <w:tcW w:w="2033" w:type="dxa"/>
            <w:gridSpan w:val="3"/>
            <w:tcBorders>
              <w:bottom w:val="single" w:sz="4" w:space="0" w:color="auto"/>
            </w:tcBorders>
            <w:vAlign w:val="bottom"/>
          </w:tcPr>
          <w:p w:rsidR="00A601AB" w:rsidRPr="00393355" w:rsidRDefault="00A601AB" w:rsidP="00A628E3">
            <w:pPr>
              <w:jc w:val="center"/>
              <w:rPr>
                <w:lang w:val="bg-BG"/>
              </w:rPr>
            </w:pPr>
          </w:p>
        </w:tc>
        <w:tc>
          <w:tcPr>
            <w:tcW w:w="727" w:type="dxa"/>
            <w:vAlign w:val="bottom"/>
          </w:tcPr>
          <w:p w:rsidR="00A601AB" w:rsidRPr="00393355" w:rsidRDefault="00A601AB" w:rsidP="00A628E3">
            <w:pPr>
              <w:jc w:val="center"/>
              <w:rPr>
                <w:lang w:val="bg-BG"/>
              </w:rPr>
            </w:pPr>
            <w:r w:rsidRPr="00393355">
              <w:rPr>
                <w:lang w:val="bg-BG"/>
              </w:rPr>
              <w:t>факс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vAlign w:val="bottom"/>
          </w:tcPr>
          <w:p w:rsidR="00A601AB" w:rsidRPr="00393355" w:rsidRDefault="00A601AB" w:rsidP="00A628E3">
            <w:pPr>
              <w:jc w:val="center"/>
              <w:rPr>
                <w:lang w:val="bg-BG"/>
              </w:rPr>
            </w:pPr>
          </w:p>
        </w:tc>
        <w:tc>
          <w:tcPr>
            <w:tcW w:w="1018" w:type="dxa"/>
            <w:vAlign w:val="bottom"/>
          </w:tcPr>
          <w:p w:rsidR="00A601AB" w:rsidRPr="00393355" w:rsidRDefault="00A601AB" w:rsidP="00A628E3">
            <w:pPr>
              <w:jc w:val="center"/>
              <w:rPr>
                <w:lang w:val="bg-BG"/>
              </w:rPr>
            </w:pPr>
            <w:r w:rsidRPr="00393355">
              <w:rPr>
                <w:lang w:val="bg-BG"/>
              </w:rPr>
              <w:t>ел.-поща</w:t>
            </w:r>
          </w:p>
        </w:tc>
        <w:tc>
          <w:tcPr>
            <w:tcW w:w="3777" w:type="dxa"/>
            <w:gridSpan w:val="4"/>
            <w:tcBorders>
              <w:bottom w:val="single" w:sz="4" w:space="0" w:color="auto"/>
            </w:tcBorders>
            <w:vAlign w:val="bottom"/>
          </w:tcPr>
          <w:p w:rsidR="00A601AB" w:rsidRPr="00393355" w:rsidRDefault="00A601AB" w:rsidP="00A628E3">
            <w:pPr>
              <w:jc w:val="center"/>
              <w:rPr>
                <w:lang w:val="bg-BG"/>
              </w:rPr>
            </w:pPr>
          </w:p>
        </w:tc>
      </w:tr>
    </w:tbl>
    <w:p w:rsidR="00A601AB" w:rsidRPr="00393355" w:rsidRDefault="00A601AB" w:rsidP="00A628E3">
      <w:pPr>
        <w:ind w:left="709"/>
        <w:rPr>
          <w:lang w:val="bg-BG" w:eastAsia="bg-BG"/>
        </w:rPr>
      </w:pPr>
    </w:p>
    <w:p w:rsidR="00A601AB" w:rsidRPr="00393355" w:rsidRDefault="00A601AB" w:rsidP="00A628E3">
      <w:pPr>
        <w:pStyle w:val="BodyText"/>
        <w:ind w:firstLine="720"/>
        <w:jc w:val="both"/>
        <w:rPr>
          <w:b/>
          <w:bCs/>
          <w:lang w:val="bg-BG"/>
        </w:rPr>
      </w:pPr>
      <w:r w:rsidRPr="00393355">
        <w:rPr>
          <w:b/>
          <w:bCs/>
          <w:lang w:val="bg-BG"/>
        </w:rPr>
        <w:t>УВАЖАЕМИ ДАМИ И ГОСПОДА,</w:t>
      </w:r>
    </w:p>
    <w:p w:rsidR="00A601AB" w:rsidRPr="0051718C" w:rsidRDefault="00A601AB" w:rsidP="0051718C">
      <w:pPr>
        <w:spacing w:before="120"/>
        <w:jc w:val="both"/>
        <w:rPr>
          <w:b/>
          <w:spacing w:val="-1"/>
          <w:lang w:val="ru-RU"/>
        </w:rPr>
      </w:pPr>
      <w:r w:rsidRPr="007B493E">
        <w:rPr>
          <w:lang w:val="ru-RU"/>
        </w:rPr>
        <w:t>С настоящо Ви представяме нашето Техническо предложение</w:t>
      </w:r>
      <w:r w:rsidRPr="00B975F8">
        <w:rPr>
          <w:lang w:val="ru-RU"/>
        </w:rPr>
        <w:t xml:space="preserve"> за изпълнение на обществената поръчка с предмет: </w:t>
      </w:r>
      <w:r>
        <w:rPr>
          <w:b/>
          <w:lang w:val="ru-RU"/>
        </w:rPr>
        <w:t xml:space="preserve">“Възлагане изпълнението на дейности по зимно поддържане и снегопочистване на общинските пътища на територията на Община Искър </w:t>
      </w:r>
      <w:r w:rsidRPr="0051718C">
        <w:rPr>
          <w:b/>
          <w:lang w:val="ru-RU"/>
        </w:rPr>
        <w:t>за експлоатационни  сезони  20</w:t>
      </w:r>
      <w:r>
        <w:rPr>
          <w:b/>
          <w:lang w:val="ru-RU"/>
        </w:rPr>
        <w:t>17</w:t>
      </w:r>
      <w:r w:rsidRPr="0051718C">
        <w:rPr>
          <w:b/>
          <w:lang w:val="ru-RU"/>
        </w:rPr>
        <w:t xml:space="preserve"> / 20</w:t>
      </w:r>
      <w:r>
        <w:rPr>
          <w:b/>
          <w:lang w:val="ru-RU"/>
        </w:rPr>
        <w:t>18</w:t>
      </w:r>
      <w:r w:rsidRPr="0051718C">
        <w:rPr>
          <w:b/>
          <w:lang w:val="ru-RU"/>
        </w:rPr>
        <w:t xml:space="preserve">  год</w:t>
      </w:r>
      <w:r>
        <w:rPr>
          <w:b/>
          <w:lang w:val="ru-RU"/>
        </w:rPr>
        <w:t>.</w:t>
      </w:r>
      <w:r w:rsidRPr="0051718C">
        <w:rPr>
          <w:b/>
          <w:lang w:val="ru-RU"/>
        </w:rPr>
        <w:t>, 201</w:t>
      </w:r>
      <w:r>
        <w:rPr>
          <w:b/>
          <w:lang w:val="ru-RU"/>
        </w:rPr>
        <w:t>8</w:t>
      </w:r>
      <w:r w:rsidRPr="0051718C">
        <w:rPr>
          <w:b/>
          <w:lang w:val="ru-RU"/>
        </w:rPr>
        <w:t xml:space="preserve"> / 201</w:t>
      </w:r>
      <w:r>
        <w:rPr>
          <w:b/>
          <w:lang w:val="ru-RU"/>
        </w:rPr>
        <w:t>9</w:t>
      </w:r>
      <w:r w:rsidRPr="0051718C">
        <w:rPr>
          <w:b/>
          <w:lang w:val="ru-RU"/>
        </w:rPr>
        <w:t xml:space="preserve"> год.”</w:t>
      </w:r>
      <w:r>
        <w:rPr>
          <w:b/>
          <w:lang w:val="ru-RU"/>
        </w:rPr>
        <w:t>.</w:t>
      </w:r>
    </w:p>
    <w:p w:rsidR="00A601AB" w:rsidRPr="007B493E" w:rsidRDefault="00A601AB" w:rsidP="00B975F8">
      <w:pPr>
        <w:ind w:firstLine="568"/>
        <w:jc w:val="both"/>
        <w:rPr>
          <w:lang w:val="ru-RU"/>
        </w:rPr>
      </w:pPr>
      <w:r w:rsidRPr="007B493E">
        <w:rPr>
          <w:b/>
          <w:lang w:val="ru-RU"/>
        </w:rPr>
        <w:t>1.</w:t>
      </w:r>
      <w:r w:rsidRPr="007B493E">
        <w:rPr>
          <w:lang w:val="ru-RU"/>
        </w:rPr>
        <w:t xml:space="preserve"> Запознати сме и приемаме изцяло предоставената документация за участие в обявената процедура за възлагане на обществена поръчка. Ние предлагаме да изпълним без резерви и ограничения, в съответствие с условията на документацията дейностите по предмета на обществената поръчка.</w:t>
      </w:r>
    </w:p>
    <w:p w:rsidR="00A601AB" w:rsidRPr="007E54F8" w:rsidRDefault="00A601AB" w:rsidP="00E6785C">
      <w:pPr>
        <w:ind w:firstLine="568"/>
        <w:rPr>
          <w:lang w:val="bg-BG"/>
        </w:rPr>
      </w:pPr>
      <w:r w:rsidRPr="007B493E">
        <w:rPr>
          <w:b/>
          <w:lang w:val="ru-RU"/>
        </w:rPr>
        <w:t>2.</w:t>
      </w:r>
      <w:r w:rsidRPr="007B493E">
        <w:rPr>
          <w:lang w:val="ru-RU"/>
        </w:rPr>
        <w:t xml:space="preserve"> </w:t>
      </w:r>
      <w:r w:rsidRPr="007E54F8">
        <w:rPr>
          <w:lang w:val="bg-BG"/>
        </w:rPr>
        <w:t>Декларираното от нас</w:t>
      </w:r>
      <w:r w:rsidRPr="00E6785C">
        <w:rPr>
          <w:lang w:val="ru-RU"/>
        </w:rPr>
        <w:t xml:space="preserve"> техническо оборудване ще бъде на разположение за целия срок на договора.</w:t>
      </w:r>
    </w:p>
    <w:p w:rsidR="00A601AB" w:rsidRDefault="00A601AB" w:rsidP="00EA3F86">
      <w:pPr>
        <w:tabs>
          <w:tab w:val="left" w:pos="0"/>
          <w:tab w:val="left" w:pos="540"/>
        </w:tabs>
        <w:jc w:val="both"/>
        <w:rPr>
          <w:lang w:val="ru-RU"/>
        </w:rPr>
      </w:pPr>
      <w:r>
        <w:rPr>
          <w:b/>
          <w:lang w:val="bg-BG"/>
        </w:rPr>
        <w:tab/>
      </w:r>
      <w:r>
        <w:rPr>
          <w:b/>
          <w:lang w:val="ru-RU"/>
        </w:rPr>
        <w:t xml:space="preserve">3. </w:t>
      </w:r>
      <w:r w:rsidRPr="007E54F8">
        <w:rPr>
          <w:b/>
          <w:lang w:val="ru-RU"/>
        </w:rPr>
        <w:t>Време за реакция</w:t>
      </w:r>
      <w:r w:rsidRPr="007E54F8">
        <w:rPr>
          <w:lang w:val="ru-RU"/>
        </w:rPr>
        <w:t xml:space="preserve"> – Предлагам време за реакция  .......... </w:t>
      </w:r>
      <w:r>
        <w:rPr>
          <w:lang w:val="bg-BG"/>
        </w:rPr>
        <w:t>(</w:t>
      </w:r>
      <w:r w:rsidRPr="007E54F8">
        <w:rPr>
          <w:lang w:val="ru-RU"/>
        </w:rPr>
        <w:t>часа</w:t>
      </w:r>
      <w:r>
        <w:rPr>
          <w:lang w:val="ru-RU"/>
        </w:rPr>
        <w:t>/минути)</w:t>
      </w:r>
      <w:r w:rsidRPr="007E54F8">
        <w:rPr>
          <w:lang w:val="ru-RU"/>
        </w:rPr>
        <w:t xml:space="preserve"> от получав</w:t>
      </w:r>
      <w:r>
        <w:rPr>
          <w:lang w:val="ru-RU"/>
        </w:rPr>
        <w:t>а</w:t>
      </w:r>
      <w:r w:rsidRPr="007E54F8">
        <w:rPr>
          <w:lang w:val="ru-RU"/>
        </w:rPr>
        <w:t xml:space="preserve">не на сигнал за утежнена пътна обстановка вследствие на снеговалеж. </w:t>
      </w:r>
    </w:p>
    <w:p w:rsidR="00A601AB" w:rsidRPr="00BB1896" w:rsidRDefault="00A601AB" w:rsidP="002708DD">
      <w:pPr>
        <w:tabs>
          <w:tab w:val="left" w:pos="0"/>
        </w:tabs>
        <w:jc w:val="both"/>
        <w:rPr>
          <w:lang w:val="bg-BG"/>
        </w:rPr>
      </w:pPr>
      <w:r>
        <w:rPr>
          <w:lang w:val="ru-RU"/>
        </w:rPr>
        <w:tab/>
      </w:r>
      <w:r w:rsidRPr="002708DD">
        <w:rPr>
          <w:b/>
          <w:i/>
          <w:lang w:val="ru-RU"/>
        </w:rPr>
        <w:t>Забележка:</w:t>
      </w:r>
      <w:r>
        <w:rPr>
          <w:lang w:val="ru-RU"/>
        </w:rPr>
        <w:t xml:space="preserve"> У</w:t>
      </w:r>
      <w:r w:rsidRPr="007E54F8">
        <w:rPr>
          <w:lang w:val="ru-RU"/>
        </w:rPr>
        <w:t>частниците следва да посочат за какво време след получаване на сигнал за утежнена пътна обстановка вследствие на снеговалеж ще започне снегопочистването</w:t>
      </w:r>
      <w:r w:rsidRPr="007E54F8">
        <w:rPr>
          <w:lang w:val="bg-BG"/>
        </w:rPr>
        <w:t xml:space="preserve">, </w:t>
      </w:r>
      <w:r>
        <w:rPr>
          <w:lang w:val="bg-BG"/>
        </w:rPr>
        <w:t>съобразено с техническата спецификация, неразделна част от документацията.</w:t>
      </w:r>
    </w:p>
    <w:p w:rsidR="00A601AB" w:rsidRPr="007E54F8" w:rsidRDefault="00A601AB" w:rsidP="00EA3F86">
      <w:pPr>
        <w:pStyle w:val="BodyTextIndent"/>
        <w:spacing w:after="0"/>
        <w:ind w:left="0" w:firstLine="568"/>
        <w:jc w:val="both"/>
        <w:rPr>
          <w:szCs w:val="24"/>
          <w:lang w:val="ru-RU"/>
        </w:rPr>
      </w:pPr>
      <w:r>
        <w:rPr>
          <w:b/>
          <w:lang w:val="ru-RU"/>
        </w:rPr>
        <w:t>4</w:t>
      </w:r>
      <w:r w:rsidRPr="007E54F8">
        <w:rPr>
          <w:b/>
          <w:szCs w:val="24"/>
          <w:lang w:val="ru-RU"/>
        </w:rPr>
        <w:t xml:space="preserve">. </w:t>
      </w:r>
      <w:r w:rsidRPr="007E54F8">
        <w:rPr>
          <w:b/>
          <w:szCs w:val="24"/>
          <w:lang w:val="bg-BG"/>
        </w:rPr>
        <w:t xml:space="preserve">Срок за изпълнение на поръчката - </w:t>
      </w:r>
      <w:r w:rsidRPr="0051718C">
        <w:rPr>
          <w:b/>
          <w:lang w:val="ru-RU"/>
        </w:rPr>
        <w:t>за експлоатационни  сезони  20</w:t>
      </w:r>
      <w:r>
        <w:rPr>
          <w:b/>
          <w:lang w:val="ru-RU"/>
        </w:rPr>
        <w:t>17</w:t>
      </w:r>
      <w:r w:rsidRPr="0051718C">
        <w:rPr>
          <w:b/>
          <w:lang w:val="ru-RU"/>
        </w:rPr>
        <w:t xml:space="preserve"> / 20</w:t>
      </w:r>
      <w:r>
        <w:rPr>
          <w:b/>
          <w:lang w:val="ru-RU"/>
        </w:rPr>
        <w:t>18</w:t>
      </w:r>
      <w:r w:rsidRPr="0051718C">
        <w:rPr>
          <w:b/>
          <w:lang w:val="ru-RU"/>
        </w:rPr>
        <w:t xml:space="preserve">  год</w:t>
      </w:r>
      <w:r>
        <w:rPr>
          <w:b/>
          <w:lang w:val="ru-RU"/>
        </w:rPr>
        <w:t>.</w:t>
      </w:r>
      <w:r w:rsidRPr="0051718C">
        <w:rPr>
          <w:b/>
          <w:lang w:val="ru-RU"/>
        </w:rPr>
        <w:t>, 201</w:t>
      </w:r>
      <w:r>
        <w:rPr>
          <w:b/>
          <w:lang w:val="ru-RU"/>
        </w:rPr>
        <w:t>8</w:t>
      </w:r>
      <w:r w:rsidRPr="0051718C">
        <w:rPr>
          <w:b/>
          <w:lang w:val="ru-RU"/>
        </w:rPr>
        <w:t xml:space="preserve"> / 201</w:t>
      </w:r>
      <w:r>
        <w:rPr>
          <w:b/>
          <w:lang w:val="ru-RU"/>
        </w:rPr>
        <w:t>9</w:t>
      </w:r>
      <w:r w:rsidRPr="0051718C">
        <w:rPr>
          <w:b/>
          <w:lang w:val="ru-RU"/>
        </w:rPr>
        <w:t xml:space="preserve"> год.</w:t>
      </w:r>
      <w:r w:rsidRPr="007B493E">
        <w:rPr>
          <w:lang w:val="ru-RU"/>
        </w:rPr>
        <w:t>, считано от датата на влизане в сила на  договора</w:t>
      </w:r>
      <w:r>
        <w:rPr>
          <w:lang w:val="ru-RU"/>
        </w:rPr>
        <w:t xml:space="preserve"> до 31.03.2019 г. </w:t>
      </w:r>
      <w:r w:rsidRPr="007E54F8">
        <w:rPr>
          <w:szCs w:val="24"/>
          <w:lang w:val="ru-RU"/>
        </w:rPr>
        <w:t>Ако атмосферните условия наложат зимното поддържане да приключи по-късно от посочената дата,  приемаме срокът на договора  да се счита продължен до приключване на з</w:t>
      </w:r>
      <w:r>
        <w:rPr>
          <w:szCs w:val="24"/>
          <w:lang w:val="ru-RU"/>
        </w:rPr>
        <w:t>имния експлоатационен сезон</w:t>
      </w:r>
      <w:r w:rsidRPr="007E54F8">
        <w:rPr>
          <w:szCs w:val="24"/>
          <w:lang w:val="ru-RU"/>
        </w:rPr>
        <w:t>.</w:t>
      </w:r>
    </w:p>
    <w:p w:rsidR="00A601AB" w:rsidRPr="002708DD" w:rsidRDefault="00A601AB" w:rsidP="00980C1D">
      <w:pPr>
        <w:pStyle w:val="BodyTextIndent"/>
        <w:spacing w:after="0"/>
        <w:ind w:left="0" w:firstLine="568"/>
        <w:jc w:val="both"/>
        <w:rPr>
          <w:lang w:val="ru-RU"/>
        </w:rPr>
      </w:pPr>
    </w:p>
    <w:p w:rsidR="00A601AB" w:rsidRPr="000462BB" w:rsidRDefault="00A601AB" w:rsidP="00980C1D">
      <w:pPr>
        <w:pStyle w:val="BodyTextIndent"/>
        <w:spacing w:after="0"/>
        <w:ind w:left="0" w:firstLine="568"/>
        <w:jc w:val="both"/>
        <w:rPr>
          <w:lang w:val="ru-RU"/>
        </w:rPr>
      </w:pPr>
    </w:p>
    <w:p w:rsidR="00A601AB" w:rsidRPr="000462BB" w:rsidRDefault="00A601AB" w:rsidP="00980C1D">
      <w:pPr>
        <w:pStyle w:val="BodyTextIndent"/>
        <w:spacing w:after="0"/>
        <w:ind w:left="0" w:firstLine="568"/>
        <w:jc w:val="both"/>
        <w:rPr>
          <w:lang w:val="ru-RU"/>
        </w:rPr>
      </w:pPr>
    </w:p>
    <w:p w:rsidR="00A601AB" w:rsidRPr="000462BB" w:rsidRDefault="00A601AB" w:rsidP="00980C1D">
      <w:pPr>
        <w:pStyle w:val="BodyTextIndent"/>
        <w:spacing w:after="0"/>
        <w:ind w:left="0" w:firstLine="568"/>
        <w:jc w:val="both"/>
        <w:rPr>
          <w:lang w:val="ru-RU"/>
        </w:rPr>
      </w:pPr>
    </w:p>
    <w:p w:rsidR="00A601AB" w:rsidRPr="007B493E" w:rsidRDefault="00A601AB" w:rsidP="00844261">
      <w:pPr>
        <w:tabs>
          <w:tab w:val="left" w:pos="0"/>
          <w:tab w:val="left" w:pos="90"/>
        </w:tabs>
        <w:jc w:val="both"/>
        <w:rPr>
          <w:iCs/>
          <w:lang w:val="ru-RU"/>
        </w:rPr>
      </w:pPr>
      <w:r w:rsidRPr="007B493E">
        <w:rPr>
          <w:b/>
          <w:lang w:val="ru-RU"/>
        </w:rPr>
        <w:tab/>
        <w:t xml:space="preserve">        </w:t>
      </w:r>
      <w:r>
        <w:rPr>
          <w:b/>
          <w:lang w:val="bg-BG"/>
        </w:rPr>
        <w:t>5</w:t>
      </w:r>
      <w:r w:rsidRPr="00980C1D">
        <w:rPr>
          <w:b/>
          <w:lang w:val="bg-BG"/>
        </w:rPr>
        <w:t>.</w:t>
      </w:r>
      <w:r>
        <w:rPr>
          <w:lang w:val="bg-BG"/>
        </w:rPr>
        <w:t xml:space="preserve"> </w:t>
      </w:r>
      <w:r w:rsidRPr="007B493E">
        <w:rPr>
          <w:iCs/>
          <w:lang w:val="ru-RU"/>
        </w:rPr>
        <w:t>В случай, че бъдем определени за изпълнител, при сключване на договора ще представим документите по чл. 58, ал. 1, т. 1 и 2 от ЗОП.</w:t>
      </w:r>
    </w:p>
    <w:p w:rsidR="00A601AB" w:rsidRDefault="00A601AB" w:rsidP="009E083F">
      <w:pPr>
        <w:pStyle w:val="BodyText"/>
        <w:spacing w:after="0"/>
        <w:jc w:val="both"/>
        <w:rPr>
          <w:lang w:val="bg-BG"/>
        </w:rPr>
      </w:pPr>
    </w:p>
    <w:tbl>
      <w:tblPr>
        <w:tblW w:w="5000" w:type="pct"/>
        <w:tblInd w:w="2" w:type="dxa"/>
        <w:tblLook w:val="00A0"/>
      </w:tblPr>
      <w:tblGrid>
        <w:gridCol w:w="3950"/>
        <w:gridCol w:w="5905"/>
      </w:tblGrid>
      <w:tr w:rsidR="00A601AB" w:rsidRPr="00393355">
        <w:tc>
          <w:tcPr>
            <w:tcW w:w="2004" w:type="pct"/>
          </w:tcPr>
          <w:p w:rsidR="00A601AB" w:rsidRPr="00393355" w:rsidRDefault="00A601AB" w:rsidP="00A628E3">
            <w:pPr>
              <w:spacing w:before="120"/>
              <w:ind w:right="-1"/>
              <w:jc w:val="both"/>
              <w:rPr>
                <w:lang w:val="bg-BG"/>
              </w:rPr>
            </w:pPr>
            <w:r w:rsidRPr="00393355">
              <w:rPr>
                <w:lang w:val="bg-BG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A601AB" w:rsidRPr="00393355" w:rsidRDefault="00A601AB" w:rsidP="00A628E3">
            <w:pPr>
              <w:spacing w:before="120"/>
              <w:ind w:right="-1"/>
              <w:rPr>
                <w:lang w:val="bg-BG"/>
              </w:rPr>
            </w:pPr>
            <w:r w:rsidRPr="00393355">
              <w:rPr>
                <w:lang w:val="bg-BG"/>
              </w:rPr>
              <w:t>___________________________</w:t>
            </w:r>
          </w:p>
        </w:tc>
      </w:tr>
      <w:tr w:rsidR="00A601AB" w:rsidRPr="00393355">
        <w:tc>
          <w:tcPr>
            <w:tcW w:w="2004" w:type="pct"/>
          </w:tcPr>
          <w:p w:rsidR="00A601AB" w:rsidRPr="00393355" w:rsidRDefault="00A601AB" w:rsidP="00A628E3">
            <w:pPr>
              <w:spacing w:before="120"/>
              <w:ind w:right="-1"/>
              <w:jc w:val="both"/>
              <w:rPr>
                <w:lang w:val="bg-BG"/>
              </w:rPr>
            </w:pPr>
            <w:r w:rsidRPr="00393355">
              <w:rPr>
                <w:lang w:val="bg-BG"/>
              </w:rPr>
              <w:t xml:space="preserve">Дата  </w:t>
            </w:r>
          </w:p>
        </w:tc>
        <w:tc>
          <w:tcPr>
            <w:tcW w:w="2996" w:type="pct"/>
          </w:tcPr>
          <w:p w:rsidR="00A601AB" w:rsidRPr="00393355" w:rsidRDefault="00A601AB" w:rsidP="00A628E3">
            <w:pPr>
              <w:spacing w:before="120"/>
              <w:ind w:right="-1"/>
              <w:rPr>
                <w:lang w:val="bg-BG"/>
              </w:rPr>
            </w:pPr>
            <w:r w:rsidRPr="00393355">
              <w:rPr>
                <w:lang w:val="bg-BG"/>
              </w:rPr>
              <w:t>________/ _________ / ________</w:t>
            </w:r>
          </w:p>
        </w:tc>
      </w:tr>
      <w:tr w:rsidR="00A601AB" w:rsidRPr="00393355">
        <w:tc>
          <w:tcPr>
            <w:tcW w:w="2004" w:type="pct"/>
          </w:tcPr>
          <w:p w:rsidR="00A601AB" w:rsidRPr="00393355" w:rsidRDefault="00A601AB" w:rsidP="00A628E3">
            <w:pPr>
              <w:spacing w:before="120"/>
              <w:ind w:right="-1"/>
              <w:jc w:val="both"/>
              <w:rPr>
                <w:lang w:val="bg-BG"/>
              </w:rPr>
            </w:pPr>
            <w:r w:rsidRPr="00393355">
              <w:rPr>
                <w:lang w:val="bg-BG"/>
              </w:rPr>
              <w:t xml:space="preserve">Представляващ/упълномощено лице </w:t>
            </w:r>
          </w:p>
          <w:p w:rsidR="00A601AB" w:rsidRPr="00393355" w:rsidRDefault="00A601AB" w:rsidP="00A628E3">
            <w:pPr>
              <w:ind w:right="-1"/>
              <w:jc w:val="both"/>
              <w:rPr>
                <w:lang w:val="bg-BG"/>
              </w:rPr>
            </w:pPr>
            <w:r w:rsidRPr="00393355">
              <w:rPr>
                <w:lang w:val="bg-BG"/>
              </w:rPr>
              <w:t>(</w:t>
            </w:r>
            <w:r w:rsidRPr="00393355">
              <w:rPr>
                <w:i/>
                <w:iCs/>
                <w:lang w:val="bg-BG"/>
              </w:rPr>
              <w:t>име и фамилия</w:t>
            </w:r>
            <w:r w:rsidRPr="00393355">
              <w:rPr>
                <w:lang w:val="bg-BG"/>
              </w:rPr>
              <w:t>)</w:t>
            </w:r>
          </w:p>
        </w:tc>
        <w:tc>
          <w:tcPr>
            <w:tcW w:w="2996" w:type="pct"/>
          </w:tcPr>
          <w:p w:rsidR="00A601AB" w:rsidRPr="00393355" w:rsidRDefault="00A601AB" w:rsidP="00A628E3">
            <w:pPr>
              <w:spacing w:before="120"/>
              <w:ind w:right="-1"/>
              <w:rPr>
                <w:lang w:val="bg-BG"/>
              </w:rPr>
            </w:pPr>
            <w:r w:rsidRPr="00393355">
              <w:rPr>
                <w:lang w:val="bg-BG"/>
              </w:rPr>
              <w:t>___________________________</w:t>
            </w:r>
          </w:p>
        </w:tc>
      </w:tr>
      <w:tr w:rsidR="00A601AB" w:rsidRPr="00393355">
        <w:tc>
          <w:tcPr>
            <w:tcW w:w="2004" w:type="pct"/>
          </w:tcPr>
          <w:p w:rsidR="00A601AB" w:rsidRPr="00393355" w:rsidRDefault="00A601AB" w:rsidP="00A628E3">
            <w:pPr>
              <w:spacing w:before="120"/>
              <w:ind w:right="-1"/>
              <w:jc w:val="both"/>
              <w:rPr>
                <w:lang w:val="bg-BG"/>
              </w:rPr>
            </w:pPr>
            <w:r w:rsidRPr="00393355">
              <w:rPr>
                <w:lang w:val="bg-BG"/>
              </w:rPr>
              <w:t>Подпис</w:t>
            </w:r>
          </w:p>
          <w:p w:rsidR="00A601AB" w:rsidRPr="00393355" w:rsidRDefault="00A601AB" w:rsidP="00A628E3">
            <w:pPr>
              <w:ind w:right="-1"/>
              <w:jc w:val="both"/>
              <w:rPr>
                <w:lang w:val="bg-BG"/>
              </w:rPr>
            </w:pPr>
            <w:r w:rsidRPr="00393355">
              <w:rPr>
                <w:lang w:val="bg-BG"/>
              </w:rPr>
              <w:t>(</w:t>
            </w:r>
            <w:r w:rsidRPr="00393355">
              <w:rPr>
                <w:i/>
                <w:iCs/>
                <w:lang w:val="bg-BG"/>
              </w:rPr>
              <w:t>печат</w:t>
            </w:r>
            <w:r w:rsidRPr="00393355">
              <w:rPr>
                <w:lang w:val="bg-BG"/>
              </w:rPr>
              <w:t>)</w:t>
            </w:r>
          </w:p>
        </w:tc>
        <w:tc>
          <w:tcPr>
            <w:tcW w:w="2996" w:type="pct"/>
          </w:tcPr>
          <w:p w:rsidR="00A601AB" w:rsidRPr="00393355" w:rsidRDefault="00A601AB" w:rsidP="00A628E3">
            <w:pPr>
              <w:spacing w:before="120"/>
              <w:ind w:right="-1"/>
              <w:rPr>
                <w:lang w:val="bg-BG"/>
              </w:rPr>
            </w:pPr>
            <w:r w:rsidRPr="00393355">
              <w:rPr>
                <w:lang w:val="bg-BG"/>
              </w:rPr>
              <w:t>___________________________</w:t>
            </w:r>
          </w:p>
        </w:tc>
      </w:tr>
    </w:tbl>
    <w:p w:rsidR="00A601AB" w:rsidRPr="001F0763" w:rsidRDefault="00A601AB" w:rsidP="00A628E3">
      <w:pPr>
        <w:rPr>
          <w:sz w:val="20"/>
          <w:szCs w:val="20"/>
          <w:lang w:val="bg-BG"/>
        </w:rPr>
      </w:pPr>
      <w:r w:rsidRPr="00393355">
        <w:rPr>
          <w:lang w:val="bg-BG"/>
        </w:rPr>
        <w:br w:type="page"/>
      </w:r>
    </w:p>
    <w:p w:rsidR="00A601AB" w:rsidRPr="001F0763" w:rsidRDefault="00A601AB" w:rsidP="00A628E3">
      <w:pPr>
        <w:pStyle w:val="Heading3"/>
        <w:spacing w:before="0"/>
        <w:rPr>
          <w:rFonts w:ascii="Times New Roman" w:hAnsi="Times New Roman"/>
          <w:b w:val="0"/>
          <w:bCs/>
          <w:i/>
          <w:iCs/>
          <w:noProof/>
          <w:sz w:val="20"/>
          <w:lang w:val="bg-BG"/>
        </w:rPr>
      </w:pPr>
      <w:bookmarkStart w:id="23" w:name="_Образец_№_15."/>
      <w:bookmarkStart w:id="24" w:name="_Toc443984870"/>
      <w:bookmarkEnd w:id="23"/>
      <w:r w:rsidRPr="00801361">
        <w:rPr>
          <w:rFonts w:ascii="Times New Roman" w:hAnsi="Times New Roman"/>
          <w:i/>
          <w:iCs/>
          <w:noProof/>
          <w:sz w:val="20"/>
          <w:lang w:val="bg-BG"/>
        </w:rPr>
        <w:t>Образец № 15.</w:t>
      </w:r>
      <w:r w:rsidRPr="001F0763">
        <w:rPr>
          <w:rFonts w:ascii="Times New Roman" w:hAnsi="Times New Roman"/>
          <w:b w:val="0"/>
          <w:i/>
          <w:iCs/>
          <w:noProof/>
          <w:sz w:val="20"/>
          <w:lang w:val="bg-BG"/>
        </w:rPr>
        <w:t xml:space="preserve"> Декларация за конфиденциалност по чл. 102, ал. 1 от ЗОП</w:t>
      </w:r>
      <w:bookmarkEnd w:id="24"/>
    </w:p>
    <w:p w:rsidR="00A601AB" w:rsidRPr="001F0763" w:rsidRDefault="00A601AB" w:rsidP="00A628E3">
      <w:pPr>
        <w:spacing w:before="480"/>
        <w:ind w:right="250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A601AB" w:rsidRPr="001F0763" w:rsidRDefault="00A601AB" w:rsidP="009126D6">
      <w:pPr>
        <w:spacing w:before="120"/>
        <w:ind w:right="250"/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конфиденциалност по чл. 102, ал. 1 от ЗОП</w:t>
      </w:r>
    </w:p>
    <w:p w:rsidR="00A601AB" w:rsidRPr="001F0763" w:rsidRDefault="00A601AB" w:rsidP="00A628E3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A601AB" w:rsidRPr="001F0763">
        <w:tc>
          <w:tcPr>
            <w:tcW w:w="2067" w:type="dxa"/>
            <w:gridSpan w:val="3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>
        <w:tc>
          <w:tcPr>
            <w:tcW w:w="2067" w:type="dxa"/>
            <w:gridSpan w:val="3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AE1170">
        <w:tc>
          <w:tcPr>
            <w:tcW w:w="3225" w:type="dxa"/>
            <w:gridSpan w:val="4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AE1170">
        <w:tc>
          <w:tcPr>
            <w:tcW w:w="3225" w:type="dxa"/>
            <w:gridSpan w:val="4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A601AB" w:rsidRPr="001F0763">
        <w:tc>
          <w:tcPr>
            <w:tcW w:w="1809" w:type="dxa"/>
            <w:gridSpan w:val="2"/>
            <w:vAlign w:val="bottom"/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A601AB" w:rsidRPr="00AE1170">
        <w:tc>
          <w:tcPr>
            <w:tcW w:w="1809" w:type="dxa"/>
            <w:gridSpan w:val="2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A601AB" w:rsidRPr="001F0763">
        <w:tc>
          <w:tcPr>
            <w:tcW w:w="412" w:type="dxa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>
        <w:tc>
          <w:tcPr>
            <w:tcW w:w="412" w:type="dxa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A601AB" w:rsidRPr="001F0763" w:rsidRDefault="00A601AB" w:rsidP="00A628E3">
      <w:pPr>
        <w:spacing w:after="120"/>
        <w:ind w:right="-1"/>
        <w:jc w:val="both"/>
        <w:rPr>
          <w:sz w:val="20"/>
          <w:szCs w:val="20"/>
          <w:lang w:val="bg-BG"/>
        </w:rPr>
      </w:pPr>
    </w:p>
    <w:p w:rsidR="00A601AB" w:rsidRDefault="00A601AB" w:rsidP="00BA509B">
      <w:pPr>
        <w:spacing w:before="120"/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в съответствие с изискванията за възлагане с обява </w:t>
      </w:r>
      <w:r>
        <w:rPr>
          <w:sz w:val="20"/>
          <w:szCs w:val="20"/>
          <w:lang w:val="bg-BG"/>
        </w:rPr>
        <w:t xml:space="preserve">на обществена поръчка с предмет: </w:t>
      </w:r>
    </w:p>
    <w:p w:rsidR="00A601AB" w:rsidRPr="00EA3CAE" w:rsidRDefault="00A601AB" w:rsidP="0051718C">
      <w:pPr>
        <w:jc w:val="center"/>
        <w:rPr>
          <w:b/>
          <w:spacing w:val="-1"/>
          <w:sz w:val="22"/>
          <w:szCs w:val="22"/>
          <w:lang w:val="ru-RU"/>
        </w:rPr>
      </w:pPr>
      <w:r w:rsidRPr="00EA3CAE">
        <w:rPr>
          <w:b/>
          <w:sz w:val="22"/>
          <w:szCs w:val="22"/>
          <w:lang w:val="ru-RU"/>
        </w:rPr>
        <w:t>“Възлагане изпълнението на дейности по зимно поддържане и снегопочистване на общинските пътища на територията на Община Искър за експлоатационни  сезони  2017 / 2018  год., 2018 / 2019 год.”</w:t>
      </w:r>
    </w:p>
    <w:p w:rsidR="00A601AB" w:rsidRPr="001F0763" w:rsidRDefault="00A601AB" w:rsidP="00B13E74">
      <w:pPr>
        <w:spacing w:before="120"/>
        <w:jc w:val="both"/>
        <w:rPr>
          <w:b/>
          <w:bCs/>
          <w:sz w:val="20"/>
          <w:szCs w:val="20"/>
          <w:lang w:val="bg-BG"/>
        </w:rPr>
      </w:pPr>
    </w:p>
    <w:p w:rsidR="00A601AB" w:rsidRPr="001F0763" w:rsidRDefault="00A601AB" w:rsidP="00A628E3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ДЕКЛАРИРАМ</w:t>
      </w:r>
    </w:p>
    <w:p w:rsidR="00A601AB" w:rsidRPr="001F0763" w:rsidRDefault="00A601AB" w:rsidP="00A628E3">
      <w:pPr>
        <w:ind w:right="250"/>
        <w:jc w:val="both"/>
        <w:rPr>
          <w:sz w:val="20"/>
          <w:szCs w:val="20"/>
          <w:lang w:val="bg-BG"/>
        </w:rPr>
      </w:pPr>
    </w:p>
    <w:p w:rsidR="00A601AB" w:rsidRPr="001F0763" w:rsidRDefault="00A601AB" w:rsidP="00A628E3">
      <w:pPr>
        <w:autoSpaceDE w:val="0"/>
        <w:autoSpaceDN w:val="0"/>
        <w:snapToGrid w:val="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1. Да се счита за конфиденциална, информацията, съдържаща се в следната/следните конкретна част/части от нашето Техническо предложение, тъй като съдържа търговски тайни</w:t>
      </w:r>
      <w:r>
        <w:rPr>
          <w:rStyle w:val="FootnoteReference"/>
          <w:sz w:val="20"/>
          <w:szCs w:val="20"/>
          <w:lang w:val="bg-BG"/>
        </w:rPr>
        <w:footnoteReference w:id="5"/>
      </w:r>
      <w:r w:rsidRPr="001F0763">
        <w:rPr>
          <w:sz w:val="20"/>
          <w:szCs w:val="20"/>
          <w:lang w:val="bg-BG"/>
        </w:rPr>
        <w:t>:</w:t>
      </w:r>
    </w:p>
    <w:p w:rsidR="00A601AB" w:rsidRPr="001F0763" w:rsidRDefault="00A601AB" w:rsidP="00A62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before="60" w:after="6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 </w:t>
      </w:r>
    </w:p>
    <w:p w:rsidR="00A601AB" w:rsidRPr="001F0763" w:rsidRDefault="00A601AB" w:rsidP="00A628E3">
      <w:pPr>
        <w:autoSpaceDE w:val="0"/>
        <w:autoSpaceDN w:val="0"/>
        <w:snapToGrid w:val="0"/>
        <w:jc w:val="both"/>
        <w:rPr>
          <w:sz w:val="20"/>
          <w:szCs w:val="20"/>
          <w:lang w:val="bg-BG"/>
        </w:rPr>
      </w:pPr>
    </w:p>
    <w:p w:rsidR="00A601AB" w:rsidRPr="001F0763" w:rsidRDefault="00A601AB" w:rsidP="00A628E3">
      <w:pPr>
        <w:autoSpaceDE w:val="0"/>
        <w:autoSpaceDN w:val="0"/>
        <w:snapToGrid w:val="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2. Не бихме желали информацията по т. 1 да бъде разкривана от възложителя, освен в предвидените от закона случаи.</w:t>
      </w:r>
    </w:p>
    <w:p w:rsidR="00A601AB" w:rsidRPr="001F0763" w:rsidRDefault="00A601AB" w:rsidP="00A628E3">
      <w:pPr>
        <w:rPr>
          <w:sz w:val="20"/>
          <w:szCs w:val="20"/>
          <w:lang w:val="bg-BG"/>
        </w:rPr>
      </w:pPr>
    </w:p>
    <w:p w:rsidR="00A601AB" w:rsidRDefault="00A601AB" w:rsidP="00A628E3">
      <w:pPr>
        <w:rPr>
          <w:sz w:val="20"/>
          <w:szCs w:val="20"/>
          <w:lang w:val="bg-BG"/>
        </w:rPr>
      </w:pPr>
    </w:p>
    <w:p w:rsidR="00A601AB" w:rsidRPr="001F0763" w:rsidRDefault="00A601AB" w:rsidP="00A628E3">
      <w:pPr>
        <w:rPr>
          <w:sz w:val="20"/>
          <w:szCs w:val="20"/>
          <w:lang w:val="bg-BG"/>
        </w:rPr>
      </w:pPr>
    </w:p>
    <w:p w:rsidR="00A601AB" w:rsidRPr="001F0763" w:rsidRDefault="00A601AB" w:rsidP="00A628E3">
      <w:pPr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843"/>
        <w:gridCol w:w="683"/>
        <w:gridCol w:w="850"/>
        <w:gridCol w:w="2694"/>
        <w:gridCol w:w="1701"/>
        <w:gridCol w:w="2912"/>
      </w:tblGrid>
      <w:tr w:rsidR="00A601AB" w:rsidRPr="001F0763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>
              <w:rPr>
                <w:b/>
                <w:bCs/>
                <w:sz w:val="20"/>
                <w:szCs w:val="20"/>
                <w:lang w:val="bg-BG"/>
              </w:rPr>
              <w:t>7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A601AB" w:rsidRPr="001F0763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A601AB" w:rsidRPr="001F0763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01AB" w:rsidRPr="001F0763">
        <w:tc>
          <w:tcPr>
            <w:tcW w:w="84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601AB" w:rsidRPr="001F0763" w:rsidRDefault="00A601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A601AB" w:rsidRPr="001F0763" w:rsidRDefault="00A601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A601AB" w:rsidRPr="001F0763" w:rsidRDefault="00A601AB" w:rsidP="00A628E3">
      <w:pPr>
        <w:rPr>
          <w:i/>
          <w:iCs/>
          <w:sz w:val="20"/>
          <w:szCs w:val="20"/>
          <w:lang w:val="bg-BG"/>
        </w:rPr>
      </w:pPr>
    </w:p>
    <w:p w:rsidR="00A601AB" w:rsidRPr="001F0763" w:rsidRDefault="00A601AB" w:rsidP="00A628E3">
      <w:pPr>
        <w:rPr>
          <w:i/>
          <w:iCs/>
          <w:sz w:val="20"/>
          <w:szCs w:val="20"/>
          <w:lang w:val="bg-BG"/>
        </w:rPr>
      </w:pPr>
    </w:p>
    <w:p w:rsidR="00A601AB" w:rsidRPr="001F0763" w:rsidRDefault="00A601AB" w:rsidP="00A628E3">
      <w:pPr>
        <w:rPr>
          <w:i/>
          <w:iCs/>
          <w:sz w:val="20"/>
          <w:szCs w:val="20"/>
          <w:lang w:val="bg-BG"/>
        </w:rPr>
      </w:pPr>
    </w:p>
    <w:p w:rsidR="00A601AB" w:rsidRPr="001F0763" w:rsidRDefault="00A601AB">
      <w:pPr>
        <w:rPr>
          <w:i/>
          <w:iCs/>
          <w:noProof/>
          <w:sz w:val="20"/>
          <w:szCs w:val="20"/>
          <w:lang w:val="bg-BG" w:eastAsia="bg-BG"/>
        </w:rPr>
      </w:pPr>
      <w:bookmarkStart w:id="25" w:name="_Образец_№_16."/>
      <w:bookmarkStart w:id="26" w:name="_Toc443984871"/>
      <w:bookmarkEnd w:id="25"/>
      <w:r w:rsidRPr="001F0763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A601AB" w:rsidRPr="001F0763" w:rsidRDefault="00A601AB" w:rsidP="00A628E3">
      <w:pPr>
        <w:pStyle w:val="Heading3"/>
        <w:spacing w:before="0"/>
        <w:rPr>
          <w:rFonts w:ascii="Times New Roman" w:hAnsi="Times New Roman"/>
          <w:b w:val="0"/>
          <w:bCs/>
          <w:i/>
          <w:iCs/>
          <w:noProof/>
          <w:sz w:val="20"/>
          <w:lang w:val="bg-BG"/>
        </w:rPr>
      </w:pPr>
      <w:r w:rsidRPr="00377CDD">
        <w:rPr>
          <w:rFonts w:ascii="Times New Roman" w:hAnsi="Times New Roman"/>
          <w:i/>
          <w:iCs/>
          <w:noProof/>
          <w:sz w:val="20"/>
          <w:lang w:val="bg-BG"/>
        </w:rPr>
        <w:t>Образец № 16</w:t>
      </w:r>
      <w:r w:rsidRPr="001F0763">
        <w:rPr>
          <w:rFonts w:ascii="Times New Roman" w:hAnsi="Times New Roman"/>
          <w:b w:val="0"/>
          <w:i/>
          <w:iCs/>
          <w:noProof/>
          <w:sz w:val="20"/>
          <w:lang w:val="bg-BG"/>
        </w:rPr>
        <w:t xml:space="preserve">. </w:t>
      </w:r>
      <w:bookmarkEnd w:id="26"/>
      <w:r w:rsidRPr="001F0763">
        <w:rPr>
          <w:rFonts w:ascii="Times New Roman" w:hAnsi="Times New Roman"/>
          <w:b w:val="0"/>
          <w:i/>
          <w:iCs/>
          <w:noProof/>
          <w:sz w:val="20"/>
          <w:lang w:val="bg-BG"/>
        </w:rPr>
        <w:t>Ценово предложение</w:t>
      </w:r>
    </w:p>
    <w:p w:rsidR="00A601AB" w:rsidRPr="001F0763" w:rsidRDefault="00A601AB" w:rsidP="00A628E3">
      <w:pPr>
        <w:rPr>
          <w:b/>
          <w:bCs/>
          <w:caps/>
          <w:position w:val="8"/>
          <w:sz w:val="20"/>
          <w:szCs w:val="20"/>
          <w:lang w:val="bg-BG"/>
        </w:rPr>
      </w:pPr>
    </w:p>
    <w:p w:rsidR="00A601AB" w:rsidRPr="001F0763" w:rsidRDefault="00A601AB" w:rsidP="00A628E3">
      <w:pPr>
        <w:rPr>
          <w:b/>
          <w:bCs/>
          <w:caps/>
          <w:position w:val="8"/>
          <w:sz w:val="20"/>
          <w:szCs w:val="20"/>
          <w:lang w:val="bg-BG"/>
        </w:rPr>
      </w:pPr>
      <w:r w:rsidRPr="001F0763">
        <w:rPr>
          <w:b/>
          <w:bCs/>
          <w:caps/>
          <w:position w:val="8"/>
          <w:sz w:val="20"/>
          <w:szCs w:val="20"/>
          <w:lang w:val="bg-BG"/>
        </w:rPr>
        <w:t>До</w:t>
      </w:r>
    </w:p>
    <w:p w:rsidR="00A601AB" w:rsidRDefault="00A601AB" w:rsidP="002E7F3C">
      <w:pPr>
        <w:rPr>
          <w:b/>
          <w:bCs/>
          <w:caps/>
          <w:position w:val="8"/>
          <w:sz w:val="20"/>
          <w:szCs w:val="20"/>
          <w:lang w:val="bg-BG"/>
        </w:rPr>
      </w:pPr>
      <w:r>
        <w:rPr>
          <w:b/>
          <w:bCs/>
          <w:caps/>
          <w:position w:val="8"/>
          <w:sz w:val="20"/>
          <w:szCs w:val="20"/>
          <w:lang w:val="bg-BG"/>
        </w:rPr>
        <w:t>...............................................</w:t>
      </w:r>
    </w:p>
    <w:p w:rsidR="00A601AB" w:rsidRDefault="00A601AB" w:rsidP="002E7F3C">
      <w:pPr>
        <w:rPr>
          <w:b/>
          <w:bCs/>
          <w:caps/>
          <w:position w:val="8"/>
          <w:sz w:val="20"/>
          <w:szCs w:val="20"/>
          <w:lang w:val="bg-BG"/>
        </w:rPr>
      </w:pPr>
      <w:r>
        <w:rPr>
          <w:b/>
          <w:bCs/>
          <w:caps/>
          <w:position w:val="8"/>
          <w:sz w:val="20"/>
          <w:szCs w:val="20"/>
          <w:lang w:val="bg-BG"/>
        </w:rPr>
        <w:t>..............................................</w:t>
      </w:r>
    </w:p>
    <w:p w:rsidR="00A601AB" w:rsidRDefault="00A601AB" w:rsidP="002166C8">
      <w:pPr>
        <w:rPr>
          <w:b/>
        </w:rPr>
      </w:pPr>
    </w:p>
    <w:p w:rsidR="00A601AB" w:rsidRDefault="00A601AB" w:rsidP="002166C8">
      <w:pPr>
        <w:jc w:val="center"/>
        <w:rPr>
          <w:b/>
          <w:lang w:val="ru-RU"/>
        </w:rPr>
      </w:pPr>
      <w:r>
        <w:rPr>
          <w:b/>
          <w:lang w:val="ru-RU"/>
        </w:rPr>
        <w:t>ЦЕНОВО ПРЕДЛОЖЕНИЕ</w:t>
      </w:r>
    </w:p>
    <w:p w:rsidR="00A601AB" w:rsidRPr="002166C8" w:rsidRDefault="00A601AB" w:rsidP="002166C8">
      <w:pPr>
        <w:rPr>
          <w:b/>
          <w:lang w:val="ru-RU"/>
        </w:rPr>
      </w:pPr>
    </w:p>
    <w:p w:rsidR="00A601AB" w:rsidRDefault="00A601AB" w:rsidP="002166C8">
      <w:pPr>
        <w:rPr>
          <w:bCs/>
          <w:lang w:val="ru-RU"/>
        </w:rPr>
      </w:pPr>
      <w:r>
        <w:rPr>
          <w:lang w:val="ru-RU"/>
        </w:rPr>
        <w:t>От</w:t>
      </w:r>
      <w:r>
        <w:rPr>
          <w:caps/>
          <w:lang w:val="ru-RU"/>
        </w:rPr>
        <w:t>:</w:t>
      </w:r>
      <w:r>
        <w:rPr>
          <w:lang w:val="ru-RU"/>
        </w:rPr>
        <w:t>................................................................................................................................................</w:t>
      </w:r>
    </w:p>
    <w:p w:rsidR="00A601AB" w:rsidRDefault="00A601AB" w:rsidP="002166C8">
      <w:pPr>
        <w:jc w:val="center"/>
        <w:rPr>
          <w:lang w:val="ru-RU"/>
        </w:rPr>
      </w:pPr>
      <w:r>
        <w:rPr>
          <w:bCs/>
          <w:i/>
          <w:lang w:val="ru-RU"/>
        </w:rPr>
        <w:t>(наименование на участника)</w:t>
      </w:r>
    </w:p>
    <w:p w:rsidR="00A601AB" w:rsidRDefault="00A601AB" w:rsidP="002166C8">
      <w:pPr>
        <w:rPr>
          <w:lang w:val="ru-RU"/>
        </w:rPr>
      </w:pPr>
      <w:r>
        <w:rPr>
          <w:lang w:val="ru-RU"/>
        </w:rPr>
        <w:t xml:space="preserve">с адрес: ........................................................................................................................................ </w:t>
      </w:r>
    </w:p>
    <w:p w:rsidR="00A601AB" w:rsidRDefault="00A601AB" w:rsidP="002166C8">
      <w:pPr>
        <w:rPr>
          <w:lang w:val="ru-RU"/>
        </w:rPr>
      </w:pPr>
      <w:r>
        <w:rPr>
          <w:lang w:val="ru-RU"/>
        </w:rPr>
        <w:t xml:space="preserve">тел.: ............................., факс: ..................................., </w:t>
      </w: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>: ....................................................</w:t>
      </w:r>
    </w:p>
    <w:p w:rsidR="00A601AB" w:rsidRDefault="00A601AB" w:rsidP="002166C8">
      <w:pPr>
        <w:rPr>
          <w:lang w:val="ru-RU"/>
        </w:rPr>
      </w:pPr>
      <w:r>
        <w:rPr>
          <w:lang w:val="ru-RU"/>
        </w:rPr>
        <w:t xml:space="preserve">регистриран по ........... № ............................ / ..........г. по описа на ........................................, </w:t>
      </w:r>
    </w:p>
    <w:p w:rsidR="00A601AB" w:rsidRDefault="00A601AB" w:rsidP="002166C8">
      <w:pPr>
        <w:rPr>
          <w:lang w:val="ru-RU"/>
        </w:rPr>
      </w:pPr>
      <w:r>
        <w:rPr>
          <w:lang w:val="ru-RU"/>
        </w:rPr>
        <w:t xml:space="preserve">......................................................... ,  ЕИК: ........................................................, </w:t>
      </w:r>
    </w:p>
    <w:p w:rsidR="00A601AB" w:rsidRDefault="00A601AB" w:rsidP="002166C8">
      <w:pPr>
        <w:spacing w:after="240"/>
        <w:rPr>
          <w:lang w:val="ru-RU"/>
        </w:rPr>
      </w:pPr>
      <w:r>
        <w:rPr>
          <w:lang w:val="ru-RU"/>
        </w:rPr>
        <w:t>ДДС №: .................................................................................................................</w:t>
      </w:r>
    </w:p>
    <w:p w:rsidR="00A601AB" w:rsidRDefault="00A601AB" w:rsidP="002166C8">
      <w:pPr>
        <w:spacing w:after="120"/>
        <w:rPr>
          <w:lang w:val="ru-RU"/>
        </w:rPr>
      </w:pPr>
      <w:r>
        <w:rPr>
          <w:u w:val="single"/>
          <w:lang w:val="ru-RU"/>
        </w:rPr>
        <w:t>Разплащателна сметка: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A601AB" w:rsidRDefault="00A601AB" w:rsidP="002166C8">
      <w:pPr>
        <w:rPr>
          <w:lang w:val="ru-RU"/>
        </w:rPr>
      </w:pPr>
      <w:r>
        <w:rPr>
          <w:lang w:val="ru-RU"/>
        </w:rPr>
        <w:t xml:space="preserve"> </w:t>
      </w:r>
      <w:r>
        <w:t>IBAN</w:t>
      </w:r>
      <w:r>
        <w:rPr>
          <w:lang w:val="ru-RU"/>
        </w:rPr>
        <w:t xml:space="preserve"> сметка............................................ </w:t>
      </w:r>
      <w:r>
        <w:rPr>
          <w:lang w:val="ru-RU"/>
        </w:rPr>
        <w:tab/>
      </w:r>
      <w:r>
        <w:rPr>
          <w:lang w:val="ru-RU"/>
        </w:rPr>
        <w:tab/>
      </w:r>
    </w:p>
    <w:p w:rsidR="00A601AB" w:rsidRDefault="00A601AB" w:rsidP="002166C8">
      <w:pPr>
        <w:rPr>
          <w:lang w:val="ru-RU"/>
        </w:rPr>
      </w:pPr>
      <w:r>
        <w:t>BIC</w:t>
      </w:r>
      <w:r>
        <w:rPr>
          <w:lang w:val="ru-RU"/>
        </w:rPr>
        <w:t xml:space="preserve"> код на банката ................................. </w:t>
      </w:r>
      <w:r>
        <w:rPr>
          <w:lang w:val="ru-RU"/>
        </w:rPr>
        <w:tab/>
      </w:r>
      <w:r>
        <w:rPr>
          <w:lang w:val="ru-RU"/>
        </w:rPr>
        <w:tab/>
      </w:r>
    </w:p>
    <w:p w:rsidR="00A601AB" w:rsidRDefault="00A601AB" w:rsidP="002166C8">
      <w:pPr>
        <w:rPr>
          <w:lang w:val="ru-RU"/>
        </w:rPr>
      </w:pPr>
      <w:r>
        <w:rPr>
          <w:lang w:val="ru-RU"/>
        </w:rPr>
        <w:t>Банка: ......................................................</w:t>
      </w:r>
      <w:r>
        <w:rPr>
          <w:lang w:val="ru-RU"/>
        </w:rPr>
        <w:tab/>
      </w:r>
      <w:r>
        <w:rPr>
          <w:lang w:val="ru-RU"/>
        </w:rPr>
        <w:tab/>
      </w:r>
    </w:p>
    <w:p w:rsidR="00A601AB" w:rsidRDefault="00A601AB" w:rsidP="002166C8">
      <w:pPr>
        <w:spacing w:line="360" w:lineRule="auto"/>
        <w:jc w:val="both"/>
        <w:rPr>
          <w:b/>
          <w:lang w:val="bg-BG"/>
        </w:rPr>
      </w:pPr>
    </w:p>
    <w:p w:rsidR="00A601AB" w:rsidRPr="002166C8" w:rsidRDefault="00A601AB" w:rsidP="002166C8">
      <w:pPr>
        <w:spacing w:line="360" w:lineRule="auto"/>
        <w:jc w:val="both"/>
        <w:rPr>
          <w:b/>
          <w:lang w:val="ru-RU"/>
        </w:rPr>
      </w:pPr>
      <w:r w:rsidRPr="002166C8">
        <w:rPr>
          <w:b/>
          <w:lang w:val="ru-RU"/>
        </w:rPr>
        <w:t>УВАЖАЕМИ ГОСПОЖИ И ГОСПОДА,</w:t>
      </w:r>
    </w:p>
    <w:p w:rsidR="00A601AB" w:rsidRDefault="00A601AB" w:rsidP="002166C8">
      <w:pPr>
        <w:ind w:firstLine="708"/>
        <w:jc w:val="both"/>
        <w:rPr>
          <w:lang w:val="bg-BG"/>
        </w:rPr>
      </w:pPr>
    </w:p>
    <w:p w:rsidR="00A601AB" w:rsidRPr="0051718C" w:rsidRDefault="00A601AB" w:rsidP="00DE05B9">
      <w:pPr>
        <w:ind w:firstLine="708"/>
        <w:jc w:val="both"/>
        <w:rPr>
          <w:b/>
          <w:spacing w:val="-1"/>
          <w:lang w:val="ru-RU"/>
        </w:rPr>
      </w:pPr>
      <w:r w:rsidRPr="00DE05B9">
        <w:rPr>
          <w:lang w:val="ru-RU"/>
        </w:rPr>
        <w:t xml:space="preserve">С настоящото Ви представяме нашата ценова оферта за участие в </w:t>
      </w:r>
      <w:r w:rsidRPr="00DE05B9">
        <w:rPr>
          <w:lang w:val="bg-BG"/>
        </w:rPr>
        <w:t xml:space="preserve">процедура </w:t>
      </w:r>
      <w:r w:rsidRPr="00DE05B9">
        <w:rPr>
          <w:lang w:val="ru-RU"/>
        </w:rPr>
        <w:t>по реда на чл. 186 от Закон за обществените</w:t>
      </w:r>
      <w:r>
        <w:rPr>
          <w:lang w:val="ru-RU"/>
        </w:rPr>
        <w:t xml:space="preserve"> поръчки</w:t>
      </w:r>
      <w:r>
        <w:rPr>
          <w:lang w:val="bg-BG"/>
        </w:rPr>
        <w:t xml:space="preserve">, </w:t>
      </w:r>
      <w:r>
        <w:rPr>
          <w:lang w:val="ru-RU"/>
        </w:rPr>
        <w:t xml:space="preserve">с предмет: </w:t>
      </w:r>
      <w:r>
        <w:rPr>
          <w:b/>
          <w:lang w:val="ru-RU"/>
        </w:rPr>
        <w:t xml:space="preserve">“Възлагане изпълнението на дейности по зимно поддържане и снегопочистване на общинските пътища на територията на Община Искър </w:t>
      </w:r>
      <w:r w:rsidRPr="0051718C">
        <w:rPr>
          <w:b/>
          <w:lang w:val="ru-RU"/>
        </w:rPr>
        <w:t>за експлоатационни  сезони  20</w:t>
      </w:r>
      <w:r>
        <w:rPr>
          <w:b/>
          <w:lang w:val="ru-RU"/>
        </w:rPr>
        <w:t>17</w:t>
      </w:r>
      <w:r w:rsidRPr="0051718C">
        <w:rPr>
          <w:b/>
          <w:lang w:val="ru-RU"/>
        </w:rPr>
        <w:t xml:space="preserve"> / 20</w:t>
      </w:r>
      <w:r>
        <w:rPr>
          <w:b/>
          <w:lang w:val="ru-RU"/>
        </w:rPr>
        <w:t>18</w:t>
      </w:r>
      <w:r w:rsidRPr="0051718C">
        <w:rPr>
          <w:b/>
          <w:lang w:val="ru-RU"/>
        </w:rPr>
        <w:t xml:space="preserve">  год</w:t>
      </w:r>
      <w:r>
        <w:rPr>
          <w:b/>
          <w:lang w:val="ru-RU"/>
        </w:rPr>
        <w:t>.</w:t>
      </w:r>
      <w:r w:rsidRPr="0051718C">
        <w:rPr>
          <w:b/>
          <w:lang w:val="ru-RU"/>
        </w:rPr>
        <w:t>, 201</w:t>
      </w:r>
      <w:r>
        <w:rPr>
          <w:b/>
          <w:lang w:val="ru-RU"/>
        </w:rPr>
        <w:t>8</w:t>
      </w:r>
      <w:r w:rsidRPr="0051718C">
        <w:rPr>
          <w:b/>
          <w:lang w:val="ru-RU"/>
        </w:rPr>
        <w:t xml:space="preserve"> / 201</w:t>
      </w:r>
      <w:r>
        <w:rPr>
          <w:b/>
          <w:lang w:val="ru-RU"/>
        </w:rPr>
        <w:t>9</w:t>
      </w:r>
      <w:r w:rsidRPr="0051718C">
        <w:rPr>
          <w:b/>
          <w:lang w:val="ru-RU"/>
        </w:rPr>
        <w:t xml:space="preserve"> год.”</w:t>
      </w:r>
    </w:p>
    <w:p w:rsidR="00A601AB" w:rsidRPr="0051718C" w:rsidRDefault="00A601AB" w:rsidP="0051718C">
      <w:pPr>
        <w:ind w:firstLine="708"/>
        <w:jc w:val="both"/>
        <w:rPr>
          <w:bCs/>
          <w:color w:val="000000"/>
          <w:spacing w:val="2"/>
          <w:lang w:val="ru-RU" w:eastAsia="ru-RU"/>
        </w:rPr>
      </w:pPr>
    </w:p>
    <w:p w:rsidR="00A601AB" w:rsidRDefault="00A601AB" w:rsidP="002166C8">
      <w:pPr>
        <w:ind w:firstLine="708"/>
        <w:jc w:val="both"/>
        <w:rPr>
          <w:lang w:val="ru-RU" w:eastAsia="bg-BG"/>
        </w:rPr>
      </w:pPr>
      <w:r w:rsidRPr="002166C8">
        <w:rPr>
          <w:lang w:val="ru-RU"/>
        </w:rPr>
        <w:t xml:space="preserve">1. </w:t>
      </w:r>
      <w:r w:rsidRPr="00E226ED">
        <w:rPr>
          <w:lang w:val="ru-RU"/>
        </w:rPr>
        <w:t>Офертата</w:t>
      </w:r>
      <w:r>
        <w:rPr>
          <w:lang w:val="ru-RU"/>
        </w:rPr>
        <w:t xml:space="preserve"> е изготвена на база изискванията, поставени от </w:t>
      </w:r>
      <w:r>
        <w:rPr>
          <w:lang w:val="bg-BG"/>
        </w:rPr>
        <w:t>В</w:t>
      </w:r>
      <w:r>
        <w:rPr>
          <w:lang w:val="ru-RU"/>
        </w:rPr>
        <w:t xml:space="preserve">ъзложителя за изпълнението на </w:t>
      </w:r>
      <w:r>
        <w:rPr>
          <w:lang w:val="bg-BG"/>
        </w:rPr>
        <w:t>услугат</w:t>
      </w:r>
      <w:r>
        <w:rPr>
          <w:lang w:val="ru-RU"/>
        </w:rPr>
        <w:t>а.</w:t>
      </w:r>
    </w:p>
    <w:p w:rsidR="00A601AB" w:rsidRPr="002166C8" w:rsidRDefault="00A601AB" w:rsidP="002166C8">
      <w:pPr>
        <w:ind w:firstLine="708"/>
        <w:jc w:val="both"/>
        <w:rPr>
          <w:lang w:val="ru-RU"/>
        </w:rPr>
      </w:pPr>
      <w:r w:rsidRPr="002166C8">
        <w:rPr>
          <w:lang w:val="ru-RU"/>
        </w:rPr>
        <w:t>2</w:t>
      </w:r>
      <w:r>
        <w:rPr>
          <w:lang w:val="ru-RU"/>
        </w:rPr>
        <w:t xml:space="preserve">. </w:t>
      </w:r>
      <w:r w:rsidRPr="002166C8">
        <w:rPr>
          <w:lang w:val="ru-RU"/>
        </w:rPr>
        <w:t>Предлагаме да изпълним поръчката със следната техника и следните цени за 1 (един) час работа:</w:t>
      </w:r>
    </w:p>
    <w:p w:rsidR="00A601AB" w:rsidRDefault="00A601AB" w:rsidP="002166C8">
      <w:pPr>
        <w:ind w:firstLine="708"/>
        <w:jc w:val="both"/>
        <w:rPr>
          <w:lang w:val="bg-BG"/>
        </w:rPr>
      </w:pPr>
    </w:p>
    <w:p w:rsidR="00A601AB" w:rsidRDefault="00A601AB" w:rsidP="002166C8">
      <w:pPr>
        <w:ind w:firstLine="708"/>
        <w:jc w:val="both"/>
        <w:rPr>
          <w:lang w:val="bg-BG"/>
        </w:rPr>
      </w:pPr>
    </w:p>
    <w:tbl>
      <w:tblPr>
        <w:tblW w:w="7381" w:type="dxa"/>
        <w:jc w:val="center"/>
        <w:tblInd w:w="1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3794"/>
        <w:gridCol w:w="2756"/>
      </w:tblGrid>
      <w:tr w:rsidR="00A601AB" w:rsidRPr="00AE1170" w:rsidTr="002166C8">
        <w:trPr>
          <w:jc w:val="center"/>
        </w:trPr>
        <w:tc>
          <w:tcPr>
            <w:tcW w:w="831" w:type="dxa"/>
          </w:tcPr>
          <w:p w:rsidR="00A601AB" w:rsidRDefault="00A601AB">
            <w:pPr>
              <w:jc w:val="center"/>
            </w:pPr>
            <w:r>
              <w:t>№</w:t>
            </w:r>
          </w:p>
        </w:tc>
        <w:tc>
          <w:tcPr>
            <w:tcW w:w="3794" w:type="dxa"/>
          </w:tcPr>
          <w:p w:rsidR="00A601AB" w:rsidRDefault="00A601AB">
            <w:pPr>
              <w:tabs>
                <w:tab w:val="left" w:pos="4226"/>
              </w:tabs>
              <w:ind w:right="-6"/>
              <w:jc w:val="center"/>
              <w:rPr>
                <w:lang w:val="en-AU"/>
              </w:rPr>
            </w:pPr>
            <w:r>
              <w:t>Наименование на техниката</w:t>
            </w:r>
          </w:p>
        </w:tc>
        <w:tc>
          <w:tcPr>
            <w:tcW w:w="2756" w:type="dxa"/>
          </w:tcPr>
          <w:p w:rsidR="00A601AB" w:rsidRPr="002166C8" w:rsidRDefault="00A601AB">
            <w:pPr>
              <w:ind w:right="-828"/>
              <w:jc w:val="both"/>
              <w:rPr>
                <w:color w:val="000000"/>
                <w:lang w:val="ru-RU"/>
              </w:rPr>
            </w:pPr>
            <w:r w:rsidRPr="002166C8">
              <w:rPr>
                <w:color w:val="000000"/>
                <w:lang w:val="ru-RU"/>
              </w:rPr>
              <w:t>Цена за един час работа</w:t>
            </w:r>
          </w:p>
          <w:p w:rsidR="00A601AB" w:rsidRDefault="00A601AB">
            <w:pPr>
              <w:jc w:val="center"/>
              <w:rPr>
                <w:lang w:val="ru-RU"/>
              </w:rPr>
            </w:pPr>
            <w:r w:rsidRPr="002166C8">
              <w:rPr>
                <w:color w:val="000000"/>
                <w:lang w:val="ru-RU"/>
              </w:rPr>
              <w:t>/лв./ час без ДДС/</w:t>
            </w:r>
          </w:p>
        </w:tc>
      </w:tr>
      <w:tr w:rsidR="00A601AB" w:rsidTr="002166C8">
        <w:trPr>
          <w:jc w:val="center"/>
        </w:trPr>
        <w:tc>
          <w:tcPr>
            <w:tcW w:w="831" w:type="dxa"/>
          </w:tcPr>
          <w:p w:rsidR="00A601AB" w:rsidRDefault="00A601AB">
            <w:pPr>
              <w:rPr>
                <w:lang w:val="en-AU"/>
              </w:rPr>
            </w:pPr>
            <w:r>
              <w:t>1.</w:t>
            </w:r>
          </w:p>
        </w:tc>
        <w:tc>
          <w:tcPr>
            <w:tcW w:w="3794" w:type="dxa"/>
          </w:tcPr>
          <w:p w:rsidR="00A601AB" w:rsidRDefault="00A601AB">
            <w:pPr>
              <w:rPr>
                <w:lang w:val="ru-RU"/>
              </w:rPr>
            </w:pPr>
          </w:p>
        </w:tc>
        <w:tc>
          <w:tcPr>
            <w:tcW w:w="2756" w:type="dxa"/>
          </w:tcPr>
          <w:p w:rsidR="00A601AB" w:rsidRDefault="00A601AB">
            <w:pPr>
              <w:rPr>
                <w:lang w:val="ru-RU"/>
              </w:rPr>
            </w:pPr>
          </w:p>
        </w:tc>
      </w:tr>
      <w:tr w:rsidR="00A601AB" w:rsidTr="002166C8">
        <w:trPr>
          <w:jc w:val="center"/>
        </w:trPr>
        <w:tc>
          <w:tcPr>
            <w:tcW w:w="831" w:type="dxa"/>
          </w:tcPr>
          <w:p w:rsidR="00A601AB" w:rsidRDefault="00A601AB">
            <w:pPr>
              <w:rPr>
                <w:lang w:val="en-AU"/>
              </w:rPr>
            </w:pPr>
            <w:r>
              <w:t>2.</w:t>
            </w:r>
          </w:p>
        </w:tc>
        <w:tc>
          <w:tcPr>
            <w:tcW w:w="3794" w:type="dxa"/>
          </w:tcPr>
          <w:p w:rsidR="00A601AB" w:rsidRDefault="00A601AB">
            <w:pPr>
              <w:rPr>
                <w:lang w:val="ru-RU"/>
              </w:rPr>
            </w:pPr>
          </w:p>
        </w:tc>
        <w:tc>
          <w:tcPr>
            <w:tcW w:w="2756" w:type="dxa"/>
          </w:tcPr>
          <w:p w:rsidR="00A601AB" w:rsidRDefault="00A601AB">
            <w:pPr>
              <w:rPr>
                <w:lang w:val="ru-RU"/>
              </w:rPr>
            </w:pPr>
          </w:p>
        </w:tc>
      </w:tr>
      <w:tr w:rsidR="00A601AB" w:rsidTr="002166C8">
        <w:trPr>
          <w:jc w:val="center"/>
        </w:trPr>
        <w:tc>
          <w:tcPr>
            <w:tcW w:w="831" w:type="dxa"/>
          </w:tcPr>
          <w:p w:rsidR="00A601AB" w:rsidRDefault="00A601AB">
            <w:pPr>
              <w:rPr>
                <w:lang w:val="en-AU"/>
              </w:rPr>
            </w:pPr>
            <w:r>
              <w:t>3.</w:t>
            </w:r>
          </w:p>
        </w:tc>
        <w:tc>
          <w:tcPr>
            <w:tcW w:w="3794" w:type="dxa"/>
          </w:tcPr>
          <w:p w:rsidR="00A601AB" w:rsidRDefault="00A601AB">
            <w:pPr>
              <w:rPr>
                <w:lang w:val="ru-RU"/>
              </w:rPr>
            </w:pPr>
          </w:p>
        </w:tc>
        <w:tc>
          <w:tcPr>
            <w:tcW w:w="2756" w:type="dxa"/>
          </w:tcPr>
          <w:p w:rsidR="00A601AB" w:rsidRDefault="00A601AB">
            <w:pPr>
              <w:rPr>
                <w:lang w:val="ru-RU"/>
              </w:rPr>
            </w:pPr>
          </w:p>
        </w:tc>
      </w:tr>
      <w:tr w:rsidR="00A601AB" w:rsidTr="002166C8">
        <w:trPr>
          <w:jc w:val="center"/>
        </w:trPr>
        <w:tc>
          <w:tcPr>
            <w:tcW w:w="831" w:type="dxa"/>
          </w:tcPr>
          <w:p w:rsidR="00A601AB" w:rsidRDefault="00A601AB">
            <w:pPr>
              <w:rPr>
                <w:lang w:val="en-AU"/>
              </w:rPr>
            </w:pPr>
            <w:r>
              <w:t>4.</w:t>
            </w:r>
          </w:p>
        </w:tc>
        <w:tc>
          <w:tcPr>
            <w:tcW w:w="3794" w:type="dxa"/>
          </w:tcPr>
          <w:p w:rsidR="00A601AB" w:rsidRDefault="00A601AB">
            <w:pPr>
              <w:rPr>
                <w:lang w:val="ru-RU"/>
              </w:rPr>
            </w:pPr>
          </w:p>
        </w:tc>
        <w:tc>
          <w:tcPr>
            <w:tcW w:w="2756" w:type="dxa"/>
          </w:tcPr>
          <w:p w:rsidR="00A601AB" w:rsidRDefault="00A601AB">
            <w:pPr>
              <w:rPr>
                <w:lang w:val="ru-RU"/>
              </w:rPr>
            </w:pPr>
          </w:p>
        </w:tc>
      </w:tr>
      <w:tr w:rsidR="00A601AB" w:rsidTr="002166C8">
        <w:trPr>
          <w:jc w:val="center"/>
        </w:trPr>
        <w:tc>
          <w:tcPr>
            <w:tcW w:w="831" w:type="dxa"/>
          </w:tcPr>
          <w:p w:rsidR="00A601AB" w:rsidRDefault="00A601AB">
            <w:pPr>
              <w:rPr>
                <w:lang w:val="en-AU"/>
              </w:rPr>
            </w:pPr>
            <w:r>
              <w:t>5.</w:t>
            </w:r>
          </w:p>
        </w:tc>
        <w:tc>
          <w:tcPr>
            <w:tcW w:w="3794" w:type="dxa"/>
          </w:tcPr>
          <w:p w:rsidR="00A601AB" w:rsidRDefault="00A601AB">
            <w:pPr>
              <w:rPr>
                <w:lang w:val="ru-RU"/>
              </w:rPr>
            </w:pPr>
          </w:p>
        </w:tc>
        <w:tc>
          <w:tcPr>
            <w:tcW w:w="2756" w:type="dxa"/>
          </w:tcPr>
          <w:p w:rsidR="00A601AB" w:rsidRDefault="00A601AB">
            <w:pPr>
              <w:rPr>
                <w:lang w:val="ru-RU"/>
              </w:rPr>
            </w:pPr>
          </w:p>
        </w:tc>
      </w:tr>
      <w:tr w:rsidR="00A601AB" w:rsidTr="002166C8">
        <w:trPr>
          <w:jc w:val="center"/>
        </w:trPr>
        <w:tc>
          <w:tcPr>
            <w:tcW w:w="831" w:type="dxa"/>
          </w:tcPr>
          <w:p w:rsidR="00A601AB" w:rsidRDefault="00A601AB">
            <w:pPr>
              <w:rPr>
                <w:lang w:val="en-AU"/>
              </w:rPr>
            </w:pPr>
            <w:r>
              <w:t>6.</w:t>
            </w:r>
          </w:p>
        </w:tc>
        <w:tc>
          <w:tcPr>
            <w:tcW w:w="3794" w:type="dxa"/>
          </w:tcPr>
          <w:p w:rsidR="00A601AB" w:rsidRDefault="00A601AB">
            <w:pPr>
              <w:rPr>
                <w:lang w:val="ru-RU"/>
              </w:rPr>
            </w:pPr>
          </w:p>
        </w:tc>
        <w:tc>
          <w:tcPr>
            <w:tcW w:w="2756" w:type="dxa"/>
          </w:tcPr>
          <w:p w:rsidR="00A601AB" w:rsidRDefault="00A601AB">
            <w:pPr>
              <w:rPr>
                <w:lang w:val="ru-RU"/>
              </w:rPr>
            </w:pPr>
          </w:p>
        </w:tc>
      </w:tr>
      <w:tr w:rsidR="00A601AB" w:rsidTr="002166C8">
        <w:trPr>
          <w:jc w:val="center"/>
        </w:trPr>
        <w:tc>
          <w:tcPr>
            <w:tcW w:w="831" w:type="dxa"/>
          </w:tcPr>
          <w:p w:rsidR="00A601AB" w:rsidRDefault="00A601AB">
            <w:pPr>
              <w:rPr>
                <w:lang w:val="en-AU"/>
              </w:rPr>
            </w:pPr>
            <w:r>
              <w:t>7.</w:t>
            </w:r>
          </w:p>
        </w:tc>
        <w:tc>
          <w:tcPr>
            <w:tcW w:w="3794" w:type="dxa"/>
          </w:tcPr>
          <w:p w:rsidR="00A601AB" w:rsidRDefault="00A601AB">
            <w:pPr>
              <w:rPr>
                <w:lang w:val="ru-RU"/>
              </w:rPr>
            </w:pPr>
          </w:p>
        </w:tc>
        <w:tc>
          <w:tcPr>
            <w:tcW w:w="2756" w:type="dxa"/>
          </w:tcPr>
          <w:p w:rsidR="00A601AB" w:rsidRDefault="00A601AB">
            <w:pPr>
              <w:rPr>
                <w:lang w:val="ru-RU"/>
              </w:rPr>
            </w:pPr>
          </w:p>
        </w:tc>
      </w:tr>
      <w:tr w:rsidR="00A601AB" w:rsidTr="002166C8">
        <w:trPr>
          <w:jc w:val="center"/>
        </w:trPr>
        <w:tc>
          <w:tcPr>
            <w:tcW w:w="831" w:type="dxa"/>
          </w:tcPr>
          <w:p w:rsidR="00A601AB" w:rsidRDefault="00A601AB">
            <w:pPr>
              <w:rPr>
                <w:lang w:val="en-AU"/>
              </w:rPr>
            </w:pPr>
            <w:r>
              <w:t>8.</w:t>
            </w:r>
          </w:p>
        </w:tc>
        <w:tc>
          <w:tcPr>
            <w:tcW w:w="3794" w:type="dxa"/>
          </w:tcPr>
          <w:p w:rsidR="00A601AB" w:rsidRDefault="00A601AB">
            <w:pPr>
              <w:rPr>
                <w:lang w:val="ru-RU"/>
              </w:rPr>
            </w:pPr>
          </w:p>
        </w:tc>
        <w:tc>
          <w:tcPr>
            <w:tcW w:w="2756" w:type="dxa"/>
          </w:tcPr>
          <w:p w:rsidR="00A601AB" w:rsidRDefault="00A601AB">
            <w:pPr>
              <w:rPr>
                <w:lang w:val="ru-RU"/>
              </w:rPr>
            </w:pPr>
          </w:p>
        </w:tc>
      </w:tr>
    </w:tbl>
    <w:p w:rsidR="00A601AB" w:rsidRDefault="00A601AB" w:rsidP="002166C8">
      <w:pPr>
        <w:jc w:val="both"/>
        <w:rPr>
          <w:lang w:val="en-AU"/>
        </w:rPr>
      </w:pPr>
    </w:p>
    <w:p w:rsidR="00A601AB" w:rsidRDefault="00A601AB" w:rsidP="002166C8">
      <w:pPr>
        <w:ind w:firstLine="708"/>
        <w:jc w:val="both"/>
      </w:pPr>
    </w:p>
    <w:p w:rsidR="00A601AB" w:rsidRDefault="00A601AB" w:rsidP="002166C8">
      <w:pPr>
        <w:ind w:firstLine="708"/>
        <w:jc w:val="both"/>
        <w:rPr>
          <w:lang w:val="ru-RU"/>
        </w:rPr>
      </w:pPr>
      <w:r>
        <w:rPr>
          <w:lang w:val="ru-RU"/>
        </w:rPr>
        <w:t>Предложената от нас цена е крайна и включва всички разходи, направени от участника за извършване на услугите по обществената поръчка, съгласно документацията от публичната покана.</w:t>
      </w:r>
    </w:p>
    <w:p w:rsidR="00A601AB" w:rsidRDefault="00A601AB" w:rsidP="002166C8">
      <w:pPr>
        <w:ind w:right="-44" w:firstLine="708"/>
        <w:jc w:val="both"/>
        <w:rPr>
          <w:lang w:val="ru-RU"/>
        </w:rPr>
      </w:pPr>
    </w:p>
    <w:p w:rsidR="00A601AB" w:rsidRDefault="00A601AB" w:rsidP="002166C8">
      <w:pPr>
        <w:ind w:right="-44" w:firstLine="708"/>
        <w:jc w:val="both"/>
        <w:rPr>
          <w:lang w:val="ru-RU"/>
        </w:rPr>
      </w:pPr>
      <w:r>
        <w:rPr>
          <w:lang w:val="ru-RU"/>
        </w:rPr>
        <w:t xml:space="preserve">Предлаганите от нас цени за снегопочистване  и опесъчаване са за 1 час работа. </w:t>
      </w:r>
    </w:p>
    <w:p w:rsidR="00A601AB" w:rsidRDefault="00A601AB" w:rsidP="002166C8">
      <w:pPr>
        <w:ind w:right="-44" w:firstLine="708"/>
        <w:jc w:val="both"/>
        <w:rPr>
          <w:lang w:val="ru-RU"/>
        </w:rPr>
      </w:pPr>
    </w:p>
    <w:p w:rsidR="00A601AB" w:rsidRDefault="00A601AB" w:rsidP="002166C8">
      <w:pPr>
        <w:ind w:right="-44" w:firstLine="708"/>
        <w:jc w:val="both"/>
        <w:rPr>
          <w:lang w:val="ru-RU"/>
        </w:rPr>
      </w:pPr>
      <w:r>
        <w:rPr>
          <w:lang w:val="ru-RU"/>
        </w:rPr>
        <w:t>В цената не сме калкулирали материали - сол и пясък.</w:t>
      </w:r>
    </w:p>
    <w:p w:rsidR="00A601AB" w:rsidRDefault="00A601AB" w:rsidP="002166C8">
      <w:pPr>
        <w:ind w:firstLine="708"/>
        <w:jc w:val="both"/>
        <w:rPr>
          <w:lang w:val="ru-RU"/>
        </w:rPr>
      </w:pPr>
    </w:p>
    <w:p w:rsidR="00A601AB" w:rsidRDefault="00A601AB" w:rsidP="002166C8">
      <w:pPr>
        <w:ind w:firstLine="708"/>
        <w:jc w:val="both"/>
        <w:rPr>
          <w:lang w:val="ru-RU"/>
        </w:rPr>
      </w:pPr>
      <w:r>
        <w:rPr>
          <w:lang w:val="ru-RU"/>
        </w:rPr>
        <w:t>При несъответствие между изписаните суми цифром и словом, се приема сумата записана словом.</w:t>
      </w:r>
    </w:p>
    <w:p w:rsidR="00A601AB" w:rsidRDefault="00A601AB" w:rsidP="002166C8">
      <w:pPr>
        <w:spacing w:after="120"/>
        <w:ind w:firstLine="709"/>
        <w:jc w:val="both"/>
        <w:rPr>
          <w:lang w:val="ru-RU"/>
        </w:rPr>
      </w:pPr>
    </w:p>
    <w:p w:rsidR="00A601AB" w:rsidRDefault="00A601AB" w:rsidP="002166C8">
      <w:pPr>
        <w:spacing w:after="120"/>
        <w:ind w:firstLine="709"/>
        <w:jc w:val="both"/>
        <w:rPr>
          <w:lang w:val="ru-RU"/>
        </w:rPr>
      </w:pPr>
      <w:r>
        <w:rPr>
          <w:lang w:val="ru-RU"/>
        </w:rPr>
        <w:t>До подготвянето на официален договор, това предложение, заедно с писменото приемане от Ваша страна и известие за сключване на договор, ще формират обвързващо споразумение между двете страни.</w:t>
      </w:r>
    </w:p>
    <w:p w:rsidR="00A601AB" w:rsidRDefault="00A601AB" w:rsidP="002166C8">
      <w:pPr>
        <w:jc w:val="both"/>
        <w:rPr>
          <w:b/>
          <w:lang w:val="ru-RU"/>
        </w:rPr>
      </w:pPr>
    </w:p>
    <w:p w:rsidR="00A601AB" w:rsidRDefault="00A601AB" w:rsidP="002166C8">
      <w:pPr>
        <w:jc w:val="both"/>
        <w:rPr>
          <w:b/>
          <w:lang w:val="ru-RU"/>
        </w:rPr>
      </w:pPr>
    </w:p>
    <w:p w:rsidR="00A601AB" w:rsidRDefault="00A601AB" w:rsidP="002166C8">
      <w:pPr>
        <w:jc w:val="both"/>
        <w:rPr>
          <w:b/>
          <w:lang w:val="ru-RU"/>
        </w:rPr>
      </w:pPr>
    </w:p>
    <w:p w:rsidR="00A601AB" w:rsidRPr="002166C8" w:rsidRDefault="00A601AB" w:rsidP="002166C8">
      <w:pPr>
        <w:jc w:val="both"/>
        <w:rPr>
          <w:b/>
          <w:lang w:val="ru-RU"/>
        </w:rPr>
      </w:pPr>
      <w:r w:rsidRPr="002166C8">
        <w:rPr>
          <w:b/>
          <w:lang w:val="ru-RU"/>
        </w:rPr>
        <w:t xml:space="preserve">Дата: …………….                  </w:t>
      </w:r>
      <w:r w:rsidRPr="002166C8">
        <w:rPr>
          <w:b/>
          <w:lang w:val="ru-RU"/>
        </w:rPr>
        <w:tab/>
        <w:t xml:space="preserve">  ПОДПИС И ПЕЧАТ: ………………………</w:t>
      </w:r>
      <w:r>
        <w:rPr>
          <w:b/>
          <w:lang w:val="ru-RU"/>
        </w:rPr>
        <w:t>…</w:t>
      </w:r>
      <w:r w:rsidRPr="002166C8">
        <w:rPr>
          <w:b/>
          <w:lang w:val="ru-RU"/>
        </w:rPr>
        <w:t>….</w:t>
      </w:r>
    </w:p>
    <w:p w:rsidR="00A601AB" w:rsidRPr="002166C8" w:rsidRDefault="00A601AB" w:rsidP="002166C8">
      <w:pPr>
        <w:ind w:left="5040" w:firstLine="709"/>
        <w:jc w:val="both"/>
        <w:rPr>
          <w:lang w:val="ru-RU"/>
        </w:rPr>
      </w:pPr>
      <w:r w:rsidRPr="002166C8">
        <w:rPr>
          <w:lang w:val="ru-RU"/>
        </w:rPr>
        <w:t xml:space="preserve">                 /име и фамилия/</w:t>
      </w:r>
    </w:p>
    <w:p w:rsidR="00A601AB" w:rsidRDefault="00A601AB" w:rsidP="002166C8">
      <w:pPr>
        <w:ind w:left="5040" w:firstLine="709"/>
        <w:jc w:val="both"/>
      </w:pPr>
      <w:r w:rsidRPr="002166C8">
        <w:rPr>
          <w:lang w:val="ru-RU"/>
        </w:rPr>
        <w:t xml:space="preserve">       </w:t>
      </w:r>
      <w:r>
        <w:t>…………..…………….…………………</w:t>
      </w:r>
    </w:p>
    <w:p w:rsidR="00A601AB" w:rsidRDefault="00A601AB" w:rsidP="002166C8">
      <w:pPr>
        <w:rPr>
          <w:b/>
          <w:sz w:val="28"/>
          <w:szCs w:val="28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bg-BG"/>
        </w:rPr>
        <w:t xml:space="preserve">          </w:t>
      </w:r>
      <w:r>
        <w:t>/длъжност на представляващия участник/</w:t>
      </w:r>
    </w:p>
    <w:p w:rsidR="00A601AB" w:rsidRPr="00C00C49" w:rsidRDefault="00A601AB" w:rsidP="002E7F3C">
      <w:pPr>
        <w:rPr>
          <w:bCs/>
          <w:caps/>
          <w:position w:val="8"/>
          <w:sz w:val="20"/>
          <w:szCs w:val="20"/>
          <w:lang w:val="bg-BG"/>
        </w:rPr>
      </w:pPr>
    </w:p>
    <w:sectPr w:rsidR="00A601AB" w:rsidRPr="00C00C49" w:rsidSect="003342B8">
      <w:headerReference w:type="default" r:id="rId7"/>
      <w:footerReference w:type="default" r:id="rId8"/>
      <w:headerReference w:type="first" r:id="rId9"/>
      <w:pgSz w:w="11906" w:h="16838"/>
      <w:pgMar w:top="719" w:right="849" w:bottom="851" w:left="1418" w:header="567" w:footer="283" w:gutter="0"/>
      <w:pgNumType w:start="0" w:chapStyle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1AB" w:rsidRDefault="00A601AB" w:rsidP="00DB3A7A">
      <w:r>
        <w:separator/>
      </w:r>
    </w:p>
  </w:endnote>
  <w:endnote w:type="continuationSeparator" w:id="0">
    <w:p w:rsidR="00A601AB" w:rsidRDefault="00A601AB" w:rsidP="00DB3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niver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1AB" w:rsidRPr="004577ED" w:rsidRDefault="00A601AB" w:rsidP="00F20588">
    <w:pPr>
      <w:pStyle w:val="Footer"/>
      <w:spacing w:before="120"/>
      <w:jc w:val="center"/>
      <w:rPr>
        <w:i/>
        <w:iCs/>
        <w:sz w:val="22"/>
        <w:szCs w:val="22"/>
      </w:rPr>
    </w:pPr>
    <w:r w:rsidRPr="004577ED">
      <w:rPr>
        <w:i/>
        <w:iCs/>
        <w:sz w:val="16"/>
        <w:szCs w:val="16"/>
      </w:rPr>
      <w:fldChar w:fldCharType="begin"/>
    </w:r>
    <w:r w:rsidRPr="004577ED">
      <w:rPr>
        <w:i/>
        <w:iCs/>
        <w:sz w:val="16"/>
        <w:szCs w:val="16"/>
      </w:rPr>
      <w:instrText>PAGE   \* MERGEFORMAT</w:instrText>
    </w:r>
    <w:r w:rsidRPr="004577ED">
      <w:rPr>
        <w:i/>
        <w:iCs/>
        <w:sz w:val="16"/>
        <w:szCs w:val="16"/>
      </w:rPr>
      <w:fldChar w:fldCharType="separate"/>
    </w:r>
    <w:r>
      <w:rPr>
        <w:i/>
        <w:iCs/>
        <w:noProof/>
        <w:sz w:val="16"/>
        <w:szCs w:val="16"/>
      </w:rPr>
      <w:t>13</w:t>
    </w:r>
    <w:r w:rsidRPr="004577ED">
      <w:rPr>
        <w:i/>
        <w:iCs/>
        <w:sz w:val="16"/>
        <w:szCs w:val="16"/>
      </w:rPr>
      <w:fldChar w:fldCharType="end"/>
    </w:r>
  </w:p>
  <w:p w:rsidR="00A601AB" w:rsidRPr="00495DDF" w:rsidRDefault="00A601AB" w:rsidP="00641616">
    <w:pPr>
      <w:jc w:val="center"/>
      <w:rPr>
        <w:i/>
        <w:iCs/>
        <w:sz w:val="20"/>
        <w:szCs w:val="20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1AB" w:rsidRDefault="00A601AB" w:rsidP="00DB3A7A">
      <w:r>
        <w:separator/>
      </w:r>
    </w:p>
  </w:footnote>
  <w:footnote w:type="continuationSeparator" w:id="0">
    <w:p w:rsidR="00A601AB" w:rsidRDefault="00A601AB" w:rsidP="00DB3A7A">
      <w:r>
        <w:continuationSeparator/>
      </w:r>
    </w:p>
  </w:footnote>
  <w:footnote w:id="1">
    <w:p w:rsidR="00A601AB" w:rsidRDefault="00A601AB" w:rsidP="009D4EBE">
      <w:pPr>
        <w:autoSpaceDE w:val="0"/>
        <w:autoSpaceDN w:val="0"/>
        <w:adjustRightInd w:val="0"/>
        <w:jc w:val="both"/>
      </w:pPr>
      <w:r w:rsidRPr="009D4EBE">
        <w:rPr>
          <w:rStyle w:val="FootnoteReference"/>
          <w:sz w:val="20"/>
          <w:szCs w:val="20"/>
        </w:rPr>
        <w:footnoteRef/>
      </w:r>
      <w:r w:rsidRPr="007B493E">
        <w:rPr>
          <w:sz w:val="20"/>
          <w:szCs w:val="20"/>
          <w:lang w:val="ru-RU"/>
        </w:rPr>
        <w:t xml:space="preserve"> </w:t>
      </w:r>
      <w:r w:rsidRPr="009D4EBE">
        <w:rPr>
          <w:sz w:val="20"/>
          <w:szCs w:val="20"/>
          <w:lang w:val="bg-BG"/>
        </w:rPr>
        <w:t>Декларацията се подписва от всички лица по чл. 40, ал. 2 от ППЗОП. В случай че участникът е обединение, декларация се представя от всяко физическо и</w:t>
      </w:r>
      <w:r>
        <w:rPr>
          <w:sz w:val="20"/>
          <w:szCs w:val="20"/>
          <w:lang w:val="bg-BG"/>
        </w:rPr>
        <w:t>/и</w:t>
      </w:r>
      <w:r w:rsidRPr="009D4EBE">
        <w:rPr>
          <w:sz w:val="20"/>
          <w:szCs w:val="20"/>
          <w:lang w:val="bg-BG"/>
        </w:rPr>
        <w:t>ли юридическо лице, включено в обединението. В случай, че при изпълнение на обществената поръчка ще се използват подизпълнители декларацията се представя и от подизпълнителите.</w:t>
      </w:r>
    </w:p>
  </w:footnote>
  <w:footnote w:id="2">
    <w:p w:rsidR="00A601AB" w:rsidRPr="009D4EBE" w:rsidRDefault="00A601AB" w:rsidP="009D4EBE">
      <w:pPr>
        <w:autoSpaceDE w:val="0"/>
        <w:autoSpaceDN w:val="0"/>
        <w:adjustRightInd w:val="0"/>
        <w:spacing w:before="120"/>
        <w:jc w:val="both"/>
        <w:rPr>
          <w:sz w:val="20"/>
          <w:szCs w:val="20"/>
          <w:lang w:val="bg-BG"/>
        </w:rPr>
      </w:pPr>
      <w:r w:rsidRPr="009D4EBE">
        <w:rPr>
          <w:rStyle w:val="FootnoteReference"/>
          <w:sz w:val="20"/>
          <w:szCs w:val="20"/>
        </w:rPr>
        <w:footnoteRef/>
      </w:r>
      <w:r w:rsidRPr="007B493E">
        <w:rPr>
          <w:sz w:val="20"/>
          <w:szCs w:val="20"/>
          <w:lang w:val="ru-RU"/>
        </w:rPr>
        <w:t xml:space="preserve"> </w:t>
      </w:r>
      <w:r w:rsidRPr="009D4EBE">
        <w:rPr>
          <w:sz w:val="20"/>
          <w:szCs w:val="20"/>
          <w:lang w:val="bg-BG"/>
        </w:rPr>
        <w:t>„Конфликт на интереси“ е налице, когато възложителят, негови служители или наети от него лица извън неговата структура, които участват в подготовката или възлагането на обществената поръчка или могат да повлияят на резултата от нея, имат интерес, който може да води до облага по смисъла на чл. 2, ал. 3 от Закона за предотвратяване и установяване на конфликт на интереси и за който би могло да се приеме, че влияе на тяхната безпристрастност и независимост във връзка с възлагането на обществената поръчка.</w:t>
      </w:r>
    </w:p>
    <w:p w:rsidR="00A601AB" w:rsidRDefault="00A601AB" w:rsidP="009D4EBE">
      <w:pPr>
        <w:autoSpaceDE w:val="0"/>
        <w:autoSpaceDN w:val="0"/>
        <w:adjustRightInd w:val="0"/>
        <w:spacing w:before="120"/>
        <w:jc w:val="both"/>
      </w:pPr>
    </w:p>
  </w:footnote>
  <w:footnote w:id="3">
    <w:p w:rsidR="00A601AB" w:rsidRDefault="00A601AB">
      <w:pPr>
        <w:pStyle w:val="FootnoteText"/>
        <w:rPr>
          <w:lang w:val="bg-BG" w:eastAsia="bg-BG"/>
        </w:rPr>
      </w:pPr>
      <w:r w:rsidRPr="006E2B79">
        <w:rPr>
          <w:rStyle w:val="FootnoteReference"/>
        </w:rPr>
        <w:footnoteRef/>
      </w:r>
      <w:r w:rsidRPr="007B493E">
        <w:rPr>
          <w:lang w:val="ru-RU"/>
        </w:rPr>
        <w:t xml:space="preserve"> </w:t>
      </w:r>
      <w:r w:rsidRPr="006E2B79">
        <w:rPr>
          <w:lang w:val="bg-BG"/>
        </w:rPr>
        <w:t xml:space="preserve">Съгласно § 2, т. </w:t>
      </w:r>
      <w:r w:rsidRPr="006E2B79">
        <w:rPr>
          <w:lang w:val="bg-BG" w:eastAsia="bg-BG"/>
        </w:rPr>
        <w:t>66 от ДР на ЗОП "Годишен общ оборот" е сумата от нетните приходи от продажби.</w:t>
      </w:r>
    </w:p>
    <w:p w:rsidR="00A601AB" w:rsidRDefault="00A601AB" w:rsidP="008477EB">
      <w:pPr>
        <w:jc w:val="both"/>
        <w:rPr>
          <w:b/>
          <w:i/>
          <w:lang w:val="bg-BG"/>
        </w:rPr>
      </w:pPr>
    </w:p>
    <w:p w:rsidR="00A601AB" w:rsidRPr="00B90BBB" w:rsidRDefault="00A601AB" w:rsidP="008477EB">
      <w:pPr>
        <w:pStyle w:val="NormalWeb"/>
        <w:spacing w:before="0" w:beforeAutospacing="0" w:after="0" w:afterAutospacing="0"/>
        <w:jc w:val="both"/>
        <w:rPr>
          <w:sz w:val="20"/>
          <w:szCs w:val="20"/>
          <w:lang w:val="bg-BG"/>
        </w:rPr>
      </w:pPr>
    </w:p>
    <w:p w:rsidR="00A601AB" w:rsidRPr="00B90BBB" w:rsidRDefault="00A601AB" w:rsidP="008477EB">
      <w:pPr>
        <w:rPr>
          <w:i/>
          <w:iCs/>
          <w:noProof/>
          <w:sz w:val="20"/>
          <w:szCs w:val="20"/>
          <w:lang w:val="bg-BG" w:eastAsia="bg-BG"/>
        </w:rPr>
      </w:pPr>
    </w:p>
    <w:p w:rsidR="00A601AB" w:rsidRDefault="00A601AB" w:rsidP="008477EB"/>
  </w:footnote>
  <w:footnote w:id="4">
    <w:p w:rsidR="00A601AB" w:rsidRPr="009D4EBE" w:rsidRDefault="00A601AB" w:rsidP="009D4EBE">
      <w:pPr>
        <w:pStyle w:val="FootnoteText"/>
        <w:jc w:val="both"/>
        <w:rPr>
          <w:lang w:val="bg-BG" w:eastAsia="bg-BG"/>
        </w:rPr>
      </w:pPr>
      <w:r w:rsidRPr="009D4EBE">
        <w:rPr>
          <w:vertAlign w:val="superscript"/>
          <w:lang w:val="bg-BG" w:eastAsia="bg-BG"/>
        </w:rPr>
        <w:footnoteRef/>
      </w:r>
      <w:r w:rsidRPr="009D4EBE">
        <w:rPr>
          <w:vertAlign w:val="superscript"/>
          <w:lang w:val="bg-BG" w:eastAsia="bg-BG"/>
        </w:rPr>
        <w:t xml:space="preserve"> </w:t>
      </w:r>
      <w:r w:rsidRPr="009D4EBE">
        <w:rPr>
          <w:lang w:val="bg-BG" w:eastAsia="bg-BG"/>
        </w:rPr>
        <w:t>"Минимална цена на труд"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от Закона за бюджета на държавното обществено осигуряване за съответната година.</w:t>
      </w:r>
    </w:p>
    <w:p w:rsidR="00A601AB" w:rsidRPr="009D4EBE" w:rsidRDefault="00A601AB" w:rsidP="009D4EBE">
      <w:pPr>
        <w:pStyle w:val="FootnoteText"/>
        <w:spacing w:before="120"/>
        <w:jc w:val="both"/>
        <w:rPr>
          <w:lang w:val="bg-BG" w:eastAsia="bg-BG"/>
        </w:rPr>
      </w:pPr>
      <w:r w:rsidRPr="009D4EBE">
        <w:rPr>
          <w:lang w:val="bg-BG" w:eastAsia="bg-BG"/>
        </w:rPr>
        <w:t>Органите, от които участниците могат да получат необходимата информация за задълженията, свързани със закрила на заетостта и условията на труд, които са в сила в Република България, са посочени в обявата за обществената поръчка.</w:t>
      </w:r>
    </w:p>
    <w:p w:rsidR="00A601AB" w:rsidRDefault="00A601AB" w:rsidP="009D4EBE">
      <w:pPr>
        <w:pStyle w:val="FootnoteText"/>
        <w:spacing w:before="120"/>
        <w:jc w:val="both"/>
      </w:pPr>
    </w:p>
  </w:footnote>
  <w:footnote w:id="5">
    <w:p w:rsidR="00A601AB" w:rsidRPr="00BD748C" w:rsidRDefault="00A601AB" w:rsidP="00BD748C">
      <w:pPr>
        <w:autoSpaceDE w:val="0"/>
        <w:autoSpaceDN w:val="0"/>
        <w:adjustRightInd w:val="0"/>
        <w:jc w:val="both"/>
        <w:rPr>
          <w:sz w:val="18"/>
          <w:szCs w:val="18"/>
          <w:lang w:val="bg-BG"/>
        </w:rPr>
      </w:pPr>
      <w:r w:rsidRPr="00BD748C"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val="bg-BG"/>
        </w:rPr>
        <w:t xml:space="preserve"> </w:t>
      </w:r>
      <w:r w:rsidRPr="00BD748C">
        <w:rPr>
          <w:sz w:val="18"/>
          <w:szCs w:val="18"/>
          <w:lang w:val="bg-BG"/>
        </w:rPr>
        <w:t>Съгласно разпоредбата на чл. 102, ал. 2 от ЗОП участниците не могат да се позовават на конфиденциалност по отношение на предложенията от офертите им, които подлежат на оценка.</w:t>
      </w:r>
    </w:p>
    <w:p w:rsidR="00A601AB" w:rsidRDefault="00A601AB" w:rsidP="00BD748C">
      <w:pPr>
        <w:autoSpaceDE w:val="0"/>
        <w:autoSpaceDN w:val="0"/>
        <w:adjustRightInd w:val="0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1AB" w:rsidRPr="00362B95" w:rsidRDefault="00A601AB" w:rsidP="00362B95">
    <w:pPr>
      <w:pStyle w:val="Header"/>
      <w:jc w:val="cent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1AB" w:rsidRPr="00117079" w:rsidRDefault="00A601AB" w:rsidP="00117079">
    <w:pPr>
      <w:tabs>
        <w:tab w:val="left" w:pos="4320"/>
      </w:tabs>
      <w:rPr>
        <w:sz w:val="8"/>
        <w:szCs w:val="8"/>
        <w:lang w:val="bg-BG"/>
      </w:rPr>
    </w:pPr>
  </w:p>
  <w:p w:rsidR="00A601AB" w:rsidRPr="00E21871" w:rsidRDefault="00A601AB" w:rsidP="00E21871">
    <w:pPr>
      <w:pStyle w:val="Header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1BB8BB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CE42F5F"/>
    <w:multiLevelType w:val="hybridMultilevel"/>
    <w:tmpl w:val="2E68D974"/>
    <w:lvl w:ilvl="0" w:tplc="5980FC98">
      <w:start w:val="1"/>
      <w:numFmt w:val="decimal"/>
      <w:suff w:val="space"/>
      <w:lvlText w:val="%1."/>
      <w:lvlJc w:val="left"/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D37FEE"/>
    <w:multiLevelType w:val="hybridMultilevel"/>
    <w:tmpl w:val="1FAA2A4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A7A"/>
    <w:rsid w:val="0000089E"/>
    <w:rsid w:val="0000092D"/>
    <w:rsid w:val="00000984"/>
    <w:rsid w:val="000015E8"/>
    <w:rsid w:val="00003851"/>
    <w:rsid w:val="00004B4C"/>
    <w:rsid w:val="00010A4F"/>
    <w:rsid w:val="00011CAE"/>
    <w:rsid w:val="000154B8"/>
    <w:rsid w:val="00016214"/>
    <w:rsid w:val="0002069F"/>
    <w:rsid w:val="00020C53"/>
    <w:rsid w:val="00021087"/>
    <w:rsid w:val="00025741"/>
    <w:rsid w:val="00025A34"/>
    <w:rsid w:val="00026273"/>
    <w:rsid w:val="00027419"/>
    <w:rsid w:val="00030090"/>
    <w:rsid w:val="00030D94"/>
    <w:rsid w:val="000310FF"/>
    <w:rsid w:val="0003186E"/>
    <w:rsid w:val="0003310A"/>
    <w:rsid w:val="00033761"/>
    <w:rsid w:val="00033CD7"/>
    <w:rsid w:val="00033EF7"/>
    <w:rsid w:val="00034BD3"/>
    <w:rsid w:val="00035F42"/>
    <w:rsid w:val="0003721D"/>
    <w:rsid w:val="000374DF"/>
    <w:rsid w:val="000405BD"/>
    <w:rsid w:val="00041E03"/>
    <w:rsid w:val="00045304"/>
    <w:rsid w:val="00045330"/>
    <w:rsid w:val="00045ADA"/>
    <w:rsid w:val="000462BB"/>
    <w:rsid w:val="00046A2C"/>
    <w:rsid w:val="00046F9F"/>
    <w:rsid w:val="00047CAE"/>
    <w:rsid w:val="00047D93"/>
    <w:rsid w:val="00051B2B"/>
    <w:rsid w:val="00051FF0"/>
    <w:rsid w:val="000526AF"/>
    <w:rsid w:val="0005333A"/>
    <w:rsid w:val="0005496B"/>
    <w:rsid w:val="000552E4"/>
    <w:rsid w:val="000561BF"/>
    <w:rsid w:val="00056656"/>
    <w:rsid w:val="00060B2C"/>
    <w:rsid w:val="00060D60"/>
    <w:rsid w:val="000624D6"/>
    <w:rsid w:val="000642A5"/>
    <w:rsid w:val="00064D8E"/>
    <w:rsid w:val="00064E11"/>
    <w:rsid w:val="0006650B"/>
    <w:rsid w:val="00070096"/>
    <w:rsid w:val="00070260"/>
    <w:rsid w:val="000710D7"/>
    <w:rsid w:val="000717DE"/>
    <w:rsid w:val="00073445"/>
    <w:rsid w:val="00073D3F"/>
    <w:rsid w:val="000745E0"/>
    <w:rsid w:val="00074754"/>
    <w:rsid w:val="00075266"/>
    <w:rsid w:val="00075612"/>
    <w:rsid w:val="00076335"/>
    <w:rsid w:val="00077BFA"/>
    <w:rsid w:val="000805F3"/>
    <w:rsid w:val="00084F22"/>
    <w:rsid w:val="00085468"/>
    <w:rsid w:val="00086566"/>
    <w:rsid w:val="0008722A"/>
    <w:rsid w:val="00087423"/>
    <w:rsid w:val="00091E16"/>
    <w:rsid w:val="000921DF"/>
    <w:rsid w:val="00092DB5"/>
    <w:rsid w:val="00093A8D"/>
    <w:rsid w:val="0009401C"/>
    <w:rsid w:val="0009488A"/>
    <w:rsid w:val="00094E1D"/>
    <w:rsid w:val="00096E76"/>
    <w:rsid w:val="000A04F0"/>
    <w:rsid w:val="000A19E9"/>
    <w:rsid w:val="000A1C3B"/>
    <w:rsid w:val="000A4DE9"/>
    <w:rsid w:val="000A5186"/>
    <w:rsid w:val="000A5598"/>
    <w:rsid w:val="000A596D"/>
    <w:rsid w:val="000A75FF"/>
    <w:rsid w:val="000B004F"/>
    <w:rsid w:val="000B038A"/>
    <w:rsid w:val="000B343F"/>
    <w:rsid w:val="000B389A"/>
    <w:rsid w:val="000C0584"/>
    <w:rsid w:val="000C0917"/>
    <w:rsid w:val="000C0946"/>
    <w:rsid w:val="000C0CB9"/>
    <w:rsid w:val="000C11E0"/>
    <w:rsid w:val="000C146B"/>
    <w:rsid w:val="000C174A"/>
    <w:rsid w:val="000C2391"/>
    <w:rsid w:val="000C2FE2"/>
    <w:rsid w:val="000C4578"/>
    <w:rsid w:val="000C7569"/>
    <w:rsid w:val="000C7801"/>
    <w:rsid w:val="000C7D3E"/>
    <w:rsid w:val="000D1843"/>
    <w:rsid w:val="000D2071"/>
    <w:rsid w:val="000D2AC3"/>
    <w:rsid w:val="000D2F0C"/>
    <w:rsid w:val="000D30A0"/>
    <w:rsid w:val="000D3CA4"/>
    <w:rsid w:val="000D4A26"/>
    <w:rsid w:val="000D5502"/>
    <w:rsid w:val="000D55EB"/>
    <w:rsid w:val="000E09A8"/>
    <w:rsid w:val="000E1507"/>
    <w:rsid w:val="000E26DD"/>
    <w:rsid w:val="000E3E0A"/>
    <w:rsid w:val="000E3E6C"/>
    <w:rsid w:val="000E523A"/>
    <w:rsid w:val="000E5881"/>
    <w:rsid w:val="000E6237"/>
    <w:rsid w:val="000F0AA8"/>
    <w:rsid w:val="000F5185"/>
    <w:rsid w:val="000F529C"/>
    <w:rsid w:val="00101EDE"/>
    <w:rsid w:val="0010405B"/>
    <w:rsid w:val="00104C3C"/>
    <w:rsid w:val="0010552E"/>
    <w:rsid w:val="00111267"/>
    <w:rsid w:val="00112876"/>
    <w:rsid w:val="00113BF7"/>
    <w:rsid w:val="00114284"/>
    <w:rsid w:val="00114834"/>
    <w:rsid w:val="00114D6B"/>
    <w:rsid w:val="00115CB8"/>
    <w:rsid w:val="00115F96"/>
    <w:rsid w:val="00116668"/>
    <w:rsid w:val="00117079"/>
    <w:rsid w:val="00121013"/>
    <w:rsid w:val="00121168"/>
    <w:rsid w:val="00122223"/>
    <w:rsid w:val="0012312D"/>
    <w:rsid w:val="001238AA"/>
    <w:rsid w:val="001249F0"/>
    <w:rsid w:val="00124AFB"/>
    <w:rsid w:val="00125F35"/>
    <w:rsid w:val="001265C5"/>
    <w:rsid w:val="00126605"/>
    <w:rsid w:val="001268A2"/>
    <w:rsid w:val="001300EA"/>
    <w:rsid w:val="00131353"/>
    <w:rsid w:val="0013184A"/>
    <w:rsid w:val="00131DD1"/>
    <w:rsid w:val="0013625B"/>
    <w:rsid w:val="001371B7"/>
    <w:rsid w:val="0013737F"/>
    <w:rsid w:val="001445F2"/>
    <w:rsid w:val="00144BF0"/>
    <w:rsid w:val="001528E6"/>
    <w:rsid w:val="001540F8"/>
    <w:rsid w:val="00154ACE"/>
    <w:rsid w:val="0015500F"/>
    <w:rsid w:val="0015691B"/>
    <w:rsid w:val="0015725F"/>
    <w:rsid w:val="00157675"/>
    <w:rsid w:val="00160006"/>
    <w:rsid w:val="0016035D"/>
    <w:rsid w:val="00160AE2"/>
    <w:rsid w:val="001650E5"/>
    <w:rsid w:val="0016548A"/>
    <w:rsid w:val="00165726"/>
    <w:rsid w:val="00167C89"/>
    <w:rsid w:val="00171A96"/>
    <w:rsid w:val="0017210B"/>
    <w:rsid w:val="00172D7F"/>
    <w:rsid w:val="00174E0A"/>
    <w:rsid w:val="00175BAE"/>
    <w:rsid w:val="00177220"/>
    <w:rsid w:val="00177F08"/>
    <w:rsid w:val="00180148"/>
    <w:rsid w:val="00180B08"/>
    <w:rsid w:val="00181394"/>
    <w:rsid w:val="001823AA"/>
    <w:rsid w:val="001830CD"/>
    <w:rsid w:val="0018397F"/>
    <w:rsid w:val="0018417A"/>
    <w:rsid w:val="00184EB6"/>
    <w:rsid w:val="00185221"/>
    <w:rsid w:val="00185513"/>
    <w:rsid w:val="00185B79"/>
    <w:rsid w:val="0018612A"/>
    <w:rsid w:val="00186E31"/>
    <w:rsid w:val="00187F2F"/>
    <w:rsid w:val="00190B77"/>
    <w:rsid w:val="0019124B"/>
    <w:rsid w:val="00191A87"/>
    <w:rsid w:val="00191F2F"/>
    <w:rsid w:val="00192F58"/>
    <w:rsid w:val="0019397B"/>
    <w:rsid w:val="00195941"/>
    <w:rsid w:val="001960BE"/>
    <w:rsid w:val="00196ECC"/>
    <w:rsid w:val="001A12B5"/>
    <w:rsid w:val="001A1500"/>
    <w:rsid w:val="001A27D8"/>
    <w:rsid w:val="001A359F"/>
    <w:rsid w:val="001A40DF"/>
    <w:rsid w:val="001A7559"/>
    <w:rsid w:val="001A7D83"/>
    <w:rsid w:val="001B049D"/>
    <w:rsid w:val="001B12C5"/>
    <w:rsid w:val="001B201D"/>
    <w:rsid w:val="001B2C44"/>
    <w:rsid w:val="001B62AD"/>
    <w:rsid w:val="001B6BE1"/>
    <w:rsid w:val="001B6FBD"/>
    <w:rsid w:val="001B7D0B"/>
    <w:rsid w:val="001C40A7"/>
    <w:rsid w:val="001C4367"/>
    <w:rsid w:val="001C7846"/>
    <w:rsid w:val="001D00FD"/>
    <w:rsid w:val="001D1D3D"/>
    <w:rsid w:val="001D4347"/>
    <w:rsid w:val="001D519C"/>
    <w:rsid w:val="001D591C"/>
    <w:rsid w:val="001D5E05"/>
    <w:rsid w:val="001D6A14"/>
    <w:rsid w:val="001D6D37"/>
    <w:rsid w:val="001E01A7"/>
    <w:rsid w:val="001E03BD"/>
    <w:rsid w:val="001E7DAE"/>
    <w:rsid w:val="001E7E06"/>
    <w:rsid w:val="001F0763"/>
    <w:rsid w:val="001F2340"/>
    <w:rsid w:val="001F23C0"/>
    <w:rsid w:val="001F25B5"/>
    <w:rsid w:val="001F4566"/>
    <w:rsid w:val="001F57E1"/>
    <w:rsid w:val="001F5D16"/>
    <w:rsid w:val="001F6987"/>
    <w:rsid w:val="001F7558"/>
    <w:rsid w:val="0020027C"/>
    <w:rsid w:val="00200440"/>
    <w:rsid w:val="002023B5"/>
    <w:rsid w:val="00205298"/>
    <w:rsid w:val="002052A2"/>
    <w:rsid w:val="00207A82"/>
    <w:rsid w:val="002111E2"/>
    <w:rsid w:val="00213762"/>
    <w:rsid w:val="002139A1"/>
    <w:rsid w:val="00214CDE"/>
    <w:rsid w:val="002166C8"/>
    <w:rsid w:val="00216F53"/>
    <w:rsid w:val="0021773A"/>
    <w:rsid w:val="00221774"/>
    <w:rsid w:val="00223157"/>
    <w:rsid w:val="00223D44"/>
    <w:rsid w:val="0022402F"/>
    <w:rsid w:val="00224D97"/>
    <w:rsid w:val="00226463"/>
    <w:rsid w:val="00232DAA"/>
    <w:rsid w:val="002344BB"/>
    <w:rsid w:val="0023538A"/>
    <w:rsid w:val="002403ED"/>
    <w:rsid w:val="00240D39"/>
    <w:rsid w:val="0024101C"/>
    <w:rsid w:val="002433EC"/>
    <w:rsid w:val="00243AE2"/>
    <w:rsid w:val="00244AA7"/>
    <w:rsid w:val="00245973"/>
    <w:rsid w:val="00246806"/>
    <w:rsid w:val="00247086"/>
    <w:rsid w:val="00247683"/>
    <w:rsid w:val="0025179E"/>
    <w:rsid w:val="002545BE"/>
    <w:rsid w:val="00254C9E"/>
    <w:rsid w:val="002553D1"/>
    <w:rsid w:val="002558A3"/>
    <w:rsid w:val="00256F60"/>
    <w:rsid w:val="002578B6"/>
    <w:rsid w:val="00261892"/>
    <w:rsid w:val="002621D9"/>
    <w:rsid w:val="00263712"/>
    <w:rsid w:val="00266035"/>
    <w:rsid w:val="00266347"/>
    <w:rsid w:val="002670D8"/>
    <w:rsid w:val="002708DD"/>
    <w:rsid w:val="00270E0C"/>
    <w:rsid w:val="0027234D"/>
    <w:rsid w:val="00272ADF"/>
    <w:rsid w:val="00274F02"/>
    <w:rsid w:val="00276473"/>
    <w:rsid w:val="00276535"/>
    <w:rsid w:val="00277148"/>
    <w:rsid w:val="00282894"/>
    <w:rsid w:val="00284C3D"/>
    <w:rsid w:val="00285797"/>
    <w:rsid w:val="002864DF"/>
    <w:rsid w:val="00286886"/>
    <w:rsid w:val="00290523"/>
    <w:rsid w:val="00291072"/>
    <w:rsid w:val="00291F86"/>
    <w:rsid w:val="00294FE7"/>
    <w:rsid w:val="002950E5"/>
    <w:rsid w:val="00296BF6"/>
    <w:rsid w:val="00296DB5"/>
    <w:rsid w:val="00297304"/>
    <w:rsid w:val="002A0312"/>
    <w:rsid w:val="002A0B66"/>
    <w:rsid w:val="002A270B"/>
    <w:rsid w:val="002A375B"/>
    <w:rsid w:val="002A679B"/>
    <w:rsid w:val="002B0FED"/>
    <w:rsid w:val="002B21E4"/>
    <w:rsid w:val="002B2690"/>
    <w:rsid w:val="002B2762"/>
    <w:rsid w:val="002B2C58"/>
    <w:rsid w:val="002B3BD7"/>
    <w:rsid w:val="002B3DAF"/>
    <w:rsid w:val="002B4DFF"/>
    <w:rsid w:val="002B5858"/>
    <w:rsid w:val="002C1209"/>
    <w:rsid w:val="002C3F5F"/>
    <w:rsid w:val="002C49B5"/>
    <w:rsid w:val="002C4E20"/>
    <w:rsid w:val="002C52FE"/>
    <w:rsid w:val="002D07A3"/>
    <w:rsid w:val="002D1931"/>
    <w:rsid w:val="002D45EF"/>
    <w:rsid w:val="002D6B3E"/>
    <w:rsid w:val="002D70D3"/>
    <w:rsid w:val="002E0697"/>
    <w:rsid w:val="002E0DF3"/>
    <w:rsid w:val="002E134B"/>
    <w:rsid w:val="002E1370"/>
    <w:rsid w:val="002E160F"/>
    <w:rsid w:val="002E1857"/>
    <w:rsid w:val="002E314A"/>
    <w:rsid w:val="002E435D"/>
    <w:rsid w:val="002E47E3"/>
    <w:rsid w:val="002E502A"/>
    <w:rsid w:val="002E710B"/>
    <w:rsid w:val="002E784C"/>
    <w:rsid w:val="002E7F3C"/>
    <w:rsid w:val="002F0502"/>
    <w:rsid w:val="002F064F"/>
    <w:rsid w:val="002F08D4"/>
    <w:rsid w:val="002F14F8"/>
    <w:rsid w:val="002F2B3F"/>
    <w:rsid w:val="002F3108"/>
    <w:rsid w:val="002F4C28"/>
    <w:rsid w:val="003009C8"/>
    <w:rsid w:val="003014A4"/>
    <w:rsid w:val="00302645"/>
    <w:rsid w:val="00303801"/>
    <w:rsid w:val="00307604"/>
    <w:rsid w:val="00307A5B"/>
    <w:rsid w:val="0031062F"/>
    <w:rsid w:val="00310CCF"/>
    <w:rsid w:val="0031157F"/>
    <w:rsid w:val="0031178A"/>
    <w:rsid w:val="0031338A"/>
    <w:rsid w:val="003167B3"/>
    <w:rsid w:val="00316FA7"/>
    <w:rsid w:val="00317010"/>
    <w:rsid w:val="00317673"/>
    <w:rsid w:val="00317D33"/>
    <w:rsid w:val="0032053C"/>
    <w:rsid w:val="003208C2"/>
    <w:rsid w:val="003213C5"/>
    <w:rsid w:val="003231DC"/>
    <w:rsid w:val="00323F12"/>
    <w:rsid w:val="00323F2B"/>
    <w:rsid w:val="00324C4E"/>
    <w:rsid w:val="00325996"/>
    <w:rsid w:val="0032602D"/>
    <w:rsid w:val="00326062"/>
    <w:rsid w:val="00326FD1"/>
    <w:rsid w:val="00327F7A"/>
    <w:rsid w:val="00330195"/>
    <w:rsid w:val="00331963"/>
    <w:rsid w:val="00332AB1"/>
    <w:rsid w:val="00333E46"/>
    <w:rsid w:val="00333F40"/>
    <w:rsid w:val="003342B8"/>
    <w:rsid w:val="00334F1F"/>
    <w:rsid w:val="003365B3"/>
    <w:rsid w:val="0033662D"/>
    <w:rsid w:val="00337061"/>
    <w:rsid w:val="00340591"/>
    <w:rsid w:val="003410DD"/>
    <w:rsid w:val="0034167F"/>
    <w:rsid w:val="00341833"/>
    <w:rsid w:val="00342FE5"/>
    <w:rsid w:val="003446C1"/>
    <w:rsid w:val="00345EB6"/>
    <w:rsid w:val="0034636E"/>
    <w:rsid w:val="00347B86"/>
    <w:rsid w:val="00352A85"/>
    <w:rsid w:val="00354CB5"/>
    <w:rsid w:val="0035768C"/>
    <w:rsid w:val="00360103"/>
    <w:rsid w:val="00362933"/>
    <w:rsid w:val="00362B95"/>
    <w:rsid w:val="00362F4D"/>
    <w:rsid w:val="00363DB6"/>
    <w:rsid w:val="00364D9C"/>
    <w:rsid w:val="003660BC"/>
    <w:rsid w:val="00366179"/>
    <w:rsid w:val="00367A1D"/>
    <w:rsid w:val="00370AD4"/>
    <w:rsid w:val="00372028"/>
    <w:rsid w:val="00372250"/>
    <w:rsid w:val="003733B1"/>
    <w:rsid w:val="0037794D"/>
    <w:rsid w:val="00377CDD"/>
    <w:rsid w:val="00377EA1"/>
    <w:rsid w:val="00382742"/>
    <w:rsid w:val="00382AAC"/>
    <w:rsid w:val="00383838"/>
    <w:rsid w:val="00386EC1"/>
    <w:rsid w:val="0039268C"/>
    <w:rsid w:val="00393355"/>
    <w:rsid w:val="003933E0"/>
    <w:rsid w:val="00394BE1"/>
    <w:rsid w:val="00395082"/>
    <w:rsid w:val="003952FC"/>
    <w:rsid w:val="003A0D12"/>
    <w:rsid w:val="003A0F60"/>
    <w:rsid w:val="003A2BE1"/>
    <w:rsid w:val="003A4895"/>
    <w:rsid w:val="003A4CBB"/>
    <w:rsid w:val="003A52C4"/>
    <w:rsid w:val="003A5E1B"/>
    <w:rsid w:val="003A5F63"/>
    <w:rsid w:val="003A6465"/>
    <w:rsid w:val="003B06E1"/>
    <w:rsid w:val="003B0C74"/>
    <w:rsid w:val="003B27D1"/>
    <w:rsid w:val="003B3478"/>
    <w:rsid w:val="003B4D88"/>
    <w:rsid w:val="003B71FD"/>
    <w:rsid w:val="003B7329"/>
    <w:rsid w:val="003B78D6"/>
    <w:rsid w:val="003C26E1"/>
    <w:rsid w:val="003C338C"/>
    <w:rsid w:val="003C3BD2"/>
    <w:rsid w:val="003C3C19"/>
    <w:rsid w:val="003D0A1E"/>
    <w:rsid w:val="003D34BF"/>
    <w:rsid w:val="003D493D"/>
    <w:rsid w:val="003D5A8E"/>
    <w:rsid w:val="003D5FF5"/>
    <w:rsid w:val="003D73FB"/>
    <w:rsid w:val="003D78EE"/>
    <w:rsid w:val="003E150F"/>
    <w:rsid w:val="003E1A8C"/>
    <w:rsid w:val="003E2BBE"/>
    <w:rsid w:val="003E2C03"/>
    <w:rsid w:val="003E2D92"/>
    <w:rsid w:val="003E5974"/>
    <w:rsid w:val="003E693B"/>
    <w:rsid w:val="003F0CFD"/>
    <w:rsid w:val="003F0FFD"/>
    <w:rsid w:val="003F29CA"/>
    <w:rsid w:val="003F35AC"/>
    <w:rsid w:val="003F5C28"/>
    <w:rsid w:val="003F6C13"/>
    <w:rsid w:val="003F7B91"/>
    <w:rsid w:val="003F7B9D"/>
    <w:rsid w:val="00400945"/>
    <w:rsid w:val="00400BFD"/>
    <w:rsid w:val="00401A18"/>
    <w:rsid w:val="00403454"/>
    <w:rsid w:val="00404260"/>
    <w:rsid w:val="00404BC9"/>
    <w:rsid w:val="00406907"/>
    <w:rsid w:val="00407405"/>
    <w:rsid w:val="00410ED8"/>
    <w:rsid w:val="004136D6"/>
    <w:rsid w:val="004152D0"/>
    <w:rsid w:val="00415D39"/>
    <w:rsid w:val="00420D50"/>
    <w:rsid w:val="00421F21"/>
    <w:rsid w:val="00422ED4"/>
    <w:rsid w:val="00426C6A"/>
    <w:rsid w:val="00427A2E"/>
    <w:rsid w:val="00432135"/>
    <w:rsid w:val="004330F0"/>
    <w:rsid w:val="0044045F"/>
    <w:rsid w:val="0044128E"/>
    <w:rsid w:val="00443C47"/>
    <w:rsid w:val="004444CF"/>
    <w:rsid w:val="00446076"/>
    <w:rsid w:val="00447FE8"/>
    <w:rsid w:val="00454067"/>
    <w:rsid w:val="004577ED"/>
    <w:rsid w:val="00460532"/>
    <w:rsid w:val="0046063B"/>
    <w:rsid w:val="004607A6"/>
    <w:rsid w:val="00460F8A"/>
    <w:rsid w:val="004611DF"/>
    <w:rsid w:val="004638C8"/>
    <w:rsid w:val="004648E6"/>
    <w:rsid w:val="00464FDE"/>
    <w:rsid w:val="00466069"/>
    <w:rsid w:val="00466F9C"/>
    <w:rsid w:val="00467220"/>
    <w:rsid w:val="00467681"/>
    <w:rsid w:val="004679E3"/>
    <w:rsid w:val="00470A99"/>
    <w:rsid w:val="00470BC8"/>
    <w:rsid w:val="00471C72"/>
    <w:rsid w:val="00472146"/>
    <w:rsid w:val="004744A0"/>
    <w:rsid w:val="00474DB7"/>
    <w:rsid w:val="00476226"/>
    <w:rsid w:val="00480679"/>
    <w:rsid w:val="00482909"/>
    <w:rsid w:val="00482D22"/>
    <w:rsid w:val="004832E9"/>
    <w:rsid w:val="00484110"/>
    <w:rsid w:val="004847A3"/>
    <w:rsid w:val="004861B8"/>
    <w:rsid w:val="00487127"/>
    <w:rsid w:val="004907BE"/>
    <w:rsid w:val="00493ECC"/>
    <w:rsid w:val="00494456"/>
    <w:rsid w:val="00494704"/>
    <w:rsid w:val="00494C87"/>
    <w:rsid w:val="00495DDF"/>
    <w:rsid w:val="004960FF"/>
    <w:rsid w:val="004A0192"/>
    <w:rsid w:val="004A2ABB"/>
    <w:rsid w:val="004A3944"/>
    <w:rsid w:val="004A4094"/>
    <w:rsid w:val="004A520D"/>
    <w:rsid w:val="004A5F08"/>
    <w:rsid w:val="004A61A3"/>
    <w:rsid w:val="004A6D6F"/>
    <w:rsid w:val="004A7D14"/>
    <w:rsid w:val="004B11C5"/>
    <w:rsid w:val="004B17DD"/>
    <w:rsid w:val="004B3A1A"/>
    <w:rsid w:val="004B7822"/>
    <w:rsid w:val="004B7EC7"/>
    <w:rsid w:val="004C0CDA"/>
    <w:rsid w:val="004C3745"/>
    <w:rsid w:val="004C3761"/>
    <w:rsid w:val="004C5F7B"/>
    <w:rsid w:val="004C6146"/>
    <w:rsid w:val="004C7357"/>
    <w:rsid w:val="004D1797"/>
    <w:rsid w:val="004D1AB2"/>
    <w:rsid w:val="004D2519"/>
    <w:rsid w:val="004D2779"/>
    <w:rsid w:val="004D5A12"/>
    <w:rsid w:val="004D5B2C"/>
    <w:rsid w:val="004D6692"/>
    <w:rsid w:val="004D6B9F"/>
    <w:rsid w:val="004D75DB"/>
    <w:rsid w:val="004E0506"/>
    <w:rsid w:val="004E187D"/>
    <w:rsid w:val="004E1BE8"/>
    <w:rsid w:val="004E237E"/>
    <w:rsid w:val="004E3C38"/>
    <w:rsid w:val="004E4CB3"/>
    <w:rsid w:val="004E5159"/>
    <w:rsid w:val="004E5212"/>
    <w:rsid w:val="004E5E5D"/>
    <w:rsid w:val="004E6734"/>
    <w:rsid w:val="004E6ACC"/>
    <w:rsid w:val="004E6C0E"/>
    <w:rsid w:val="004E739B"/>
    <w:rsid w:val="004F0777"/>
    <w:rsid w:val="004F3D2C"/>
    <w:rsid w:val="004F5AEF"/>
    <w:rsid w:val="004F7D8C"/>
    <w:rsid w:val="00503AE5"/>
    <w:rsid w:val="00504740"/>
    <w:rsid w:val="005048A1"/>
    <w:rsid w:val="00505508"/>
    <w:rsid w:val="00506183"/>
    <w:rsid w:val="00506271"/>
    <w:rsid w:val="005066E2"/>
    <w:rsid w:val="00511C25"/>
    <w:rsid w:val="00511F5C"/>
    <w:rsid w:val="005127F4"/>
    <w:rsid w:val="00513723"/>
    <w:rsid w:val="00514155"/>
    <w:rsid w:val="00514B2E"/>
    <w:rsid w:val="0051718C"/>
    <w:rsid w:val="00521174"/>
    <w:rsid w:val="00521DCA"/>
    <w:rsid w:val="00524587"/>
    <w:rsid w:val="00524743"/>
    <w:rsid w:val="00524794"/>
    <w:rsid w:val="00524CAE"/>
    <w:rsid w:val="00524EE0"/>
    <w:rsid w:val="0052688A"/>
    <w:rsid w:val="00527D24"/>
    <w:rsid w:val="005319C8"/>
    <w:rsid w:val="005328CE"/>
    <w:rsid w:val="00532C10"/>
    <w:rsid w:val="00533FE3"/>
    <w:rsid w:val="0053479E"/>
    <w:rsid w:val="00535246"/>
    <w:rsid w:val="0053664F"/>
    <w:rsid w:val="00536DB0"/>
    <w:rsid w:val="00536FA7"/>
    <w:rsid w:val="00537A85"/>
    <w:rsid w:val="00541F6B"/>
    <w:rsid w:val="005424C0"/>
    <w:rsid w:val="00543041"/>
    <w:rsid w:val="005455F6"/>
    <w:rsid w:val="0054669B"/>
    <w:rsid w:val="00550248"/>
    <w:rsid w:val="00554D98"/>
    <w:rsid w:val="0055652C"/>
    <w:rsid w:val="00556EEF"/>
    <w:rsid w:val="00557CA8"/>
    <w:rsid w:val="005629FF"/>
    <w:rsid w:val="00565EFC"/>
    <w:rsid w:val="005708B3"/>
    <w:rsid w:val="00573B18"/>
    <w:rsid w:val="00574047"/>
    <w:rsid w:val="005748F7"/>
    <w:rsid w:val="00574C06"/>
    <w:rsid w:val="00574E35"/>
    <w:rsid w:val="005762E9"/>
    <w:rsid w:val="0057751B"/>
    <w:rsid w:val="00577528"/>
    <w:rsid w:val="0058006E"/>
    <w:rsid w:val="005804A2"/>
    <w:rsid w:val="0058316D"/>
    <w:rsid w:val="005835EC"/>
    <w:rsid w:val="00584232"/>
    <w:rsid w:val="00584CAF"/>
    <w:rsid w:val="00584ED6"/>
    <w:rsid w:val="00590868"/>
    <w:rsid w:val="005936E9"/>
    <w:rsid w:val="00593C12"/>
    <w:rsid w:val="00593D22"/>
    <w:rsid w:val="0059449E"/>
    <w:rsid w:val="0059678D"/>
    <w:rsid w:val="0059758D"/>
    <w:rsid w:val="00597A34"/>
    <w:rsid w:val="005A0E1B"/>
    <w:rsid w:val="005A20CA"/>
    <w:rsid w:val="005A2C01"/>
    <w:rsid w:val="005A323E"/>
    <w:rsid w:val="005A326B"/>
    <w:rsid w:val="005A40D4"/>
    <w:rsid w:val="005A47B4"/>
    <w:rsid w:val="005A491D"/>
    <w:rsid w:val="005A5F1E"/>
    <w:rsid w:val="005A62FD"/>
    <w:rsid w:val="005A7C65"/>
    <w:rsid w:val="005B1712"/>
    <w:rsid w:val="005B1BF5"/>
    <w:rsid w:val="005B34A2"/>
    <w:rsid w:val="005B4466"/>
    <w:rsid w:val="005B4A08"/>
    <w:rsid w:val="005B644D"/>
    <w:rsid w:val="005B6F4F"/>
    <w:rsid w:val="005B7B82"/>
    <w:rsid w:val="005C1B48"/>
    <w:rsid w:val="005C1F25"/>
    <w:rsid w:val="005C442B"/>
    <w:rsid w:val="005C545A"/>
    <w:rsid w:val="005D043A"/>
    <w:rsid w:val="005D0E02"/>
    <w:rsid w:val="005D19E2"/>
    <w:rsid w:val="005D1FDF"/>
    <w:rsid w:val="005D2418"/>
    <w:rsid w:val="005D28DE"/>
    <w:rsid w:val="005D2D10"/>
    <w:rsid w:val="005D34E0"/>
    <w:rsid w:val="005D3935"/>
    <w:rsid w:val="005D58D3"/>
    <w:rsid w:val="005D5B39"/>
    <w:rsid w:val="005D5F3D"/>
    <w:rsid w:val="005E0D55"/>
    <w:rsid w:val="005E2BEC"/>
    <w:rsid w:val="005E37E9"/>
    <w:rsid w:val="005E37F3"/>
    <w:rsid w:val="005E393C"/>
    <w:rsid w:val="005E476C"/>
    <w:rsid w:val="005E54C9"/>
    <w:rsid w:val="005E58EF"/>
    <w:rsid w:val="005E6340"/>
    <w:rsid w:val="005E72FD"/>
    <w:rsid w:val="005E7D09"/>
    <w:rsid w:val="005F1980"/>
    <w:rsid w:val="005F298E"/>
    <w:rsid w:val="005F30C3"/>
    <w:rsid w:val="005F3956"/>
    <w:rsid w:val="005F4526"/>
    <w:rsid w:val="005F4ED3"/>
    <w:rsid w:val="005F541F"/>
    <w:rsid w:val="005F5E46"/>
    <w:rsid w:val="005F6E11"/>
    <w:rsid w:val="00600145"/>
    <w:rsid w:val="00600ADC"/>
    <w:rsid w:val="00600FA8"/>
    <w:rsid w:val="006016FC"/>
    <w:rsid w:val="00601A65"/>
    <w:rsid w:val="00602FB4"/>
    <w:rsid w:val="006032B0"/>
    <w:rsid w:val="006043E4"/>
    <w:rsid w:val="00605FED"/>
    <w:rsid w:val="006071C2"/>
    <w:rsid w:val="006072EB"/>
    <w:rsid w:val="00610815"/>
    <w:rsid w:val="006112DF"/>
    <w:rsid w:val="00612553"/>
    <w:rsid w:val="006131AE"/>
    <w:rsid w:val="00615BBC"/>
    <w:rsid w:val="006164BF"/>
    <w:rsid w:val="00616B40"/>
    <w:rsid w:val="00621DC6"/>
    <w:rsid w:val="00622109"/>
    <w:rsid w:val="0062487F"/>
    <w:rsid w:val="0062666B"/>
    <w:rsid w:val="00627A10"/>
    <w:rsid w:val="00630FF8"/>
    <w:rsid w:val="00632316"/>
    <w:rsid w:val="00632D78"/>
    <w:rsid w:val="006339CE"/>
    <w:rsid w:val="00633D25"/>
    <w:rsid w:val="00634E62"/>
    <w:rsid w:val="00634EE4"/>
    <w:rsid w:val="00635107"/>
    <w:rsid w:val="00637F82"/>
    <w:rsid w:val="00640C25"/>
    <w:rsid w:val="00641070"/>
    <w:rsid w:val="00641616"/>
    <w:rsid w:val="00642641"/>
    <w:rsid w:val="006457F8"/>
    <w:rsid w:val="00646543"/>
    <w:rsid w:val="00646A6D"/>
    <w:rsid w:val="00646DB4"/>
    <w:rsid w:val="00647356"/>
    <w:rsid w:val="00647A04"/>
    <w:rsid w:val="00650FE2"/>
    <w:rsid w:val="00652640"/>
    <w:rsid w:val="006612C5"/>
    <w:rsid w:val="0066287C"/>
    <w:rsid w:val="00663BED"/>
    <w:rsid w:val="00664234"/>
    <w:rsid w:val="006650F2"/>
    <w:rsid w:val="00667281"/>
    <w:rsid w:val="00670279"/>
    <w:rsid w:val="006723A6"/>
    <w:rsid w:val="00673433"/>
    <w:rsid w:val="00674AA6"/>
    <w:rsid w:val="00675DE7"/>
    <w:rsid w:val="00676F29"/>
    <w:rsid w:val="00677089"/>
    <w:rsid w:val="0067789F"/>
    <w:rsid w:val="006778D2"/>
    <w:rsid w:val="00680A64"/>
    <w:rsid w:val="00682DA3"/>
    <w:rsid w:val="00685296"/>
    <w:rsid w:val="00686331"/>
    <w:rsid w:val="00686A1E"/>
    <w:rsid w:val="00687455"/>
    <w:rsid w:val="00690CA2"/>
    <w:rsid w:val="00696048"/>
    <w:rsid w:val="0069668A"/>
    <w:rsid w:val="00696BDA"/>
    <w:rsid w:val="00697FFC"/>
    <w:rsid w:val="006A1FF1"/>
    <w:rsid w:val="006A3276"/>
    <w:rsid w:val="006A36ED"/>
    <w:rsid w:val="006A4965"/>
    <w:rsid w:val="006A528F"/>
    <w:rsid w:val="006B375E"/>
    <w:rsid w:val="006C21D4"/>
    <w:rsid w:val="006C3D49"/>
    <w:rsid w:val="006C5639"/>
    <w:rsid w:val="006C63CF"/>
    <w:rsid w:val="006C6DD2"/>
    <w:rsid w:val="006C7168"/>
    <w:rsid w:val="006D059D"/>
    <w:rsid w:val="006D16B8"/>
    <w:rsid w:val="006D1E97"/>
    <w:rsid w:val="006D2361"/>
    <w:rsid w:val="006D2BD6"/>
    <w:rsid w:val="006D32C7"/>
    <w:rsid w:val="006D5100"/>
    <w:rsid w:val="006D7194"/>
    <w:rsid w:val="006D7C65"/>
    <w:rsid w:val="006E0284"/>
    <w:rsid w:val="006E13BC"/>
    <w:rsid w:val="006E1BFD"/>
    <w:rsid w:val="006E2B79"/>
    <w:rsid w:val="006E374F"/>
    <w:rsid w:val="006E475E"/>
    <w:rsid w:val="006E4E09"/>
    <w:rsid w:val="006E6D21"/>
    <w:rsid w:val="006F05E3"/>
    <w:rsid w:val="006F2294"/>
    <w:rsid w:val="006F277C"/>
    <w:rsid w:val="006F6B73"/>
    <w:rsid w:val="006F77AB"/>
    <w:rsid w:val="00700F54"/>
    <w:rsid w:val="0070267C"/>
    <w:rsid w:val="00704849"/>
    <w:rsid w:val="0070695C"/>
    <w:rsid w:val="007104D5"/>
    <w:rsid w:val="00710795"/>
    <w:rsid w:val="007117F6"/>
    <w:rsid w:val="00712179"/>
    <w:rsid w:val="007126CB"/>
    <w:rsid w:val="007128A9"/>
    <w:rsid w:val="00712A88"/>
    <w:rsid w:val="007144F9"/>
    <w:rsid w:val="0071471F"/>
    <w:rsid w:val="007152F7"/>
    <w:rsid w:val="007160BF"/>
    <w:rsid w:val="0071651F"/>
    <w:rsid w:val="00720BCE"/>
    <w:rsid w:val="00721D5B"/>
    <w:rsid w:val="00725344"/>
    <w:rsid w:val="0072649C"/>
    <w:rsid w:val="00727BFC"/>
    <w:rsid w:val="00727E72"/>
    <w:rsid w:val="0073030B"/>
    <w:rsid w:val="0073142E"/>
    <w:rsid w:val="00736144"/>
    <w:rsid w:val="00736FC5"/>
    <w:rsid w:val="007415C9"/>
    <w:rsid w:val="00742A2C"/>
    <w:rsid w:val="00742A6F"/>
    <w:rsid w:val="00742BC1"/>
    <w:rsid w:val="0074308E"/>
    <w:rsid w:val="007434D8"/>
    <w:rsid w:val="007467EB"/>
    <w:rsid w:val="00746962"/>
    <w:rsid w:val="007477C2"/>
    <w:rsid w:val="00750E38"/>
    <w:rsid w:val="00752657"/>
    <w:rsid w:val="00754D95"/>
    <w:rsid w:val="0075536C"/>
    <w:rsid w:val="007569F4"/>
    <w:rsid w:val="007615B6"/>
    <w:rsid w:val="00761BD7"/>
    <w:rsid w:val="007638C0"/>
    <w:rsid w:val="0076440A"/>
    <w:rsid w:val="00764864"/>
    <w:rsid w:val="007649FA"/>
    <w:rsid w:val="00765013"/>
    <w:rsid w:val="00765EE0"/>
    <w:rsid w:val="00766003"/>
    <w:rsid w:val="00767188"/>
    <w:rsid w:val="00770F7C"/>
    <w:rsid w:val="0077406A"/>
    <w:rsid w:val="007766C4"/>
    <w:rsid w:val="00776A92"/>
    <w:rsid w:val="00776D03"/>
    <w:rsid w:val="00777889"/>
    <w:rsid w:val="00782FD3"/>
    <w:rsid w:val="00785187"/>
    <w:rsid w:val="00785D98"/>
    <w:rsid w:val="00786008"/>
    <w:rsid w:val="00787B5F"/>
    <w:rsid w:val="00787F19"/>
    <w:rsid w:val="00790086"/>
    <w:rsid w:val="0079264A"/>
    <w:rsid w:val="00794AB9"/>
    <w:rsid w:val="00795D67"/>
    <w:rsid w:val="00796939"/>
    <w:rsid w:val="00796B68"/>
    <w:rsid w:val="00797843"/>
    <w:rsid w:val="007A157E"/>
    <w:rsid w:val="007A1659"/>
    <w:rsid w:val="007A20BB"/>
    <w:rsid w:val="007A2806"/>
    <w:rsid w:val="007A2C01"/>
    <w:rsid w:val="007A422C"/>
    <w:rsid w:val="007A4C56"/>
    <w:rsid w:val="007A545E"/>
    <w:rsid w:val="007A7DB7"/>
    <w:rsid w:val="007B242F"/>
    <w:rsid w:val="007B493E"/>
    <w:rsid w:val="007B5EC8"/>
    <w:rsid w:val="007B775C"/>
    <w:rsid w:val="007C0412"/>
    <w:rsid w:val="007C15F6"/>
    <w:rsid w:val="007C2C39"/>
    <w:rsid w:val="007C3A55"/>
    <w:rsid w:val="007C5D46"/>
    <w:rsid w:val="007C6769"/>
    <w:rsid w:val="007D2A25"/>
    <w:rsid w:val="007D4237"/>
    <w:rsid w:val="007D6A1D"/>
    <w:rsid w:val="007D7D26"/>
    <w:rsid w:val="007E04DA"/>
    <w:rsid w:val="007E098A"/>
    <w:rsid w:val="007E09D1"/>
    <w:rsid w:val="007E10B9"/>
    <w:rsid w:val="007E20F7"/>
    <w:rsid w:val="007E334E"/>
    <w:rsid w:val="007E48A3"/>
    <w:rsid w:val="007E54F8"/>
    <w:rsid w:val="007E598A"/>
    <w:rsid w:val="007E5F34"/>
    <w:rsid w:val="007F0855"/>
    <w:rsid w:val="007F19A8"/>
    <w:rsid w:val="007F35C8"/>
    <w:rsid w:val="007F488C"/>
    <w:rsid w:val="007F6B45"/>
    <w:rsid w:val="007F6DAC"/>
    <w:rsid w:val="007F7841"/>
    <w:rsid w:val="00800534"/>
    <w:rsid w:val="00801361"/>
    <w:rsid w:val="00802EBF"/>
    <w:rsid w:val="00806673"/>
    <w:rsid w:val="008071D2"/>
    <w:rsid w:val="00812165"/>
    <w:rsid w:val="0081240E"/>
    <w:rsid w:val="0081326F"/>
    <w:rsid w:val="00813494"/>
    <w:rsid w:val="008139E7"/>
    <w:rsid w:val="0081480B"/>
    <w:rsid w:val="00814814"/>
    <w:rsid w:val="00815309"/>
    <w:rsid w:val="00816648"/>
    <w:rsid w:val="008169F2"/>
    <w:rsid w:val="0082024C"/>
    <w:rsid w:val="00821B61"/>
    <w:rsid w:val="0082434C"/>
    <w:rsid w:val="00825496"/>
    <w:rsid w:val="008255DB"/>
    <w:rsid w:val="00825C52"/>
    <w:rsid w:val="00826B49"/>
    <w:rsid w:val="008276E2"/>
    <w:rsid w:val="00832BF1"/>
    <w:rsid w:val="00834BD9"/>
    <w:rsid w:val="0083634D"/>
    <w:rsid w:val="00837DF6"/>
    <w:rsid w:val="00841BD0"/>
    <w:rsid w:val="00841CE5"/>
    <w:rsid w:val="00844261"/>
    <w:rsid w:val="00844DFE"/>
    <w:rsid w:val="00845EC0"/>
    <w:rsid w:val="008461AC"/>
    <w:rsid w:val="008477EB"/>
    <w:rsid w:val="0085043A"/>
    <w:rsid w:val="00851FBC"/>
    <w:rsid w:val="008617EF"/>
    <w:rsid w:val="008642CF"/>
    <w:rsid w:val="008653FE"/>
    <w:rsid w:val="00865941"/>
    <w:rsid w:val="00865E28"/>
    <w:rsid w:val="0087124F"/>
    <w:rsid w:val="00871352"/>
    <w:rsid w:val="00871401"/>
    <w:rsid w:val="008717E2"/>
    <w:rsid w:val="008728F7"/>
    <w:rsid w:val="00872A71"/>
    <w:rsid w:val="00875D72"/>
    <w:rsid w:val="008768E6"/>
    <w:rsid w:val="00880FC5"/>
    <w:rsid w:val="00881D78"/>
    <w:rsid w:val="00882254"/>
    <w:rsid w:val="00882335"/>
    <w:rsid w:val="0088315D"/>
    <w:rsid w:val="00883B8E"/>
    <w:rsid w:val="008845CE"/>
    <w:rsid w:val="00885DE7"/>
    <w:rsid w:val="00885F18"/>
    <w:rsid w:val="00892F07"/>
    <w:rsid w:val="00893EC8"/>
    <w:rsid w:val="008942C0"/>
    <w:rsid w:val="00896F5A"/>
    <w:rsid w:val="008A018D"/>
    <w:rsid w:val="008A0E42"/>
    <w:rsid w:val="008A14E4"/>
    <w:rsid w:val="008A1FF4"/>
    <w:rsid w:val="008A3F7D"/>
    <w:rsid w:val="008A5704"/>
    <w:rsid w:val="008A5A31"/>
    <w:rsid w:val="008A6092"/>
    <w:rsid w:val="008B132A"/>
    <w:rsid w:val="008B1A7F"/>
    <w:rsid w:val="008B4F36"/>
    <w:rsid w:val="008B5E09"/>
    <w:rsid w:val="008C0426"/>
    <w:rsid w:val="008C046E"/>
    <w:rsid w:val="008C0FE3"/>
    <w:rsid w:val="008C31D6"/>
    <w:rsid w:val="008C523B"/>
    <w:rsid w:val="008C6185"/>
    <w:rsid w:val="008D070E"/>
    <w:rsid w:val="008D3400"/>
    <w:rsid w:val="008D3F8D"/>
    <w:rsid w:val="008D4001"/>
    <w:rsid w:val="008D4405"/>
    <w:rsid w:val="008D4536"/>
    <w:rsid w:val="008D7809"/>
    <w:rsid w:val="008E24F3"/>
    <w:rsid w:val="008E4087"/>
    <w:rsid w:val="008E47D5"/>
    <w:rsid w:val="008E5AEB"/>
    <w:rsid w:val="008E62F1"/>
    <w:rsid w:val="008E6FED"/>
    <w:rsid w:val="008E739A"/>
    <w:rsid w:val="008F0783"/>
    <w:rsid w:val="008F0D52"/>
    <w:rsid w:val="008F0FBA"/>
    <w:rsid w:val="008F188A"/>
    <w:rsid w:val="008F1D03"/>
    <w:rsid w:val="008F2DF7"/>
    <w:rsid w:val="008F2F2D"/>
    <w:rsid w:val="008F34B2"/>
    <w:rsid w:val="008F4190"/>
    <w:rsid w:val="008F4C83"/>
    <w:rsid w:val="00901EB1"/>
    <w:rsid w:val="0090514C"/>
    <w:rsid w:val="0090566A"/>
    <w:rsid w:val="00906508"/>
    <w:rsid w:val="009069E5"/>
    <w:rsid w:val="0090761C"/>
    <w:rsid w:val="00907F83"/>
    <w:rsid w:val="009126D6"/>
    <w:rsid w:val="009130A6"/>
    <w:rsid w:val="009150F1"/>
    <w:rsid w:val="00915BCF"/>
    <w:rsid w:val="00916160"/>
    <w:rsid w:val="00916FBD"/>
    <w:rsid w:val="009205B0"/>
    <w:rsid w:val="00923D90"/>
    <w:rsid w:val="00927E89"/>
    <w:rsid w:val="009338AE"/>
    <w:rsid w:val="00934C6D"/>
    <w:rsid w:val="00934F27"/>
    <w:rsid w:val="00937AC7"/>
    <w:rsid w:val="009424EB"/>
    <w:rsid w:val="0094268A"/>
    <w:rsid w:val="0094333C"/>
    <w:rsid w:val="00943FEF"/>
    <w:rsid w:val="00944B5C"/>
    <w:rsid w:val="00945B04"/>
    <w:rsid w:val="00945DE8"/>
    <w:rsid w:val="0094611F"/>
    <w:rsid w:val="0094791D"/>
    <w:rsid w:val="00950AA6"/>
    <w:rsid w:val="00950E5B"/>
    <w:rsid w:val="00951694"/>
    <w:rsid w:val="009542C2"/>
    <w:rsid w:val="0095646E"/>
    <w:rsid w:val="00956693"/>
    <w:rsid w:val="00956FF1"/>
    <w:rsid w:val="009578BE"/>
    <w:rsid w:val="00960AF2"/>
    <w:rsid w:val="009616F0"/>
    <w:rsid w:val="009630C1"/>
    <w:rsid w:val="00964E69"/>
    <w:rsid w:val="009652D7"/>
    <w:rsid w:val="00965967"/>
    <w:rsid w:val="00966233"/>
    <w:rsid w:val="009674B1"/>
    <w:rsid w:val="00970B76"/>
    <w:rsid w:val="00971313"/>
    <w:rsid w:val="00974033"/>
    <w:rsid w:val="00974978"/>
    <w:rsid w:val="00974D4F"/>
    <w:rsid w:val="00975E72"/>
    <w:rsid w:val="009770F5"/>
    <w:rsid w:val="009776BC"/>
    <w:rsid w:val="00980C1D"/>
    <w:rsid w:val="009816AF"/>
    <w:rsid w:val="0098394A"/>
    <w:rsid w:val="00983E61"/>
    <w:rsid w:val="009852CF"/>
    <w:rsid w:val="0098705F"/>
    <w:rsid w:val="009876B6"/>
    <w:rsid w:val="009914EB"/>
    <w:rsid w:val="00991FB9"/>
    <w:rsid w:val="009943DF"/>
    <w:rsid w:val="009961B3"/>
    <w:rsid w:val="00996F62"/>
    <w:rsid w:val="009A0A4B"/>
    <w:rsid w:val="009A0F6E"/>
    <w:rsid w:val="009A17C0"/>
    <w:rsid w:val="009A1822"/>
    <w:rsid w:val="009A1ED4"/>
    <w:rsid w:val="009A280A"/>
    <w:rsid w:val="009A48E2"/>
    <w:rsid w:val="009A608D"/>
    <w:rsid w:val="009A6666"/>
    <w:rsid w:val="009A7107"/>
    <w:rsid w:val="009A74A3"/>
    <w:rsid w:val="009A7635"/>
    <w:rsid w:val="009A77D6"/>
    <w:rsid w:val="009B1C08"/>
    <w:rsid w:val="009B2489"/>
    <w:rsid w:val="009B3959"/>
    <w:rsid w:val="009B6A8A"/>
    <w:rsid w:val="009B6B78"/>
    <w:rsid w:val="009B6C6B"/>
    <w:rsid w:val="009B71B0"/>
    <w:rsid w:val="009B7CD1"/>
    <w:rsid w:val="009C09BB"/>
    <w:rsid w:val="009C25FD"/>
    <w:rsid w:val="009C6E5E"/>
    <w:rsid w:val="009C7254"/>
    <w:rsid w:val="009D1DE9"/>
    <w:rsid w:val="009D1E56"/>
    <w:rsid w:val="009D2243"/>
    <w:rsid w:val="009D3C9E"/>
    <w:rsid w:val="009D4EBE"/>
    <w:rsid w:val="009E083F"/>
    <w:rsid w:val="009E0A3B"/>
    <w:rsid w:val="009E2514"/>
    <w:rsid w:val="009E2E5B"/>
    <w:rsid w:val="009E56EE"/>
    <w:rsid w:val="009E6613"/>
    <w:rsid w:val="009E682F"/>
    <w:rsid w:val="009E6BDC"/>
    <w:rsid w:val="009E70A9"/>
    <w:rsid w:val="009E7FDC"/>
    <w:rsid w:val="009F06F3"/>
    <w:rsid w:val="009F3E63"/>
    <w:rsid w:val="009F5AE0"/>
    <w:rsid w:val="009F5C9F"/>
    <w:rsid w:val="009F609C"/>
    <w:rsid w:val="009F6845"/>
    <w:rsid w:val="009F71F0"/>
    <w:rsid w:val="009F7784"/>
    <w:rsid w:val="009F78EB"/>
    <w:rsid w:val="00A003BC"/>
    <w:rsid w:val="00A05603"/>
    <w:rsid w:val="00A06989"/>
    <w:rsid w:val="00A07198"/>
    <w:rsid w:val="00A074EA"/>
    <w:rsid w:val="00A076E9"/>
    <w:rsid w:val="00A0772B"/>
    <w:rsid w:val="00A109D8"/>
    <w:rsid w:val="00A11474"/>
    <w:rsid w:val="00A1291C"/>
    <w:rsid w:val="00A129E8"/>
    <w:rsid w:val="00A159D3"/>
    <w:rsid w:val="00A159D6"/>
    <w:rsid w:val="00A16C40"/>
    <w:rsid w:val="00A170AD"/>
    <w:rsid w:val="00A17385"/>
    <w:rsid w:val="00A2170F"/>
    <w:rsid w:val="00A2305F"/>
    <w:rsid w:val="00A23B1E"/>
    <w:rsid w:val="00A270E4"/>
    <w:rsid w:val="00A32CCB"/>
    <w:rsid w:val="00A33758"/>
    <w:rsid w:val="00A33C18"/>
    <w:rsid w:val="00A34299"/>
    <w:rsid w:val="00A34C02"/>
    <w:rsid w:val="00A35E93"/>
    <w:rsid w:val="00A372D0"/>
    <w:rsid w:val="00A37A5F"/>
    <w:rsid w:val="00A37E34"/>
    <w:rsid w:val="00A400B7"/>
    <w:rsid w:val="00A42D9A"/>
    <w:rsid w:val="00A4301D"/>
    <w:rsid w:val="00A4358E"/>
    <w:rsid w:val="00A43AF7"/>
    <w:rsid w:val="00A44652"/>
    <w:rsid w:val="00A44FE8"/>
    <w:rsid w:val="00A45015"/>
    <w:rsid w:val="00A4560E"/>
    <w:rsid w:val="00A46022"/>
    <w:rsid w:val="00A46E08"/>
    <w:rsid w:val="00A50CCA"/>
    <w:rsid w:val="00A50CD0"/>
    <w:rsid w:val="00A513C8"/>
    <w:rsid w:val="00A51A4C"/>
    <w:rsid w:val="00A52179"/>
    <w:rsid w:val="00A54A8B"/>
    <w:rsid w:val="00A55930"/>
    <w:rsid w:val="00A55BEA"/>
    <w:rsid w:val="00A56AF0"/>
    <w:rsid w:val="00A601AB"/>
    <w:rsid w:val="00A607B8"/>
    <w:rsid w:val="00A61401"/>
    <w:rsid w:val="00A628E3"/>
    <w:rsid w:val="00A648D6"/>
    <w:rsid w:val="00A653F6"/>
    <w:rsid w:val="00A6650F"/>
    <w:rsid w:val="00A7096C"/>
    <w:rsid w:val="00A70DCE"/>
    <w:rsid w:val="00A74329"/>
    <w:rsid w:val="00A74E07"/>
    <w:rsid w:val="00A7504C"/>
    <w:rsid w:val="00A7543B"/>
    <w:rsid w:val="00A75BE0"/>
    <w:rsid w:val="00A7603E"/>
    <w:rsid w:val="00A77669"/>
    <w:rsid w:val="00A7794A"/>
    <w:rsid w:val="00A81AD6"/>
    <w:rsid w:val="00A81BDB"/>
    <w:rsid w:val="00A83666"/>
    <w:rsid w:val="00A84948"/>
    <w:rsid w:val="00A85961"/>
    <w:rsid w:val="00A91DF5"/>
    <w:rsid w:val="00A92643"/>
    <w:rsid w:val="00A93378"/>
    <w:rsid w:val="00A9438F"/>
    <w:rsid w:val="00A94A9D"/>
    <w:rsid w:val="00A94AAB"/>
    <w:rsid w:val="00AA02CD"/>
    <w:rsid w:val="00AA06BE"/>
    <w:rsid w:val="00AA1296"/>
    <w:rsid w:val="00AA12CE"/>
    <w:rsid w:val="00AA12F6"/>
    <w:rsid w:val="00AA20DD"/>
    <w:rsid w:val="00AA38E7"/>
    <w:rsid w:val="00AA3F8A"/>
    <w:rsid w:val="00AA549D"/>
    <w:rsid w:val="00AA635C"/>
    <w:rsid w:val="00AB0AEF"/>
    <w:rsid w:val="00AB0B38"/>
    <w:rsid w:val="00AB3A30"/>
    <w:rsid w:val="00AB44BE"/>
    <w:rsid w:val="00AB4661"/>
    <w:rsid w:val="00AB500A"/>
    <w:rsid w:val="00AB5BFB"/>
    <w:rsid w:val="00AB7F82"/>
    <w:rsid w:val="00AC2929"/>
    <w:rsid w:val="00AC42CA"/>
    <w:rsid w:val="00AC543C"/>
    <w:rsid w:val="00AC57B9"/>
    <w:rsid w:val="00AC6B97"/>
    <w:rsid w:val="00AC717A"/>
    <w:rsid w:val="00AC7B3F"/>
    <w:rsid w:val="00AD272A"/>
    <w:rsid w:val="00AD402E"/>
    <w:rsid w:val="00AD7493"/>
    <w:rsid w:val="00AD7556"/>
    <w:rsid w:val="00AE115D"/>
    <w:rsid w:val="00AE115E"/>
    <w:rsid w:val="00AE1170"/>
    <w:rsid w:val="00AE156B"/>
    <w:rsid w:val="00AE1EC0"/>
    <w:rsid w:val="00AE2344"/>
    <w:rsid w:val="00AE2F16"/>
    <w:rsid w:val="00AE33C6"/>
    <w:rsid w:val="00AE34AD"/>
    <w:rsid w:val="00AE523A"/>
    <w:rsid w:val="00AE64E8"/>
    <w:rsid w:val="00AF1338"/>
    <w:rsid w:val="00AF2208"/>
    <w:rsid w:val="00AF26DA"/>
    <w:rsid w:val="00AF2CFB"/>
    <w:rsid w:val="00AF5710"/>
    <w:rsid w:val="00AF79DC"/>
    <w:rsid w:val="00B0078A"/>
    <w:rsid w:val="00B007A5"/>
    <w:rsid w:val="00B008C7"/>
    <w:rsid w:val="00B00C7D"/>
    <w:rsid w:val="00B0172B"/>
    <w:rsid w:val="00B03757"/>
    <w:rsid w:val="00B03FDF"/>
    <w:rsid w:val="00B05158"/>
    <w:rsid w:val="00B06D63"/>
    <w:rsid w:val="00B1100C"/>
    <w:rsid w:val="00B11A83"/>
    <w:rsid w:val="00B129DB"/>
    <w:rsid w:val="00B1345B"/>
    <w:rsid w:val="00B13A12"/>
    <w:rsid w:val="00B13E53"/>
    <w:rsid w:val="00B13E74"/>
    <w:rsid w:val="00B15B7A"/>
    <w:rsid w:val="00B20CBD"/>
    <w:rsid w:val="00B20CFB"/>
    <w:rsid w:val="00B2499E"/>
    <w:rsid w:val="00B24B03"/>
    <w:rsid w:val="00B24B18"/>
    <w:rsid w:val="00B26CCC"/>
    <w:rsid w:val="00B3013C"/>
    <w:rsid w:val="00B302EA"/>
    <w:rsid w:val="00B31504"/>
    <w:rsid w:val="00B32499"/>
    <w:rsid w:val="00B355A0"/>
    <w:rsid w:val="00B3596A"/>
    <w:rsid w:val="00B36968"/>
    <w:rsid w:val="00B401E2"/>
    <w:rsid w:val="00B41836"/>
    <w:rsid w:val="00B436FA"/>
    <w:rsid w:val="00B43C57"/>
    <w:rsid w:val="00B444E1"/>
    <w:rsid w:val="00B45BF3"/>
    <w:rsid w:val="00B46054"/>
    <w:rsid w:val="00B461E3"/>
    <w:rsid w:val="00B465D0"/>
    <w:rsid w:val="00B46DEE"/>
    <w:rsid w:val="00B47ADC"/>
    <w:rsid w:val="00B50263"/>
    <w:rsid w:val="00B50A52"/>
    <w:rsid w:val="00B51459"/>
    <w:rsid w:val="00B51A88"/>
    <w:rsid w:val="00B51EB7"/>
    <w:rsid w:val="00B5263A"/>
    <w:rsid w:val="00B531A8"/>
    <w:rsid w:val="00B561CB"/>
    <w:rsid w:val="00B564D9"/>
    <w:rsid w:val="00B57ADB"/>
    <w:rsid w:val="00B60C99"/>
    <w:rsid w:val="00B614A3"/>
    <w:rsid w:val="00B634A4"/>
    <w:rsid w:val="00B63CAD"/>
    <w:rsid w:val="00B66477"/>
    <w:rsid w:val="00B6695F"/>
    <w:rsid w:val="00B676B1"/>
    <w:rsid w:val="00B70147"/>
    <w:rsid w:val="00B7150E"/>
    <w:rsid w:val="00B72C1D"/>
    <w:rsid w:val="00B730BD"/>
    <w:rsid w:val="00B7630A"/>
    <w:rsid w:val="00B808F6"/>
    <w:rsid w:val="00B80CAF"/>
    <w:rsid w:val="00B85090"/>
    <w:rsid w:val="00B858C7"/>
    <w:rsid w:val="00B859EA"/>
    <w:rsid w:val="00B85E14"/>
    <w:rsid w:val="00B87327"/>
    <w:rsid w:val="00B87ACF"/>
    <w:rsid w:val="00B90BBB"/>
    <w:rsid w:val="00B930B3"/>
    <w:rsid w:val="00B94103"/>
    <w:rsid w:val="00B9624E"/>
    <w:rsid w:val="00B975A2"/>
    <w:rsid w:val="00B975F8"/>
    <w:rsid w:val="00B979CF"/>
    <w:rsid w:val="00B97E3B"/>
    <w:rsid w:val="00BA414B"/>
    <w:rsid w:val="00BA509B"/>
    <w:rsid w:val="00BA73A1"/>
    <w:rsid w:val="00BA75AA"/>
    <w:rsid w:val="00BA7BC3"/>
    <w:rsid w:val="00BB1896"/>
    <w:rsid w:val="00BB1AC5"/>
    <w:rsid w:val="00BB3291"/>
    <w:rsid w:val="00BB4565"/>
    <w:rsid w:val="00BB5DAC"/>
    <w:rsid w:val="00BB7E61"/>
    <w:rsid w:val="00BC06B3"/>
    <w:rsid w:val="00BC4619"/>
    <w:rsid w:val="00BC4BD1"/>
    <w:rsid w:val="00BC4C18"/>
    <w:rsid w:val="00BC4D38"/>
    <w:rsid w:val="00BC57B7"/>
    <w:rsid w:val="00BC74F7"/>
    <w:rsid w:val="00BD2004"/>
    <w:rsid w:val="00BD38ED"/>
    <w:rsid w:val="00BD68D4"/>
    <w:rsid w:val="00BD748C"/>
    <w:rsid w:val="00BD7D71"/>
    <w:rsid w:val="00BE0AB5"/>
    <w:rsid w:val="00BE21C1"/>
    <w:rsid w:val="00BE2E5D"/>
    <w:rsid w:val="00BE3AC5"/>
    <w:rsid w:val="00BE6C2B"/>
    <w:rsid w:val="00BE7557"/>
    <w:rsid w:val="00BF3EDE"/>
    <w:rsid w:val="00BF53BC"/>
    <w:rsid w:val="00C008C5"/>
    <w:rsid w:val="00C00AA4"/>
    <w:rsid w:val="00C00C49"/>
    <w:rsid w:val="00C01016"/>
    <w:rsid w:val="00C02610"/>
    <w:rsid w:val="00C030B3"/>
    <w:rsid w:val="00C03FF4"/>
    <w:rsid w:val="00C041CA"/>
    <w:rsid w:val="00C04B0C"/>
    <w:rsid w:val="00C04E27"/>
    <w:rsid w:val="00C0531F"/>
    <w:rsid w:val="00C10756"/>
    <w:rsid w:val="00C10F2A"/>
    <w:rsid w:val="00C11809"/>
    <w:rsid w:val="00C11A17"/>
    <w:rsid w:val="00C11D96"/>
    <w:rsid w:val="00C154ED"/>
    <w:rsid w:val="00C20096"/>
    <w:rsid w:val="00C2053D"/>
    <w:rsid w:val="00C21BFB"/>
    <w:rsid w:val="00C22BCB"/>
    <w:rsid w:val="00C23688"/>
    <w:rsid w:val="00C25593"/>
    <w:rsid w:val="00C258B6"/>
    <w:rsid w:val="00C30378"/>
    <w:rsid w:val="00C30988"/>
    <w:rsid w:val="00C33777"/>
    <w:rsid w:val="00C3457A"/>
    <w:rsid w:val="00C35A93"/>
    <w:rsid w:val="00C35C6E"/>
    <w:rsid w:val="00C360A1"/>
    <w:rsid w:val="00C376E0"/>
    <w:rsid w:val="00C37844"/>
    <w:rsid w:val="00C4175C"/>
    <w:rsid w:val="00C41FBE"/>
    <w:rsid w:val="00C4232B"/>
    <w:rsid w:val="00C42C52"/>
    <w:rsid w:val="00C42CB6"/>
    <w:rsid w:val="00C44428"/>
    <w:rsid w:val="00C45EEB"/>
    <w:rsid w:val="00C46BDD"/>
    <w:rsid w:val="00C47698"/>
    <w:rsid w:val="00C50128"/>
    <w:rsid w:val="00C50300"/>
    <w:rsid w:val="00C50AB6"/>
    <w:rsid w:val="00C51F7C"/>
    <w:rsid w:val="00C5209A"/>
    <w:rsid w:val="00C5295E"/>
    <w:rsid w:val="00C54C0E"/>
    <w:rsid w:val="00C56066"/>
    <w:rsid w:val="00C6003E"/>
    <w:rsid w:val="00C603CE"/>
    <w:rsid w:val="00C61905"/>
    <w:rsid w:val="00C61FF2"/>
    <w:rsid w:val="00C6318F"/>
    <w:rsid w:val="00C6360C"/>
    <w:rsid w:val="00C63A6B"/>
    <w:rsid w:val="00C645A9"/>
    <w:rsid w:val="00C70433"/>
    <w:rsid w:val="00C74001"/>
    <w:rsid w:val="00C7425B"/>
    <w:rsid w:val="00C747D7"/>
    <w:rsid w:val="00C7662E"/>
    <w:rsid w:val="00C76AA0"/>
    <w:rsid w:val="00C773D0"/>
    <w:rsid w:val="00C77A69"/>
    <w:rsid w:val="00C81570"/>
    <w:rsid w:val="00C81B97"/>
    <w:rsid w:val="00C827E9"/>
    <w:rsid w:val="00C8324B"/>
    <w:rsid w:val="00C847CD"/>
    <w:rsid w:val="00C85EB8"/>
    <w:rsid w:val="00C941DA"/>
    <w:rsid w:val="00C94949"/>
    <w:rsid w:val="00C94D63"/>
    <w:rsid w:val="00C95FCD"/>
    <w:rsid w:val="00C96E25"/>
    <w:rsid w:val="00CA063E"/>
    <w:rsid w:val="00CA1492"/>
    <w:rsid w:val="00CA1B70"/>
    <w:rsid w:val="00CA22BD"/>
    <w:rsid w:val="00CA46AE"/>
    <w:rsid w:val="00CA4760"/>
    <w:rsid w:val="00CA658C"/>
    <w:rsid w:val="00CA6B7C"/>
    <w:rsid w:val="00CA75B5"/>
    <w:rsid w:val="00CA7D43"/>
    <w:rsid w:val="00CB29DF"/>
    <w:rsid w:val="00CB2D93"/>
    <w:rsid w:val="00CB39AA"/>
    <w:rsid w:val="00CB3B7B"/>
    <w:rsid w:val="00CB47B2"/>
    <w:rsid w:val="00CB4F64"/>
    <w:rsid w:val="00CB5309"/>
    <w:rsid w:val="00CB56CA"/>
    <w:rsid w:val="00CC29A5"/>
    <w:rsid w:val="00CC3889"/>
    <w:rsid w:val="00CC426C"/>
    <w:rsid w:val="00CC66EC"/>
    <w:rsid w:val="00CD0EBB"/>
    <w:rsid w:val="00CD1763"/>
    <w:rsid w:val="00CD1C64"/>
    <w:rsid w:val="00CD32B8"/>
    <w:rsid w:val="00CD4458"/>
    <w:rsid w:val="00CD5C4B"/>
    <w:rsid w:val="00CD5D5B"/>
    <w:rsid w:val="00CD5F8C"/>
    <w:rsid w:val="00CD6B71"/>
    <w:rsid w:val="00CD7A22"/>
    <w:rsid w:val="00CE07CA"/>
    <w:rsid w:val="00CE08EC"/>
    <w:rsid w:val="00CE0CC1"/>
    <w:rsid w:val="00CE1ED5"/>
    <w:rsid w:val="00CE22F2"/>
    <w:rsid w:val="00CE27A1"/>
    <w:rsid w:val="00CE2E09"/>
    <w:rsid w:val="00CE42BB"/>
    <w:rsid w:val="00CE44D8"/>
    <w:rsid w:val="00CE5273"/>
    <w:rsid w:val="00CE5548"/>
    <w:rsid w:val="00CE57D5"/>
    <w:rsid w:val="00CE5EE1"/>
    <w:rsid w:val="00CE797B"/>
    <w:rsid w:val="00CF08CE"/>
    <w:rsid w:val="00CF0B68"/>
    <w:rsid w:val="00CF3206"/>
    <w:rsid w:val="00CF428D"/>
    <w:rsid w:val="00CF6416"/>
    <w:rsid w:val="00CF7647"/>
    <w:rsid w:val="00CF7AEF"/>
    <w:rsid w:val="00D01C2E"/>
    <w:rsid w:val="00D02B4F"/>
    <w:rsid w:val="00D03EE1"/>
    <w:rsid w:val="00D053B6"/>
    <w:rsid w:val="00D072A0"/>
    <w:rsid w:val="00D12444"/>
    <w:rsid w:val="00D13B45"/>
    <w:rsid w:val="00D168F7"/>
    <w:rsid w:val="00D17B5C"/>
    <w:rsid w:val="00D17EF7"/>
    <w:rsid w:val="00D20E98"/>
    <w:rsid w:val="00D216EC"/>
    <w:rsid w:val="00D219B6"/>
    <w:rsid w:val="00D22351"/>
    <w:rsid w:val="00D23145"/>
    <w:rsid w:val="00D23394"/>
    <w:rsid w:val="00D23566"/>
    <w:rsid w:val="00D24830"/>
    <w:rsid w:val="00D24D27"/>
    <w:rsid w:val="00D25428"/>
    <w:rsid w:val="00D263F2"/>
    <w:rsid w:val="00D27D53"/>
    <w:rsid w:val="00D31C5C"/>
    <w:rsid w:val="00D3359F"/>
    <w:rsid w:val="00D3483D"/>
    <w:rsid w:val="00D3495B"/>
    <w:rsid w:val="00D34AB7"/>
    <w:rsid w:val="00D35713"/>
    <w:rsid w:val="00D40091"/>
    <w:rsid w:val="00D412DE"/>
    <w:rsid w:val="00D41576"/>
    <w:rsid w:val="00D43698"/>
    <w:rsid w:val="00D4754D"/>
    <w:rsid w:val="00D50FEC"/>
    <w:rsid w:val="00D51387"/>
    <w:rsid w:val="00D519E2"/>
    <w:rsid w:val="00D5270A"/>
    <w:rsid w:val="00D52CB0"/>
    <w:rsid w:val="00D531B6"/>
    <w:rsid w:val="00D53261"/>
    <w:rsid w:val="00D54114"/>
    <w:rsid w:val="00D54CD0"/>
    <w:rsid w:val="00D54D4C"/>
    <w:rsid w:val="00D56342"/>
    <w:rsid w:val="00D56947"/>
    <w:rsid w:val="00D6045A"/>
    <w:rsid w:val="00D61D7A"/>
    <w:rsid w:val="00D63382"/>
    <w:rsid w:val="00D64002"/>
    <w:rsid w:val="00D65472"/>
    <w:rsid w:val="00D67D57"/>
    <w:rsid w:val="00D71268"/>
    <w:rsid w:val="00D719BF"/>
    <w:rsid w:val="00D7251F"/>
    <w:rsid w:val="00D72789"/>
    <w:rsid w:val="00D72C25"/>
    <w:rsid w:val="00D72F64"/>
    <w:rsid w:val="00D72F85"/>
    <w:rsid w:val="00D73F97"/>
    <w:rsid w:val="00D749C3"/>
    <w:rsid w:val="00D75AF9"/>
    <w:rsid w:val="00D7603A"/>
    <w:rsid w:val="00D76282"/>
    <w:rsid w:val="00D7643F"/>
    <w:rsid w:val="00D76AA6"/>
    <w:rsid w:val="00D80ADB"/>
    <w:rsid w:val="00D80F13"/>
    <w:rsid w:val="00D818C0"/>
    <w:rsid w:val="00D82029"/>
    <w:rsid w:val="00D82332"/>
    <w:rsid w:val="00D83011"/>
    <w:rsid w:val="00D833F2"/>
    <w:rsid w:val="00D83772"/>
    <w:rsid w:val="00D83988"/>
    <w:rsid w:val="00D84E86"/>
    <w:rsid w:val="00D85096"/>
    <w:rsid w:val="00D871A2"/>
    <w:rsid w:val="00D87289"/>
    <w:rsid w:val="00D9222C"/>
    <w:rsid w:val="00D92894"/>
    <w:rsid w:val="00D92EBB"/>
    <w:rsid w:val="00D94D13"/>
    <w:rsid w:val="00D9518B"/>
    <w:rsid w:val="00D95907"/>
    <w:rsid w:val="00D96323"/>
    <w:rsid w:val="00D97FF1"/>
    <w:rsid w:val="00DA4988"/>
    <w:rsid w:val="00DA6611"/>
    <w:rsid w:val="00DA6974"/>
    <w:rsid w:val="00DA6A3B"/>
    <w:rsid w:val="00DA6AB6"/>
    <w:rsid w:val="00DB0BD9"/>
    <w:rsid w:val="00DB0EB4"/>
    <w:rsid w:val="00DB3A7A"/>
    <w:rsid w:val="00DB3BC9"/>
    <w:rsid w:val="00DB3C5E"/>
    <w:rsid w:val="00DB45E4"/>
    <w:rsid w:val="00DB5203"/>
    <w:rsid w:val="00DB54D5"/>
    <w:rsid w:val="00DB74C7"/>
    <w:rsid w:val="00DC1062"/>
    <w:rsid w:val="00DC11F1"/>
    <w:rsid w:val="00DC7E21"/>
    <w:rsid w:val="00DD1F9E"/>
    <w:rsid w:val="00DD2553"/>
    <w:rsid w:val="00DD46B2"/>
    <w:rsid w:val="00DD5142"/>
    <w:rsid w:val="00DD5BDE"/>
    <w:rsid w:val="00DD70D5"/>
    <w:rsid w:val="00DE05B9"/>
    <w:rsid w:val="00DE1127"/>
    <w:rsid w:val="00DE1A0E"/>
    <w:rsid w:val="00DE5EC3"/>
    <w:rsid w:val="00DF0BAE"/>
    <w:rsid w:val="00DF331A"/>
    <w:rsid w:val="00DF4329"/>
    <w:rsid w:val="00DF5D2A"/>
    <w:rsid w:val="00E0201F"/>
    <w:rsid w:val="00E025A0"/>
    <w:rsid w:val="00E02AA5"/>
    <w:rsid w:val="00E04206"/>
    <w:rsid w:val="00E0521C"/>
    <w:rsid w:val="00E05382"/>
    <w:rsid w:val="00E055A0"/>
    <w:rsid w:val="00E06B74"/>
    <w:rsid w:val="00E1188E"/>
    <w:rsid w:val="00E12E0A"/>
    <w:rsid w:val="00E16DF0"/>
    <w:rsid w:val="00E21871"/>
    <w:rsid w:val="00E21B3B"/>
    <w:rsid w:val="00E226ED"/>
    <w:rsid w:val="00E23A8F"/>
    <w:rsid w:val="00E24027"/>
    <w:rsid w:val="00E257FC"/>
    <w:rsid w:val="00E25C74"/>
    <w:rsid w:val="00E27024"/>
    <w:rsid w:val="00E30CCE"/>
    <w:rsid w:val="00E326A1"/>
    <w:rsid w:val="00E32EA0"/>
    <w:rsid w:val="00E33C94"/>
    <w:rsid w:val="00E34C6E"/>
    <w:rsid w:val="00E35672"/>
    <w:rsid w:val="00E35CD0"/>
    <w:rsid w:val="00E36DA6"/>
    <w:rsid w:val="00E40631"/>
    <w:rsid w:val="00E4163D"/>
    <w:rsid w:val="00E42507"/>
    <w:rsid w:val="00E42FE6"/>
    <w:rsid w:val="00E445D7"/>
    <w:rsid w:val="00E46501"/>
    <w:rsid w:val="00E51D7D"/>
    <w:rsid w:val="00E52349"/>
    <w:rsid w:val="00E543FD"/>
    <w:rsid w:val="00E551F6"/>
    <w:rsid w:val="00E567DE"/>
    <w:rsid w:val="00E56FFC"/>
    <w:rsid w:val="00E57276"/>
    <w:rsid w:val="00E574D6"/>
    <w:rsid w:val="00E57630"/>
    <w:rsid w:val="00E600CC"/>
    <w:rsid w:val="00E60CAA"/>
    <w:rsid w:val="00E62B0E"/>
    <w:rsid w:val="00E633DF"/>
    <w:rsid w:val="00E63D16"/>
    <w:rsid w:val="00E64652"/>
    <w:rsid w:val="00E65AC9"/>
    <w:rsid w:val="00E65D99"/>
    <w:rsid w:val="00E6654F"/>
    <w:rsid w:val="00E668B5"/>
    <w:rsid w:val="00E6785C"/>
    <w:rsid w:val="00E67926"/>
    <w:rsid w:val="00E67972"/>
    <w:rsid w:val="00E67F2F"/>
    <w:rsid w:val="00E709C6"/>
    <w:rsid w:val="00E710CD"/>
    <w:rsid w:val="00E716D0"/>
    <w:rsid w:val="00E7293B"/>
    <w:rsid w:val="00E73BFC"/>
    <w:rsid w:val="00E73D45"/>
    <w:rsid w:val="00E74461"/>
    <w:rsid w:val="00E803A6"/>
    <w:rsid w:val="00E804A9"/>
    <w:rsid w:val="00E813FC"/>
    <w:rsid w:val="00E8147F"/>
    <w:rsid w:val="00E822BB"/>
    <w:rsid w:val="00E82843"/>
    <w:rsid w:val="00E8362C"/>
    <w:rsid w:val="00E83FA7"/>
    <w:rsid w:val="00E8443F"/>
    <w:rsid w:val="00E84C98"/>
    <w:rsid w:val="00E8502A"/>
    <w:rsid w:val="00E862E4"/>
    <w:rsid w:val="00E8692C"/>
    <w:rsid w:val="00E87267"/>
    <w:rsid w:val="00E8730A"/>
    <w:rsid w:val="00E93DE6"/>
    <w:rsid w:val="00E94149"/>
    <w:rsid w:val="00E944A5"/>
    <w:rsid w:val="00E94A0C"/>
    <w:rsid w:val="00E963C4"/>
    <w:rsid w:val="00E964EC"/>
    <w:rsid w:val="00E96593"/>
    <w:rsid w:val="00E97403"/>
    <w:rsid w:val="00E97B55"/>
    <w:rsid w:val="00EA1311"/>
    <w:rsid w:val="00EA3CAE"/>
    <w:rsid w:val="00EA3F86"/>
    <w:rsid w:val="00EA3FBA"/>
    <w:rsid w:val="00EA4EDA"/>
    <w:rsid w:val="00EA7723"/>
    <w:rsid w:val="00EA7870"/>
    <w:rsid w:val="00EB2115"/>
    <w:rsid w:val="00EB2742"/>
    <w:rsid w:val="00EB3FF5"/>
    <w:rsid w:val="00EB5A0C"/>
    <w:rsid w:val="00EB66F8"/>
    <w:rsid w:val="00EC1682"/>
    <w:rsid w:val="00EC1BF4"/>
    <w:rsid w:val="00EC36D1"/>
    <w:rsid w:val="00EC3974"/>
    <w:rsid w:val="00EC546A"/>
    <w:rsid w:val="00EC5D98"/>
    <w:rsid w:val="00EC7296"/>
    <w:rsid w:val="00ED0115"/>
    <w:rsid w:val="00ED0BEE"/>
    <w:rsid w:val="00ED202B"/>
    <w:rsid w:val="00ED25FE"/>
    <w:rsid w:val="00ED2A7A"/>
    <w:rsid w:val="00ED314F"/>
    <w:rsid w:val="00ED3B88"/>
    <w:rsid w:val="00ED4FB8"/>
    <w:rsid w:val="00ED6973"/>
    <w:rsid w:val="00EE123E"/>
    <w:rsid w:val="00EE162D"/>
    <w:rsid w:val="00EE2E0F"/>
    <w:rsid w:val="00EE4195"/>
    <w:rsid w:val="00EE4201"/>
    <w:rsid w:val="00EE4514"/>
    <w:rsid w:val="00EE5BCD"/>
    <w:rsid w:val="00EE60FD"/>
    <w:rsid w:val="00EE71D9"/>
    <w:rsid w:val="00EE7D46"/>
    <w:rsid w:val="00EF0698"/>
    <w:rsid w:val="00EF0C99"/>
    <w:rsid w:val="00EF1A94"/>
    <w:rsid w:val="00EF259E"/>
    <w:rsid w:val="00EF263B"/>
    <w:rsid w:val="00EF4C56"/>
    <w:rsid w:val="00EF6208"/>
    <w:rsid w:val="00EF6843"/>
    <w:rsid w:val="00EF7B1C"/>
    <w:rsid w:val="00F0196B"/>
    <w:rsid w:val="00F02543"/>
    <w:rsid w:val="00F048F8"/>
    <w:rsid w:val="00F05139"/>
    <w:rsid w:val="00F055E4"/>
    <w:rsid w:val="00F05B1D"/>
    <w:rsid w:val="00F05C77"/>
    <w:rsid w:val="00F07D20"/>
    <w:rsid w:val="00F108CF"/>
    <w:rsid w:val="00F108EA"/>
    <w:rsid w:val="00F121D4"/>
    <w:rsid w:val="00F1316D"/>
    <w:rsid w:val="00F13245"/>
    <w:rsid w:val="00F13FB2"/>
    <w:rsid w:val="00F140F9"/>
    <w:rsid w:val="00F14664"/>
    <w:rsid w:val="00F14B7C"/>
    <w:rsid w:val="00F15334"/>
    <w:rsid w:val="00F15F4F"/>
    <w:rsid w:val="00F15F55"/>
    <w:rsid w:val="00F17221"/>
    <w:rsid w:val="00F20588"/>
    <w:rsid w:val="00F20742"/>
    <w:rsid w:val="00F2136A"/>
    <w:rsid w:val="00F218C9"/>
    <w:rsid w:val="00F234D9"/>
    <w:rsid w:val="00F236BB"/>
    <w:rsid w:val="00F2378E"/>
    <w:rsid w:val="00F23CC3"/>
    <w:rsid w:val="00F24060"/>
    <w:rsid w:val="00F253AF"/>
    <w:rsid w:val="00F308DE"/>
    <w:rsid w:val="00F32A55"/>
    <w:rsid w:val="00F330FD"/>
    <w:rsid w:val="00F33E0C"/>
    <w:rsid w:val="00F375D2"/>
    <w:rsid w:val="00F40407"/>
    <w:rsid w:val="00F414D3"/>
    <w:rsid w:val="00F41C35"/>
    <w:rsid w:val="00F42153"/>
    <w:rsid w:val="00F42443"/>
    <w:rsid w:val="00F429D1"/>
    <w:rsid w:val="00F448FE"/>
    <w:rsid w:val="00F44E2D"/>
    <w:rsid w:val="00F45D18"/>
    <w:rsid w:val="00F473C2"/>
    <w:rsid w:val="00F47CFD"/>
    <w:rsid w:val="00F510BD"/>
    <w:rsid w:val="00F519DD"/>
    <w:rsid w:val="00F51F3F"/>
    <w:rsid w:val="00F52B2A"/>
    <w:rsid w:val="00F53478"/>
    <w:rsid w:val="00F54181"/>
    <w:rsid w:val="00F5639B"/>
    <w:rsid w:val="00F564E0"/>
    <w:rsid w:val="00F57568"/>
    <w:rsid w:val="00F578EE"/>
    <w:rsid w:val="00F614A0"/>
    <w:rsid w:val="00F62E7C"/>
    <w:rsid w:val="00F67775"/>
    <w:rsid w:val="00F7105C"/>
    <w:rsid w:val="00F71A7E"/>
    <w:rsid w:val="00F71D52"/>
    <w:rsid w:val="00F71FF8"/>
    <w:rsid w:val="00F72D11"/>
    <w:rsid w:val="00F7375E"/>
    <w:rsid w:val="00F7541B"/>
    <w:rsid w:val="00F75A3F"/>
    <w:rsid w:val="00F76C2A"/>
    <w:rsid w:val="00F77CD4"/>
    <w:rsid w:val="00F81319"/>
    <w:rsid w:val="00F819A4"/>
    <w:rsid w:val="00F842B7"/>
    <w:rsid w:val="00F84D75"/>
    <w:rsid w:val="00F8532C"/>
    <w:rsid w:val="00F856C0"/>
    <w:rsid w:val="00F877E9"/>
    <w:rsid w:val="00F910B7"/>
    <w:rsid w:val="00F91E40"/>
    <w:rsid w:val="00F92326"/>
    <w:rsid w:val="00F94826"/>
    <w:rsid w:val="00F9596B"/>
    <w:rsid w:val="00F96CF9"/>
    <w:rsid w:val="00FA18F5"/>
    <w:rsid w:val="00FA18FB"/>
    <w:rsid w:val="00FA3629"/>
    <w:rsid w:val="00FA3B17"/>
    <w:rsid w:val="00FA44F2"/>
    <w:rsid w:val="00FA52C1"/>
    <w:rsid w:val="00FA74DE"/>
    <w:rsid w:val="00FA77E6"/>
    <w:rsid w:val="00FA7838"/>
    <w:rsid w:val="00FA7B2C"/>
    <w:rsid w:val="00FB04E4"/>
    <w:rsid w:val="00FB058F"/>
    <w:rsid w:val="00FB1822"/>
    <w:rsid w:val="00FB1887"/>
    <w:rsid w:val="00FB3026"/>
    <w:rsid w:val="00FB5631"/>
    <w:rsid w:val="00FB5D5C"/>
    <w:rsid w:val="00FB6303"/>
    <w:rsid w:val="00FB6F87"/>
    <w:rsid w:val="00FB75A8"/>
    <w:rsid w:val="00FC0ABA"/>
    <w:rsid w:val="00FC1134"/>
    <w:rsid w:val="00FC6F37"/>
    <w:rsid w:val="00FC7B26"/>
    <w:rsid w:val="00FD232F"/>
    <w:rsid w:val="00FD3B14"/>
    <w:rsid w:val="00FD422A"/>
    <w:rsid w:val="00FD686D"/>
    <w:rsid w:val="00FD6DD3"/>
    <w:rsid w:val="00FD7513"/>
    <w:rsid w:val="00FE07F9"/>
    <w:rsid w:val="00FE2C59"/>
    <w:rsid w:val="00FE370E"/>
    <w:rsid w:val="00FE55D4"/>
    <w:rsid w:val="00FE737E"/>
    <w:rsid w:val="00FE75E6"/>
    <w:rsid w:val="00FE795C"/>
    <w:rsid w:val="00FF01AD"/>
    <w:rsid w:val="00FF2DC6"/>
    <w:rsid w:val="00FF48DE"/>
    <w:rsid w:val="00FF4E57"/>
    <w:rsid w:val="00FF50A1"/>
    <w:rsid w:val="00FF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3375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552E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Heading2">
    <w:name w:val="heading 2"/>
    <w:aliases w:val="Ниво 2"/>
    <w:basedOn w:val="Normal"/>
    <w:next w:val="Normal"/>
    <w:link w:val="Heading2Char"/>
    <w:uiPriority w:val="99"/>
    <w:qFormat/>
    <w:rsid w:val="007E10B9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3A7A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  <w:lang w:eastAsia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95082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823AA"/>
    <w:pPr>
      <w:keepNext/>
      <w:keepLines/>
      <w:spacing w:before="200"/>
      <w:outlineLvl w:val="4"/>
    </w:pPr>
    <w:rPr>
      <w:rFonts w:ascii="Cambria" w:eastAsia="Calibri" w:hAnsi="Cambria"/>
      <w:color w:val="243F6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552E"/>
    <w:rPr>
      <w:rFonts w:ascii="Cambria" w:hAnsi="Cambria" w:cs="Times New Roman"/>
      <w:b/>
      <w:color w:val="365F91"/>
      <w:sz w:val="28"/>
      <w:lang w:val="en-US" w:eastAsia="en-US"/>
    </w:rPr>
  </w:style>
  <w:style w:type="character" w:customStyle="1" w:styleId="Heading2Char">
    <w:name w:val="Heading 2 Char"/>
    <w:aliases w:val="Ниво 2 Char"/>
    <w:basedOn w:val="DefaultParagraphFont"/>
    <w:link w:val="Heading2"/>
    <w:uiPriority w:val="99"/>
    <w:locked/>
    <w:rsid w:val="007E10B9"/>
    <w:rPr>
      <w:rFonts w:ascii="Cambria" w:hAnsi="Cambria" w:cs="Times New Roman"/>
      <w:b/>
      <w:i/>
      <w:sz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B3A7A"/>
    <w:rPr>
      <w:rFonts w:ascii="Cambria" w:hAnsi="Cambria" w:cs="Times New Roman"/>
      <w:b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95082"/>
    <w:rPr>
      <w:rFonts w:ascii="Cambria" w:hAnsi="Cambria" w:cs="Times New Roman"/>
      <w:b/>
      <w:i/>
      <w:color w:val="4F81BD"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823AA"/>
    <w:rPr>
      <w:rFonts w:ascii="Cambria" w:hAnsi="Cambria" w:cs="Times New Roman"/>
      <w:color w:val="243F60"/>
      <w:sz w:val="24"/>
      <w:lang w:val="en-US" w:eastAsia="en-US"/>
    </w:rPr>
  </w:style>
  <w:style w:type="paragraph" w:customStyle="1" w:styleId="Default">
    <w:name w:val="Default"/>
    <w:uiPriority w:val="99"/>
    <w:rsid w:val="00DB3A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Header">
    <w:name w:val="header"/>
    <w:aliases w:val="Intestazione.int.intestazione,Intestazione.int,Char1 Char,Char1 Char Знак Знак,Header1"/>
    <w:basedOn w:val="Normal"/>
    <w:link w:val="HeaderChar"/>
    <w:uiPriority w:val="99"/>
    <w:rsid w:val="00DB3A7A"/>
    <w:pPr>
      <w:tabs>
        <w:tab w:val="center" w:pos="4320"/>
        <w:tab w:val="right" w:pos="8640"/>
      </w:tabs>
    </w:pPr>
    <w:rPr>
      <w:rFonts w:eastAsia="Calibri"/>
      <w:szCs w:val="20"/>
      <w:lang w:eastAsia="bg-BG"/>
    </w:rPr>
  </w:style>
  <w:style w:type="character" w:customStyle="1" w:styleId="HeaderChar">
    <w:name w:val="Header Char"/>
    <w:aliases w:val="Intestazione.int.intestazione Char,Intestazione.int Char,Char1 Char Char,Char1 Char Знак Знак Char,Header1 Char"/>
    <w:basedOn w:val="DefaultParagraphFont"/>
    <w:link w:val="Header"/>
    <w:uiPriority w:val="99"/>
    <w:locked/>
    <w:rsid w:val="00DB3A7A"/>
    <w:rPr>
      <w:rFonts w:ascii="Times New Roman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DB3A7A"/>
    <w:pPr>
      <w:tabs>
        <w:tab w:val="center" w:pos="4320"/>
        <w:tab w:val="right" w:pos="8640"/>
      </w:tabs>
    </w:pPr>
    <w:rPr>
      <w:rFonts w:eastAsia="Calibri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3A7A"/>
    <w:rPr>
      <w:rFonts w:ascii="Times New Roman" w:hAnsi="Times New Roman" w:cs="Times New Roman"/>
      <w:sz w:val="24"/>
      <w:lang w:val="en-US"/>
    </w:rPr>
  </w:style>
  <w:style w:type="character" w:styleId="Hyperlink">
    <w:name w:val="Hyperlink"/>
    <w:basedOn w:val="DefaultParagraphFont"/>
    <w:uiPriority w:val="99"/>
    <w:rsid w:val="00DB3A7A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DB3A7A"/>
    <w:pPr>
      <w:spacing w:after="120"/>
      <w:ind w:left="283"/>
    </w:pPr>
    <w:rPr>
      <w:rFonts w:eastAsia="Calibri"/>
      <w:sz w:val="16"/>
      <w:szCs w:val="20"/>
      <w:lang w:val="en-GB"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B3A7A"/>
    <w:rPr>
      <w:rFonts w:ascii="Times New Roman" w:hAnsi="Times New Roman" w:cs="Times New Roman"/>
      <w:sz w:val="16"/>
      <w:lang w:val="en-GB"/>
    </w:rPr>
  </w:style>
  <w:style w:type="paragraph" w:styleId="BodyText3">
    <w:name w:val="Body Text 3"/>
    <w:basedOn w:val="Normal"/>
    <w:link w:val="BodyText3Char"/>
    <w:uiPriority w:val="99"/>
    <w:rsid w:val="00DB3A7A"/>
    <w:pPr>
      <w:spacing w:after="120"/>
    </w:pPr>
    <w:rPr>
      <w:rFonts w:eastAsia="Calibri"/>
      <w:sz w:val="16"/>
      <w:szCs w:val="20"/>
      <w:lang w:val="en-AU" w:eastAsia="bg-BG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B3A7A"/>
    <w:rPr>
      <w:rFonts w:ascii="Times New Roman" w:hAnsi="Times New Roman" w:cs="Times New Roman"/>
      <w:sz w:val="16"/>
      <w:lang w:val="en-AU" w:eastAsia="bg-BG"/>
    </w:rPr>
  </w:style>
  <w:style w:type="paragraph" w:styleId="BodyText">
    <w:name w:val="Body Text"/>
    <w:basedOn w:val="Normal"/>
    <w:link w:val="BodyTextChar"/>
    <w:uiPriority w:val="99"/>
    <w:rsid w:val="0023538A"/>
    <w:pPr>
      <w:spacing w:after="120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3538A"/>
    <w:rPr>
      <w:rFonts w:ascii="Times New Roman" w:hAnsi="Times New Roman" w:cs="Times New Roman"/>
      <w:sz w:val="24"/>
      <w:lang w:val="en-US" w:eastAsia="en-US"/>
    </w:rPr>
  </w:style>
  <w:style w:type="paragraph" w:customStyle="1" w:styleId="Style5">
    <w:name w:val="Style5"/>
    <w:basedOn w:val="Normal"/>
    <w:uiPriority w:val="99"/>
    <w:rsid w:val="0023538A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1">
    <w:name w:val="Без разредка1"/>
    <w:uiPriority w:val="99"/>
    <w:rsid w:val="00871352"/>
    <w:rPr>
      <w:rFonts w:cs="Calibri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871352"/>
    <w:pPr>
      <w:spacing w:after="60"/>
      <w:jc w:val="center"/>
      <w:outlineLvl w:val="1"/>
    </w:pPr>
    <w:rPr>
      <w:rFonts w:ascii="Cambria" w:eastAsia="Calibri" w:hAnsi="Cambria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71352"/>
    <w:rPr>
      <w:rFonts w:ascii="Cambria" w:hAnsi="Cambria" w:cs="Times New Roman"/>
      <w:sz w:val="24"/>
      <w:lang w:val="en-US" w:eastAsia="en-US"/>
    </w:rPr>
  </w:style>
  <w:style w:type="character" w:customStyle="1" w:styleId="FontStyle182">
    <w:name w:val="Font Style182"/>
    <w:uiPriority w:val="99"/>
    <w:rsid w:val="0018417A"/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121D4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21D4"/>
    <w:rPr>
      <w:rFonts w:ascii="Tahoma" w:hAnsi="Tahoma" w:cs="Times New Roman"/>
      <w:sz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447FE8"/>
    <w:rPr>
      <w:rFonts w:ascii="Courier New" w:eastAsia="Calibri" w:hAnsi="Courier New"/>
      <w:sz w:val="20"/>
      <w:szCs w:val="20"/>
      <w:lang w:val="bg-BG" w:eastAsia="bg-BG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47FE8"/>
    <w:rPr>
      <w:rFonts w:ascii="Courier New" w:hAnsi="Courier New" w:cs="Times New Roman"/>
    </w:rPr>
  </w:style>
  <w:style w:type="paragraph" w:styleId="ListParagraph">
    <w:name w:val="List Paragraph"/>
    <w:basedOn w:val="Normal"/>
    <w:uiPriority w:val="99"/>
    <w:qFormat/>
    <w:rsid w:val="00447FE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bg-BG"/>
    </w:rPr>
  </w:style>
  <w:style w:type="paragraph" w:styleId="ListNumber3">
    <w:name w:val="List Number 3"/>
    <w:basedOn w:val="Normal"/>
    <w:uiPriority w:val="99"/>
    <w:rsid w:val="009C09BB"/>
    <w:pPr>
      <w:tabs>
        <w:tab w:val="num" w:pos="926"/>
      </w:tabs>
      <w:ind w:left="926" w:hanging="360"/>
      <w:jc w:val="both"/>
    </w:pPr>
    <w:rPr>
      <w:rFonts w:ascii="Univers" w:hAnsi="Univers" w:cs="Univers"/>
      <w:sz w:val="22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0A5598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A5598"/>
    <w:rPr>
      <w:rFonts w:ascii="Times New Roman" w:hAnsi="Times New Roman" w:cs="Times New Roman"/>
      <w:sz w:val="24"/>
      <w:lang w:val="en-US" w:eastAsia="en-US"/>
    </w:rPr>
  </w:style>
  <w:style w:type="paragraph" w:customStyle="1" w:styleId="NormalParagraph">
    <w:name w:val="Normal Paragraph"/>
    <w:basedOn w:val="Normal"/>
    <w:uiPriority w:val="99"/>
    <w:rsid w:val="002F4C28"/>
    <w:pPr>
      <w:widowControl w:val="0"/>
      <w:spacing w:after="120"/>
    </w:pPr>
    <w:rPr>
      <w:sz w:val="22"/>
      <w:szCs w:val="22"/>
      <w:lang w:val="en-GB"/>
    </w:rPr>
  </w:style>
  <w:style w:type="paragraph" w:customStyle="1" w:styleId="CharCharCharCharCharChar">
    <w:name w:val="Char Char Знак Знак Char Char Знак Знак Char Char Знак"/>
    <w:basedOn w:val="Normal"/>
    <w:uiPriority w:val="99"/>
    <w:rsid w:val="00F842B7"/>
    <w:pPr>
      <w:tabs>
        <w:tab w:val="left" w:pos="709"/>
      </w:tabs>
    </w:pPr>
    <w:rPr>
      <w:rFonts w:ascii="Tahoma" w:hAnsi="Tahoma" w:cs="Tahoma"/>
      <w:sz w:val="20"/>
      <w:szCs w:val="20"/>
      <w:lang w:val="pl-PL" w:eastAsia="pl-PL"/>
    </w:rPr>
  </w:style>
  <w:style w:type="paragraph" w:customStyle="1" w:styleId="ListParagraph1">
    <w:name w:val="List Paragraph1"/>
    <w:basedOn w:val="Normal"/>
    <w:uiPriority w:val="99"/>
    <w:rsid w:val="00DD5BD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117">
    <w:name w:val="Style117"/>
    <w:basedOn w:val="Normal"/>
    <w:uiPriority w:val="99"/>
    <w:rsid w:val="00DD5BDE"/>
    <w:pPr>
      <w:widowControl w:val="0"/>
      <w:autoSpaceDE w:val="0"/>
      <w:autoSpaceDN w:val="0"/>
      <w:adjustRightInd w:val="0"/>
      <w:spacing w:line="418" w:lineRule="exact"/>
      <w:ind w:firstLine="725"/>
      <w:jc w:val="both"/>
    </w:pPr>
    <w:rPr>
      <w:lang w:val="bg-BG" w:eastAsia="bg-BG"/>
    </w:rPr>
  </w:style>
  <w:style w:type="character" w:customStyle="1" w:styleId="FontStyle225">
    <w:name w:val="Font Style225"/>
    <w:uiPriority w:val="99"/>
    <w:rsid w:val="00DD5BDE"/>
    <w:rPr>
      <w:rFonts w:ascii="Tahoma" w:hAnsi="Tahoma"/>
      <w:b/>
      <w:sz w:val="18"/>
    </w:rPr>
  </w:style>
  <w:style w:type="paragraph" w:customStyle="1" w:styleId="CharChar1Char">
    <w:name w:val="Char Char1 Char"/>
    <w:basedOn w:val="Normal"/>
    <w:uiPriority w:val="99"/>
    <w:rsid w:val="009424E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3">
    <w:name w:val="Ниво 3 текст"/>
    <w:basedOn w:val="Normal"/>
    <w:link w:val="3Char"/>
    <w:uiPriority w:val="99"/>
    <w:rsid w:val="007E10B9"/>
    <w:pPr>
      <w:spacing w:after="120" w:line="276" w:lineRule="auto"/>
      <w:ind w:left="556"/>
    </w:pPr>
    <w:rPr>
      <w:rFonts w:ascii="Calibri" w:hAnsi="Calibri"/>
      <w:sz w:val="22"/>
      <w:szCs w:val="20"/>
      <w:lang w:val="bg-BG" w:eastAsia="en-GB"/>
    </w:rPr>
  </w:style>
  <w:style w:type="character" w:customStyle="1" w:styleId="3Char">
    <w:name w:val="Ниво 3 текст Char"/>
    <w:link w:val="3"/>
    <w:uiPriority w:val="99"/>
    <w:locked/>
    <w:rsid w:val="007E10B9"/>
    <w:rPr>
      <w:rFonts w:eastAsia="Times New Roman"/>
      <w:sz w:val="22"/>
      <w:lang w:eastAsia="en-GB"/>
    </w:rPr>
  </w:style>
  <w:style w:type="paragraph" w:customStyle="1" w:styleId="4">
    <w:name w:val="Ниво 4 текст"/>
    <w:basedOn w:val="3"/>
    <w:link w:val="4Char"/>
    <w:uiPriority w:val="99"/>
    <w:rsid w:val="007E10B9"/>
    <w:pPr>
      <w:ind w:left="862"/>
    </w:pPr>
  </w:style>
  <w:style w:type="character" w:customStyle="1" w:styleId="4Char">
    <w:name w:val="Ниво 4 текст Char"/>
    <w:link w:val="4"/>
    <w:uiPriority w:val="99"/>
    <w:locked/>
    <w:rsid w:val="007E10B9"/>
    <w:rPr>
      <w:rFonts w:eastAsia="Times New Roman"/>
      <w:sz w:val="22"/>
      <w:lang w:eastAsia="en-GB"/>
    </w:rPr>
  </w:style>
  <w:style w:type="paragraph" w:styleId="NormalWeb">
    <w:name w:val="Normal (Web)"/>
    <w:basedOn w:val="Normal"/>
    <w:uiPriority w:val="99"/>
    <w:rsid w:val="00404BC9"/>
    <w:pPr>
      <w:spacing w:before="100" w:beforeAutospacing="1" w:after="100" w:afterAutospacing="1"/>
    </w:pPr>
  </w:style>
  <w:style w:type="paragraph" w:customStyle="1" w:styleId="10">
    <w:name w:val="Стил1"/>
    <w:basedOn w:val="Heading3"/>
    <w:link w:val="11"/>
    <w:uiPriority w:val="99"/>
    <w:rsid w:val="00244AA7"/>
    <w:pPr>
      <w:tabs>
        <w:tab w:val="num" w:pos="615"/>
      </w:tabs>
      <w:spacing w:before="0" w:after="0"/>
      <w:ind w:left="615" w:hanging="435"/>
      <w:jc w:val="both"/>
    </w:pPr>
    <w:rPr>
      <w:rFonts w:ascii="Times New Roman" w:hAnsi="Times New Roman"/>
      <w:b w:val="0"/>
      <w:sz w:val="24"/>
      <w:lang w:val="bg-BG"/>
    </w:rPr>
  </w:style>
  <w:style w:type="character" w:customStyle="1" w:styleId="11">
    <w:name w:val="Стил1 Знак"/>
    <w:link w:val="10"/>
    <w:uiPriority w:val="99"/>
    <w:locked/>
    <w:rsid w:val="00244AA7"/>
    <w:rPr>
      <w:rFonts w:ascii="Times New Roman" w:hAnsi="Times New Roman"/>
      <w:sz w:val="24"/>
    </w:rPr>
  </w:style>
  <w:style w:type="paragraph" w:customStyle="1" w:styleId="Style">
    <w:name w:val="Style"/>
    <w:uiPriority w:val="99"/>
    <w:rsid w:val="00A34299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odyText31">
    <w:name w:val="Body Text 31"/>
    <w:basedOn w:val="Normal"/>
    <w:uiPriority w:val="99"/>
    <w:rsid w:val="009B6A8A"/>
    <w:pPr>
      <w:tabs>
        <w:tab w:val="left" w:pos="-142"/>
        <w:tab w:val="left" w:pos="72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bg-BG" w:eastAsia="bg-BG"/>
    </w:rPr>
  </w:style>
  <w:style w:type="paragraph" w:customStyle="1" w:styleId="Style7">
    <w:name w:val="Style7"/>
    <w:basedOn w:val="Normal"/>
    <w:uiPriority w:val="99"/>
    <w:rsid w:val="00CF3206"/>
    <w:pPr>
      <w:widowControl w:val="0"/>
      <w:autoSpaceDE w:val="0"/>
      <w:autoSpaceDN w:val="0"/>
      <w:adjustRightInd w:val="0"/>
      <w:spacing w:line="317" w:lineRule="exact"/>
      <w:ind w:firstLine="1399"/>
    </w:pPr>
    <w:rPr>
      <w:lang w:val="bg-BG"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5536C"/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locked/>
    <w:rsid w:val="0075536C"/>
    <w:rPr>
      <w:rFonts w:ascii="Times New Roman" w:hAnsi="Times New Roman" w:cs="Times New Roman"/>
      <w:lang w:val="en-GB" w:eastAsia="en-US"/>
    </w:rPr>
  </w:style>
  <w:style w:type="character" w:styleId="FootnoteReference">
    <w:name w:val="footnote reference"/>
    <w:aliases w:val="Footnote symbol"/>
    <w:basedOn w:val="DefaultParagraphFont"/>
    <w:uiPriority w:val="99"/>
    <w:semiHidden/>
    <w:rsid w:val="0075536C"/>
    <w:rPr>
      <w:rFonts w:cs="Times New Roman"/>
      <w:vertAlign w:val="superscript"/>
    </w:rPr>
  </w:style>
  <w:style w:type="paragraph" w:styleId="TOCHeading">
    <w:name w:val="TOC Heading"/>
    <w:basedOn w:val="Heading1"/>
    <w:next w:val="Normal"/>
    <w:uiPriority w:val="99"/>
    <w:qFormat/>
    <w:rsid w:val="0010552E"/>
    <w:pPr>
      <w:spacing w:line="276" w:lineRule="auto"/>
      <w:outlineLvl w:val="9"/>
    </w:pPr>
    <w:rPr>
      <w:lang w:val="bg-BG" w:eastAsia="bg-BG"/>
    </w:rPr>
  </w:style>
  <w:style w:type="paragraph" w:styleId="TOC3">
    <w:name w:val="toc 3"/>
    <w:basedOn w:val="Normal"/>
    <w:next w:val="Normal"/>
    <w:autoRedefine/>
    <w:uiPriority w:val="99"/>
    <w:rsid w:val="00A35E93"/>
    <w:pPr>
      <w:tabs>
        <w:tab w:val="right" w:leader="dot" w:pos="9498"/>
      </w:tabs>
      <w:spacing w:before="60" w:line="276" w:lineRule="auto"/>
      <w:jc w:val="both"/>
    </w:pPr>
  </w:style>
  <w:style w:type="paragraph" w:styleId="TOC2">
    <w:name w:val="toc 2"/>
    <w:basedOn w:val="Normal"/>
    <w:next w:val="Normal"/>
    <w:autoRedefine/>
    <w:uiPriority w:val="99"/>
    <w:rsid w:val="0010552E"/>
    <w:pPr>
      <w:spacing w:after="100"/>
      <w:ind w:left="240"/>
    </w:pPr>
  </w:style>
  <w:style w:type="paragraph" w:customStyle="1" w:styleId="CharCharCharChar">
    <w:name w:val="Знак Char Char Знак Char Char Знак"/>
    <w:basedOn w:val="Normal"/>
    <w:uiPriority w:val="99"/>
    <w:rsid w:val="00D168F7"/>
    <w:pPr>
      <w:tabs>
        <w:tab w:val="left" w:pos="709"/>
      </w:tabs>
      <w:jc w:val="both"/>
    </w:pPr>
    <w:rPr>
      <w:rFonts w:ascii="Tahoma" w:hAnsi="Tahoma" w:cs="Tahoma"/>
      <w:lang w:val="pl-PL" w:eastAsia="pl-PL"/>
    </w:rPr>
  </w:style>
  <w:style w:type="character" w:customStyle="1" w:styleId="FontStyle62">
    <w:name w:val="Font Style62"/>
    <w:uiPriority w:val="99"/>
    <w:rsid w:val="00E8443F"/>
    <w:rPr>
      <w:rFonts w:ascii="Times New Roman" w:hAnsi="Times New Roman"/>
      <w:sz w:val="20"/>
    </w:rPr>
  </w:style>
  <w:style w:type="paragraph" w:customStyle="1" w:styleId="firstline">
    <w:name w:val="firstline"/>
    <w:basedOn w:val="Normal"/>
    <w:uiPriority w:val="99"/>
    <w:rsid w:val="00D87289"/>
    <w:pPr>
      <w:spacing w:before="100" w:beforeAutospacing="1" w:after="100" w:afterAutospacing="1"/>
    </w:pPr>
    <w:rPr>
      <w:lang w:val="bg-BG" w:eastAsia="bg-BG"/>
    </w:rPr>
  </w:style>
  <w:style w:type="character" w:customStyle="1" w:styleId="apple-converted-space">
    <w:name w:val="apple-converted-space"/>
    <w:uiPriority w:val="99"/>
    <w:rsid w:val="000A19E9"/>
  </w:style>
  <w:style w:type="table" w:styleId="TableGrid">
    <w:name w:val="Table Grid"/>
    <w:basedOn w:val="TableNormal"/>
    <w:uiPriority w:val="99"/>
    <w:rsid w:val="00E67F2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E67F2F"/>
    <w:pPr>
      <w:spacing w:after="120" w:line="480" w:lineRule="auto"/>
      <w:ind w:left="283"/>
    </w:pPr>
    <w:rPr>
      <w:rFonts w:ascii="Calibri" w:eastAsia="Calibri" w:hAnsi="Calibri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67F2F"/>
    <w:rPr>
      <w:rFonts w:cs="Times New Roman"/>
      <w:sz w:val="22"/>
      <w:lang w:val="en-US" w:eastAsia="en-US"/>
    </w:rPr>
  </w:style>
  <w:style w:type="paragraph" w:customStyle="1" w:styleId="CharChar">
    <w:name w:val="Char Char"/>
    <w:basedOn w:val="Normal"/>
    <w:uiPriority w:val="99"/>
    <w:rsid w:val="00E67F2F"/>
    <w:pPr>
      <w:tabs>
        <w:tab w:val="left" w:pos="709"/>
      </w:tabs>
    </w:pPr>
    <w:rPr>
      <w:rFonts w:ascii="Tahoma" w:hAnsi="Tahoma" w:cs="Tahoma"/>
      <w:sz w:val="20"/>
      <w:szCs w:val="20"/>
      <w:lang w:val="pl-PL" w:eastAsia="pl-PL"/>
    </w:rPr>
  </w:style>
  <w:style w:type="character" w:customStyle="1" w:styleId="a">
    <w:name w:val="Основен текст + Удебелен"/>
    <w:uiPriority w:val="99"/>
    <w:rsid w:val="00E67F2F"/>
    <w:rPr>
      <w:rFonts w:ascii="Arial Narrow" w:hAnsi="Arial Narrow"/>
      <w:b/>
      <w:w w:val="100"/>
      <w:sz w:val="23"/>
      <w:shd w:val="clear" w:color="auto" w:fill="FFFFFF"/>
    </w:rPr>
  </w:style>
  <w:style w:type="character" w:customStyle="1" w:styleId="newdocreference">
    <w:name w:val="newdocreference"/>
    <w:uiPriority w:val="99"/>
    <w:rsid w:val="00E67F2F"/>
  </w:style>
  <w:style w:type="character" w:customStyle="1" w:styleId="hps">
    <w:name w:val="hps"/>
    <w:uiPriority w:val="99"/>
    <w:rsid w:val="00934C6D"/>
  </w:style>
  <w:style w:type="paragraph" w:customStyle="1" w:styleId="CharChar1">
    <w:name w:val="Char Char1"/>
    <w:basedOn w:val="Normal"/>
    <w:uiPriority w:val="99"/>
    <w:rsid w:val="00934C6D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Text1">
    <w:name w:val="Text 1"/>
    <w:basedOn w:val="Normal"/>
    <w:uiPriority w:val="99"/>
    <w:rsid w:val="009B2489"/>
    <w:pPr>
      <w:spacing w:after="240"/>
      <w:ind w:left="482"/>
      <w:jc w:val="both"/>
    </w:pPr>
    <w:rPr>
      <w:lang w:val="en-GB"/>
    </w:rPr>
  </w:style>
  <w:style w:type="paragraph" w:styleId="TOC1">
    <w:name w:val="toc 1"/>
    <w:basedOn w:val="Normal"/>
    <w:next w:val="Normal"/>
    <w:autoRedefine/>
    <w:uiPriority w:val="99"/>
    <w:semiHidden/>
    <w:rsid w:val="00C10F2A"/>
    <w:pPr>
      <w:spacing w:after="100"/>
    </w:pPr>
  </w:style>
  <w:style w:type="paragraph" w:customStyle="1" w:styleId="CharCharCharCharCharCharChar">
    <w:name w:val="Char Char Char Char Char Char Char"/>
    <w:basedOn w:val="Normal"/>
    <w:uiPriority w:val="99"/>
    <w:semiHidden/>
    <w:rsid w:val="00330195"/>
    <w:pPr>
      <w:tabs>
        <w:tab w:val="left" w:pos="709"/>
      </w:tabs>
    </w:pPr>
    <w:rPr>
      <w:rFonts w:ascii="Futura Bk" w:hAnsi="Futura Bk"/>
      <w:lang w:val="pl-PL" w:eastAsia="pl-PL"/>
    </w:rPr>
  </w:style>
  <w:style w:type="character" w:styleId="Emphasis">
    <w:name w:val="Emphasis"/>
    <w:basedOn w:val="DefaultParagraphFont"/>
    <w:uiPriority w:val="99"/>
    <w:qFormat/>
    <w:rsid w:val="00330195"/>
    <w:rPr>
      <w:rFonts w:cs="Times New Roman"/>
      <w:i/>
    </w:rPr>
  </w:style>
  <w:style w:type="paragraph" w:customStyle="1" w:styleId="Style8">
    <w:name w:val="Style8"/>
    <w:basedOn w:val="Normal"/>
    <w:uiPriority w:val="99"/>
    <w:rsid w:val="00944B5C"/>
    <w:pPr>
      <w:widowControl w:val="0"/>
      <w:autoSpaceDE w:val="0"/>
      <w:autoSpaceDN w:val="0"/>
      <w:adjustRightInd w:val="0"/>
      <w:jc w:val="both"/>
    </w:pPr>
  </w:style>
  <w:style w:type="character" w:customStyle="1" w:styleId="-1">
    <w:name w:val="Цветен списък - Акцент 1 Знак"/>
    <w:link w:val="ColorfulList-Accent1"/>
    <w:uiPriority w:val="99"/>
    <w:locked/>
    <w:rsid w:val="006457F8"/>
    <w:rPr>
      <w:lang w:val="en-AU" w:eastAsia="bg-BG"/>
    </w:rPr>
  </w:style>
  <w:style w:type="table" w:styleId="ColorfulList-Accent1">
    <w:name w:val="Colorful List Accent 1"/>
    <w:basedOn w:val="TableNormal"/>
    <w:link w:val="-1"/>
    <w:uiPriority w:val="99"/>
    <w:rsid w:val="006457F8"/>
    <w:rPr>
      <w:sz w:val="20"/>
      <w:szCs w:val="20"/>
      <w:lang w:val="en-A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styleId="FollowedHyperlink">
    <w:name w:val="FollowedHyperlink"/>
    <w:basedOn w:val="DefaultParagraphFont"/>
    <w:uiPriority w:val="99"/>
    <w:semiHidden/>
    <w:locked/>
    <w:rsid w:val="005E54C9"/>
    <w:rPr>
      <w:rFonts w:cs="Times New Roman"/>
      <w:color w:val="800080"/>
      <w:u w:val="single"/>
    </w:rPr>
  </w:style>
  <w:style w:type="character" w:customStyle="1" w:styleId="samedocreference">
    <w:name w:val="samedocreference"/>
    <w:uiPriority w:val="99"/>
    <w:rsid w:val="005D043A"/>
  </w:style>
  <w:style w:type="paragraph" w:customStyle="1" w:styleId="StyleFirstline05">
    <w:name w:val="Style First line:  0.5&quot;"/>
    <w:basedOn w:val="Normal"/>
    <w:uiPriority w:val="99"/>
    <w:rsid w:val="001A1500"/>
    <w:pPr>
      <w:widowControl w:val="0"/>
      <w:autoSpaceDE w:val="0"/>
      <w:autoSpaceDN w:val="0"/>
      <w:adjustRightInd w:val="0"/>
      <w:spacing w:before="120"/>
      <w:ind w:firstLine="720"/>
      <w:jc w:val="both"/>
    </w:pPr>
    <w:rPr>
      <w:rFonts w:ascii="Arial" w:hAnsi="Arial" w:cs="Arial"/>
      <w:szCs w:val="20"/>
      <w:lang w:val="ru-RU"/>
    </w:rPr>
  </w:style>
  <w:style w:type="paragraph" w:customStyle="1" w:styleId="CharChar1CharCharCharCharCharCharCharChar">
    <w:name w:val="Char Char1 Знак Знак Char Char Знак Знак Char Char Char Char Char Char"/>
    <w:basedOn w:val="Normal"/>
    <w:uiPriority w:val="99"/>
    <w:rsid w:val="00A46022"/>
    <w:pPr>
      <w:tabs>
        <w:tab w:val="left" w:pos="709"/>
      </w:tabs>
    </w:pPr>
    <w:rPr>
      <w:rFonts w:ascii="Tahoma" w:eastAsia="Calibri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2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202</TotalTime>
  <Pages>18</Pages>
  <Words>3817</Words>
  <Characters>21758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subject/>
  <dc:creator>user</dc:creator>
  <cp:keywords/>
  <dc:description/>
  <cp:lastModifiedBy>ISKAR 7</cp:lastModifiedBy>
  <cp:revision>233</cp:revision>
  <cp:lastPrinted>2016-07-12T07:13:00Z</cp:lastPrinted>
  <dcterms:created xsi:type="dcterms:W3CDTF">2016-07-01T08:49:00Z</dcterms:created>
  <dcterms:modified xsi:type="dcterms:W3CDTF">2017-09-13T12:28:00Z</dcterms:modified>
</cp:coreProperties>
</file>